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5A467678" w:rsidR="0077643A" w:rsidRPr="00C44617"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3E17A9">
        <w:rPr>
          <w:rFonts w:cs="Tahoma"/>
          <w:b/>
          <w:sz w:val="20"/>
          <w:szCs w:val="20"/>
        </w:rPr>
        <w:tab/>
      </w:r>
      <w:r w:rsidR="003E17A9">
        <w:rPr>
          <w:rFonts w:cs="Tahoma"/>
          <w:b/>
          <w:sz w:val="20"/>
          <w:szCs w:val="20"/>
        </w:rPr>
        <w:tab/>
      </w:r>
      <w:r w:rsidR="003E17A9" w:rsidRPr="005C4176">
        <w:rPr>
          <w:rFonts w:cs="Tahoma"/>
          <w:sz w:val="20"/>
          <w:szCs w:val="20"/>
        </w:rPr>
        <w:t>Teaching Assistant – Level 2</w:t>
      </w:r>
      <w:r w:rsidR="0077643A" w:rsidRPr="00C44617">
        <w:rPr>
          <w:rFonts w:cs="Tahoma"/>
          <w:b/>
          <w:sz w:val="20"/>
          <w:szCs w:val="20"/>
        </w:rPr>
        <w:t xml:space="preserve"> </w:t>
      </w:r>
    </w:p>
    <w:p w14:paraId="41A38AA3" w14:textId="7FEDE126" w:rsidR="003E17A9" w:rsidRPr="00B13B77" w:rsidRDefault="003E17A9" w:rsidP="003E17A9">
      <w:pPr>
        <w:ind w:left="2160" w:hanging="2160"/>
        <w:jc w:val="both"/>
        <w:rPr>
          <w:bCs/>
          <w:sz w:val="20"/>
          <w:szCs w:val="20"/>
        </w:rPr>
      </w:pPr>
      <w:r w:rsidRPr="00B13B77">
        <w:rPr>
          <w:rFonts w:cs="Tahoma"/>
          <w:b/>
          <w:sz w:val="20"/>
          <w:szCs w:val="20"/>
        </w:rPr>
        <w:t>Hours and Salary:</w:t>
      </w:r>
      <w:r w:rsidRPr="00B13B77">
        <w:rPr>
          <w:rFonts w:cs="Tahoma"/>
          <w:sz w:val="20"/>
          <w:szCs w:val="20"/>
        </w:rPr>
        <w:t xml:space="preserve"> </w:t>
      </w:r>
      <w:r w:rsidRPr="00B13B77">
        <w:rPr>
          <w:rFonts w:cs="Tahoma"/>
          <w:sz w:val="20"/>
          <w:szCs w:val="20"/>
        </w:rPr>
        <w:tab/>
      </w:r>
      <w:r w:rsidRPr="00B13B77">
        <w:rPr>
          <w:bCs/>
          <w:sz w:val="20"/>
          <w:szCs w:val="20"/>
        </w:rPr>
        <w:t>Scale point 7 – 12 (£26,403 – £28,598 FTE) 32.5 hours a week Actual Salary £20,33</w:t>
      </w:r>
      <w:r w:rsidR="001B2A2F">
        <w:rPr>
          <w:bCs/>
          <w:sz w:val="20"/>
          <w:szCs w:val="20"/>
        </w:rPr>
        <w:t>7</w:t>
      </w:r>
      <w:r w:rsidRPr="00B13B77">
        <w:rPr>
          <w:bCs/>
          <w:sz w:val="20"/>
          <w:szCs w:val="20"/>
        </w:rPr>
        <w:t xml:space="preserve"> - £22,02</w:t>
      </w:r>
      <w:r w:rsidR="001B2A2F">
        <w:rPr>
          <w:bCs/>
          <w:sz w:val="20"/>
          <w:szCs w:val="20"/>
        </w:rPr>
        <w:t>8</w:t>
      </w:r>
      <w:r w:rsidRPr="00B13B77">
        <w:rPr>
          <w:bCs/>
          <w:sz w:val="20"/>
          <w:szCs w:val="20"/>
        </w:rPr>
        <w:t xml:space="preserve"> </w:t>
      </w:r>
    </w:p>
    <w:p w14:paraId="3A0A70B2" w14:textId="77777777" w:rsidR="003E17A9" w:rsidRPr="00B13B77" w:rsidRDefault="003E17A9" w:rsidP="003E17A9">
      <w:pPr>
        <w:rPr>
          <w:rFonts w:cs="Tahoma"/>
          <w:b/>
          <w:sz w:val="20"/>
          <w:szCs w:val="20"/>
        </w:rPr>
      </w:pPr>
      <w:r w:rsidRPr="00B13B77">
        <w:rPr>
          <w:rFonts w:cs="Tahoma"/>
          <w:b/>
          <w:sz w:val="20"/>
          <w:szCs w:val="20"/>
        </w:rPr>
        <w:t xml:space="preserve">School and Location: </w:t>
      </w:r>
      <w:r w:rsidRPr="00B13B77">
        <w:rPr>
          <w:rFonts w:cs="Tahoma"/>
          <w:b/>
          <w:sz w:val="20"/>
          <w:szCs w:val="20"/>
        </w:rPr>
        <w:tab/>
      </w:r>
      <w:r w:rsidRPr="00B13B77">
        <w:rPr>
          <w:rFonts w:cs="Tahoma"/>
          <w:sz w:val="20"/>
          <w:szCs w:val="20"/>
        </w:rPr>
        <w:t>Lotus Academy, Lindsay Road, Sheffield S5 7WE</w:t>
      </w:r>
    </w:p>
    <w:p w14:paraId="3D924291" w14:textId="77777777" w:rsidR="003E17A9" w:rsidRPr="00B13B77" w:rsidRDefault="003E17A9" w:rsidP="003E17A9">
      <w:pPr>
        <w:jc w:val="both"/>
        <w:rPr>
          <w:b/>
          <w:sz w:val="20"/>
          <w:szCs w:val="20"/>
        </w:rPr>
      </w:pPr>
      <w:r w:rsidRPr="00B13B77">
        <w:rPr>
          <w:rFonts w:cs="Tahoma"/>
          <w:b/>
          <w:sz w:val="20"/>
          <w:szCs w:val="20"/>
        </w:rPr>
        <w:t xml:space="preserve">Contract type: </w:t>
      </w:r>
      <w:r w:rsidRPr="00B13B77">
        <w:rPr>
          <w:rFonts w:cs="Tahoma"/>
          <w:b/>
          <w:sz w:val="20"/>
          <w:szCs w:val="20"/>
        </w:rPr>
        <w:tab/>
      </w:r>
      <w:r w:rsidRPr="00B13B77">
        <w:rPr>
          <w:bCs/>
          <w:sz w:val="20"/>
          <w:szCs w:val="20"/>
        </w:rPr>
        <w:t>Part-Time,</w:t>
      </w:r>
      <w:r w:rsidRPr="00B13B77">
        <w:rPr>
          <w:b/>
          <w:sz w:val="20"/>
          <w:szCs w:val="20"/>
        </w:rPr>
        <w:t xml:space="preserve"> </w:t>
      </w:r>
      <w:r w:rsidRPr="00B13B77">
        <w:rPr>
          <w:bCs/>
          <w:sz w:val="20"/>
          <w:szCs w:val="20"/>
        </w:rPr>
        <w:t>Fixed Term until 31</w:t>
      </w:r>
      <w:r w:rsidRPr="00B13B77">
        <w:rPr>
          <w:bCs/>
          <w:sz w:val="20"/>
          <w:szCs w:val="20"/>
          <w:vertAlign w:val="superscript"/>
        </w:rPr>
        <w:t>st</w:t>
      </w:r>
      <w:r w:rsidRPr="00B13B77">
        <w:rPr>
          <w:bCs/>
          <w:sz w:val="20"/>
          <w:szCs w:val="20"/>
        </w:rPr>
        <w:t xml:space="preserve"> August 2026,</w:t>
      </w:r>
      <w:r w:rsidRPr="00B13B77">
        <w:rPr>
          <w:b/>
          <w:sz w:val="20"/>
          <w:szCs w:val="20"/>
        </w:rPr>
        <w:t xml:space="preserve"> </w:t>
      </w:r>
      <w:r w:rsidRPr="00B13B77">
        <w:rPr>
          <w:bCs/>
          <w:sz w:val="20"/>
          <w:szCs w:val="20"/>
        </w:rPr>
        <w:t>Term-time only</w:t>
      </w:r>
    </w:p>
    <w:p w14:paraId="61DEEE55" w14:textId="08911520" w:rsidR="000D103D" w:rsidRDefault="003E17A9" w:rsidP="0024788E">
      <w:pPr>
        <w:ind w:left="2160" w:hanging="2160"/>
        <w:rPr>
          <w:rFonts w:cs="Tahoma"/>
          <w:b/>
          <w:sz w:val="20"/>
          <w:szCs w:val="20"/>
        </w:rPr>
      </w:pPr>
      <w:r w:rsidRPr="46B18C0B">
        <w:rPr>
          <w:rFonts w:cs="Tahoma"/>
          <w:b/>
          <w:bCs/>
          <w:sz w:val="20"/>
          <w:szCs w:val="20"/>
        </w:rPr>
        <w:t>Closing date:</w:t>
      </w:r>
      <w:r>
        <w:tab/>
      </w:r>
      <w:r w:rsidR="005C4176">
        <w:rPr>
          <w:rFonts w:cs="Tahoma"/>
          <w:sz w:val="20"/>
          <w:szCs w:val="20"/>
        </w:rPr>
        <w:t xml:space="preserve">The school has an ongoing need for TAs.  Applications will be considered </w:t>
      </w:r>
      <w:r w:rsidR="0024788E">
        <w:rPr>
          <w:rFonts w:cs="Tahoma"/>
          <w:sz w:val="20"/>
          <w:szCs w:val="20"/>
        </w:rPr>
        <w:t>upon receipt</w:t>
      </w:r>
      <w:r w:rsidR="005C4176">
        <w:rPr>
          <w:rFonts w:cs="Tahoma"/>
          <w:sz w:val="20"/>
          <w:szCs w:val="20"/>
        </w:rPr>
        <w:t>.</w:t>
      </w:r>
    </w:p>
    <w:p w14:paraId="21769A7D" w14:textId="2694AC45" w:rsidR="00D11C19" w:rsidRDefault="009036E3" w:rsidP="000156A0">
      <w:pPr>
        <w:jc w:val="both"/>
        <w:rPr>
          <w:rFonts w:cs="Tahoma"/>
          <w:b/>
          <w:sz w:val="20"/>
          <w:szCs w:val="20"/>
        </w:rPr>
      </w:pPr>
      <w:r w:rsidRPr="00C44617">
        <w:rPr>
          <w:rFonts w:cs="Tahoma"/>
          <w:b/>
          <w:sz w:val="20"/>
          <w:szCs w:val="20"/>
        </w:rPr>
        <w:t>About our School</w:t>
      </w:r>
    </w:p>
    <w:p w14:paraId="45509381" w14:textId="77777777" w:rsidR="003E17A9" w:rsidRPr="00B13B77" w:rsidRDefault="003E17A9" w:rsidP="003E17A9">
      <w:pPr>
        <w:pStyle w:val="NormalWeb"/>
        <w:jc w:val="both"/>
        <w:rPr>
          <w:rFonts w:ascii="Tahoma" w:hAnsi="Tahoma" w:cs="Tahoma"/>
          <w:color w:val="000000"/>
          <w:sz w:val="20"/>
          <w:szCs w:val="20"/>
        </w:rPr>
      </w:pPr>
      <w:r w:rsidRPr="00B13B77">
        <w:rPr>
          <w:rFonts w:ascii="Tahoma" w:hAnsi="Tahoma" w:cs="Tahoma"/>
          <w:color w:val="000000"/>
          <w:sz w:val="20"/>
          <w:szCs w:val="20"/>
        </w:rPr>
        <w:t xml:space="preserve">Lotus Academy is a new school working within Nexus Multi–Academy Trust. This is a really exciting time for the school as we continue to improve, all areas of school are making progress and our new curriculum offer will enable our students to access the curriculum in a variety of ways.  </w:t>
      </w:r>
    </w:p>
    <w:p w14:paraId="3F37A058" w14:textId="77777777" w:rsidR="003E17A9" w:rsidRPr="00B13B77" w:rsidRDefault="003E17A9" w:rsidP="003E17A9">
      <w:pPr>
        <w:pStyle w:val="NormalWeb"/>
        <w:jc w:val="both"/>
        <w:rPr>
          <w:rFonts w:ascii="Tahoma" w:hAnsi="Tahoma" w:cs="Tahoma"/>
          <w:color w:val="000000"/>
          <w:sz w:val="20"/>
          <w:szCs w:val="20"/>
        </w:rPr>
      </w:pPr>
      <w:r w:rsidRPr="00B13B77">
        <w:rPr>
          <w:rFonts w:ascii="Tahoma" w:hAnsi="Tahoma" w:cs="Tahoma"/>
          <w:color w:val="000000"/>
          <w:sz w:val="20"/>
          <w:szCs w:val="20"/>
        </w:rPr>
        <w:t>Our pupils have a range of complex Social Emotional and Mental Health needs. They enjoy a safe, creative and stimulating school environment with a strong emphasis on nurture and forming strong relationships with staff and peers. Their Individual Support Plans are reflective of their Education Health and Care Plan (EHCP) outcomes, their risk assessments and the interventions that are required for a child to make progress in our school.</w:t>
      </w:r>
    </w:p>
    <w:p w14:paraId="540F19B3" w14:textId="77777777" w:rsidR="003E17A9" w:rsidRPr="00B13B77" w:rsidRDefault="003E17A9" w:rsidP="003E17A9">
      <w:pPr>
        <w:pStyle w:val="NormalWeb"/>
        <w:jc w:val="both"/>
        <w:rPr>
          <w:rFonts w:ascii="Tahoma" w:hAnsi="Tahoma" w:cs="Tahoma"/>
          <w:color w:val="000000"/>
          <w:sz w:val="20"/>
          <w:szCs w:val="20"/>
        </w:rPr>
      </w:pPr>
      <w:r w:rsidRPr="00B13B77">
        <w:rPr>
          <w:rFonts w:ascii="Tahoma" w:hAnsi="Tahoma" w:cs="Tahoma"/>
          <w:color w:val="000000"/>
          <w:sz w:val="20"/>
          <w:szCs w:val="20"/>
        </w:rPr>
        <w:t>Lotus Academy staff share the same commitment to ensuring that all our children achieve their full potential and can support our school values of:</w:t>
      </w:r>
    </w:p>
    <w:p w14:paraId="6259B7AD" w14:textId="77777777" w:rsidR="003E17A9" w:rsidRPr="00B13B77" w:rsidRDefault="003E17A9" w:rsidP="003E17A9">
      <w:pPr>
        <w:pStyle w:val="NormalWeb"/>
        <w:jc w:val="both"/>
        <w:rPr>
          <w:rFonts w:ascii="Tahoma" w:hAnsi="Tahoma" w:cs="Tahoma"/>
          <w:b/>
          <w:color w:val="000000"/>
          <w:sz w:val="20"/>
          <w:szCs w:val="20"/>
        </w:rPr>
      </w:pPr>
      <w:r w:rsidRPr="00B13B77">
        <w:rPr>
          <w:rFonts w:ascii="Tahoma" w:hAnsi="Tahoma" w:cs="Tahoma"/>
          <w:b/>
          <w:color w:val="000000"/>
          <w:sz w:val="20"/>
          <w:szCs w:val="20"/>
        </w:rPr>
        <w:t>Enjoyment</w:t>
      </w:r>
    </w:p>
    <w:p w14:paraId="26E844E9" w14:textId="77777777" w:rsidR="003E17A9" w:rsidRPr="00B13B77" w:rsidRDefault="003E17A9" w:rsidP="003E17A9">
      <w:pPr>
        <w:pStyle w:val="NormalWeb"/>
        <w:jc w:val="both"/>
        <w:rPr>
          <w:rFonts w:ascii="Tahoma" w:hAnsi="Tahoma" w:cs="Tahoma"/>
          <w:b/>
          <w:color w:val="000000"/>
          <w:sz w:val="20"/>
          <w:szCs w:val="20"/>
        </w:rPr>
      </w:pPr>
      <w:r w:rsidRPr="00B13B77">
        <w:rPr>
          <w:rFonts w:ascii="Tahoma" w:hAnsi="Tahoma" w:cs="Tahoma"/>
          <w:b/>
          <w:color w:val="000000"/>
          <w:sz w:val="20"/>
          <w:szCs w:val="20"/>
        </w:rPr>
        <w:t>Empathy</w:t>
      </w:r>
    </w:p>
    <w:p w14:paraId="37A8690D" w14:textId="77777777" w:rsidR="003E17A9" w:rsidRPr="00B13B77" w:rsidRDefault="003E17A9" w:rsidP="003E17A9">
      <w:pPr>
        <w:pStyle w:val="NormalWeb"/>
        <w:jc w:val="both"/>
        <w:rPr>
          <w:rFonts w:ascii="Tahoma" w:hAnsi="Tahoma" w:cs="Tahoma"/>
          <w:b/>
          <w:color w:val="000000"/>
          <w:sz w:val="20"/>
          <w:szCs w:val="20"/>
        </w:rPr>
      </w:pPr>
      <w:r w:rsidRPr="00B13B77">
        <w:rPr>
          <w:rFonts w:ascii="Tahoma" w:hAnsi="Tahoma" w:cs="Tahoma"/>
          <w:b/>
          <w:color w:val="000000"/>
          <w:sz w:val="20"/>
          <w:szCs w:val="20"/>
        </w:rPr>
        <w:t>Togetherness</w:t>
      </w:r>
    </w:p>
    <w:p w14:paraId="52D2D95C" w14:textId="77777777" w:rsidR="003E17A9" w:rsidRPr="00B13B77" w:rsidRDefault="003E17A9" w:rsidP="003E17A9">
      <w:pPr>
        <w:pStyle w:val="NormalWeb"/>
        <w:jc w:val="both"/>
        <w:rPr>
          <w:sz w:val="20"/>
          <w:szCs w:val="20"/>
        </w:rPr>
      </w:pPr>
      <w:r w:rsidRPr="00B13B77">
        <w:rPr>
          <w:rFonts w:ascii="Tahoma" w:hAnsi="Tahoma" w:cs="Tahoma"/>
          <w:color w:val="000000"/>
          <w:sz w:val="20"/>
          <w:szCs w:val="20"/>
        </w:rPr>
        <w:t>Our school is committed to providing care and support to some of the most disadvantaged and vulnerable children in the city. You would need to be flexible and committed to working as part of a team.</w:t>
      </w: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04C6027E" w14:textId="38BD23E0" w:rsidR="00ED41E7" w:rsidRPr="005C4176" w:rsidRDefault="00ED41E7" w:rsidP="000156A0">
      <w:pPr>
        <w:pStyle w:val="NormalWeb"/>
        <w:jc w:val="both"/>
        <w:rPr>
          <w:rFonts w:ascii="Tahoma" w:hAnsi="Tahoma" w:cs="Tahoma"/>
          <w:color w:val="000000"/>
          <w:sz w:val="20"/>
          <w:szCs w:val="20"/>
        </w:rPr>
      </w:pPr>
      <w:r w:rsidRPr="00C44617">
        <w:rPr>
          <w:rFonts w:ascii="Tahoma" w:hAnsi="Tahoma" w:cs="Tahoma"/>
          <w:color w:val="000000"/>
          <w:sz w:val="20"/>
          <w:szCs w:val="20"/>
        </w:rPr>
        <w:lastRenderedPageBreak/>
        <w:t xml:space="preserve">We are seeking to appoint a highly motivated, enthusiastic, hardworking and flexible </w:t>
      </w:r>
      <w:r w:rsidRPr="005C4176">
        <w:rPr>
          <w:rFonts w:ascii="Tahoma" w:hAnsi="Tahoma" w:cs="Tahoma"/>
          <w:color w:val="000000"/>
          <w:sz w:val="20"/>
          <w:szCs w:val="20"/>
        </w:rPr>
        <w:t>Teaching Assistant to join a team of dedicated staff who are committed to providing an excellent learning environment and become part of a successful team in a busy working environment.</w:t>
      </w:r>
    </w:p>
    <w:p w14:paraId="58F78E0D" w14:textId="6FDF6C97" w:rsidR="008D377D" w:rsidRPr="005C4176" w:rsidRDefault="008D377D" w:rsidP="000156A0">
      <w:pPr>
        <w:pStyle w:val="Default"/>
        <w:jc w:val="both"/>
        <w:rPr>
          <w:color w:val="auto"/>
          <w:sz w:val="20"/>
          <w:szCs w:val="20"/>
          <w:shd w:val="clear" w:color="auto" w:fill="FFFFFF"/>
        </w:rPr>
      </w:pPr>
      <w:r w:rsidRPr="005C4176">
        <w:rPr>
          <w:color w:val="auto"/>
          <w:sz w:val="20"/>
          <w:szCs w:val="20"/>
          <w:shd w:val="clear" w:color="auto" w:fill="FFFFFF"/>
        </w:rPr>
        <w:t xml:space="preserve">Whether you are an experienced </w:t>
      </w:r>
      <w:r w:rsidR="000154E6" w:rsidRPr="005C4176">
        <w:rPr>
          <w:color w:val="auto"/>
          <w:sz w:val="20"/>
          <w:szCs w:val="20"/>
          <w:shd w:val="clear" w:color="auto" w:fill="FFFFFF"/>
        </w:rPr>
        <w:t>T</w:t>
      </w:r>
      <w:r w:rsidRPr="005C4176">
        <w:rPr>
          <w:color w:val="auto"/>
          <w:sz w:val="20"/>
          <w:szCs w:val="20"/>
          <w:shd w:val="clear" w:color="auto" w:fill="FFFFFF"/>
        </w:rPr>
        <w:t xml:space="preserve">eaching </w:t>
      </w:r>
      <w:r w:rsidR="000154E6" w:rsidRPr="005C4176">
        <w:rPr>
          <w:color w:val="auto"/>
          <w:sz w:val="20"/>
          <w:szCs w:val="20"/>
          <w:shd w:val="clear" w:color="auto" w:fill="FFFFFF"/>
        </w:rPr>
        <w:t>A</w:t>
      </w:r>
      <w:r w:rsidRPr="005C4176">
        <w:rPr>
          <w:color w:val="auto"/>
          <w:sz w:val="20"/>
          <w:szCs w:val="20"/>
          <w:shd w:val="clear" w:color="auto" w:fill="FFFFFF"/>
        </w:rPr>
        <w:t>ssistant who has worked within</w:t>
      </w:r>
      <w:r w:rsidR="000154E6" w:rsidRPr="005C4176">
        <w:rPr>
          <w:color w:val="auto"/>
          <w:sz w:val="20"/>
          <w:szCs w:val="20"/>
          <w:shd w:val="clear" w:color="auto" w:fill="FFFFFF"/>
        </w:rPr>
        <w:t xml:space="preserve"> a</w:t>
      </w:r>
      <w:r w:rsidRPr="005C4176">
        <w:rPr>
          <w:color w:val="auto"/>
          <w:sz w:val="20"/>
          <w:szCs w:val="20"/>
          <w:shd w:val="clear" w:color="auto" w:fill="FFFFFF"/>
        </w:rPr>
        <w:t xml:space="preserve"> </w:t>
      </w:r>
      <w:r w:rsidR="008C0107" w:rsidRPr="005C4176">
        <w:rPr>
          <w:color w:val="auto"/>
          <w:sz w:val="20"/>
          <w:szCs w:val="20"/>
          <w:shd w:val="clear" w:color="auto" w:fill="FFFFFF"/>
        </w:rPr>
        <w:t xml:space="preserve">mainstream or </w:t>
      </w:r>
      <w:r w:rsidRPr="005C4176">
        <w:rPr>
          <w:color w:val="auto"/>
          <w:sz w:val="20"/>
          <w:szCs w:val="20"/>
          <w:shd w:val="clear" w:color="auto" w:fill="FFFFFF"/>
        </w:rPr>
        <w:t>specialist education</w:t>
      </w:r>
      <w:r w:rsidR="008C0107" w:rsidRPr="005C4176">
        <w:rPr>
          <w:color w:val="auto"/>
          <w:sz w:val="20"/>
          <w:szCs w:val="20"/>
          <w:shd w:val="clear" w:color="auto" w:fill="FFFFFF"/>
        </w:rPr>
        <w:t xml:space="preserve"> setting</w:t>
      </w:r>
      <w:r w:rsidR="000154E6" w:rsidRPr="005C4176">
        <w:rPr>
          <w:color w:val="auto"/>
          <w:sz w:val="20"/>
          <w:szCs w:val="20"/>
          <w:shd w:val="clear" w:color="auto" w:fill="FFFFFF"/>
        </w:rPr>
        <w:t>,</w:t>
      </w:r>
      <w:r w:rsidRPr="005C4176">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5C4176" w:rsidRDefault="004D5D23" w:rsidP="000156A0">
      <w:pPr>
        <w:pStyle w:val="NormalWeb"/>
        <w:jc w:val="both"/>
        <w:rPr>
          <w:rFonts w:ascii="Tahoma" w:hAnsi="Tahoma" w:cs="Tahoma"/>
          <w:sz w:val="20"/>
          <w:szCs w:val="20"/>
        </w:rPr>
      </w:pPr>
      <w:r w:rsidRPr="005C4176">
        <w:rPr>
          <w:rFonts w:ascii="Tahoma" w:hAnsi="Tahoma" w:cs="Tahoma"/>
          <w:sz w:val="20"/>
          <w:szCs w:val="20"/>
        </w:rPr>
        <w:t>K</w:t>
      </w:r>
      <w:r w:rsidR="00ED41E7" w:rsidRPr="005C4176">
        <w:rPr>
          <w:rFonts w:ascii="Tahoma" w:hAnsi="Tahoma" w:cs="Tahoma"/>
          <w:sz w:val="20"/>
          <w:szCs w:val="20"/>
        </w:rPr>
        <w:t xml:space="preserve">nowledge of SEN </w:t>
      </w:r>
      <w:r w:rsidRPr="005C4176">
        <w:rPr>
          <w:rFonts w:ascii="Tahoma" w:hAnsi="Tahoma" w:cs="Tahoma"/>
          <w:sz w:val="20"/>
          <w:szCs w:val="20"/>
        </w:rPr>
        <w:t xml:space="preserve">will be advantageous and you must </w:t>
      </w:r>
      <w:r w:rsidR="000154E6" w:rsidRPr="005C4176">
        <w:rPr>
          <w:rFonts w:ascii="Tahoma" w:hAnsi="Tahoma" w:cs="Tahoma"/>
          <w:color w:val="000000"/>
          <w:sz w:val="20"/>
          <w:szCs w:val="20"/>
        </w:rPr>
        <w:t xml:space="preserve">be </w:t>
      </w:r>
      <w:r w:rsidR="00ED41E7" w:rsidRPr="005C4176">
        <w:rPr>
          <w:rFonts w:ascii="Tahoma" w:hAnsi="Tahoma" w:cs="Tahoma"/>
          <w:color w:val="000000"/>
          <w:sz w:val="20"/>
          <w:szCs w:val="20"/>
        </w:rPr>
        <w:t>able to respond to the emotional, social and mental health needs of our children and young people.</w:t>
      </w:r>
      <w:r w:rsidRPr="005C4176">
        <w:rPr>
          <w:rFonts w:ascii="Tahoma" w:hAnsi="Tahoma" w:cs="Tahoma"/>
          <w:color w:val="000000"/>
          <w:sz w:val="20"/>
          <w:szCs w:val="20"/>
        </w:rPr>
        <w:t xml:space="preserve"> You will be required to </w:t>
      </w:r>
      <w:r w:rsidRPr="005C4176">
        <w:rPr>
          <w:rFonts w:ascii="Tahoma" w:hAnsi="Tahoma" w:cs="Tahoma"/>
          <w:sz w:val="20"/>
          <w:szCs w:val="20"/>
        </w:rPr>
        <w:t xml:space="preserve">ensure the safety of our children and young people and facilitate their access to learning by responding to individual needs, </w:t>
      </w:r>
      <w:r w:rsidR="008C0107" w:rsidRPr="005C4176">
        <w:rPr>
          <w:rFonts w:ascii="Tahoma" w:hAnsi="Tahoma" w:cs="Tahoma"/>
          <w:sz w:val="20"/>
          <w:szCs w:val="20"/>
        </w:rPr>
        <w:t xml:space="preserve">which may </w:t>
      </w:r>
      <w:r w:rsidRPr="005C4176">
        <w:rPr>
          <w:rFonts w:ascii="Tahoma" w:hAnsi="Tahoma" w:cs="Tahoma"/>
          <w:sz w:val="20"/>
          <w:szCs w:val="20"/>
        </w:rPr>
        <w:t>includ</w:t>
      </w:r>
      <w:r w:rsidR="008C0107" w:rsidRPr="005C4176">
        <w:rPr>
          <w:rFonts w:ascii="Tahoma" w:hAnsi="Tahoma" w:cs="Tahoma"/>
          <w:sz w:val="20"/>
          <w:szCs w:val="20"/>
        </w:rPr>
        <w:t>e</w:t>
      </w:r>
      <w:r w:rsidRPr="005C4176">
        <w:rPr>
          <w:rFonts w:ascii="Tahoma" w:hAnsi="Tahoma" w:cs="Tahoma"/>
          <w:sz w:val="20"/>
          <w:szCs w:val="20"/>
        </w:rPr>
        <w:t xml:space="preserve"> personal care and hygiene needs such as toileting and nappy changing. </w:t>
      </w:r>
    </w:p>
    <w:p w14:paraId="72530283" w14:textId="399A20FF" w:rsidR="008C0107" w:rsidRPr="005C4176" w:rsidRDefault="008C0107" w:rsidP="000156A0">
      <w:pPr>
        <w:pStyle w:val="NormalWeb"/>
        <w:jc w:val="both"/>
        <w:rPr>
          <w:rFonts w:ascii="Tahoma" w:hAnsi="Tahoma" w:cs="Tahoma"/>
          <w:color w:val="000000"/>
          <w:sz w:val="20"/>
          <w:szCs w:val="20"/>
        </w:rPr>
      </w:pPr>
      <w:r w:rsidRPr="005C4176">
        <w:rPr>
          <w:rFonts w:ascii="Tahoma" w:hAnsi="Tahoma" w:cs="Tahoma"/>
          <w:color w:val="000000"/>
          <w:sz w:val="20"/>
          <w:szCs w:val="20"/>
        </w:rPr>
        <w:t>Via your excellent interpersonal skills</w:t>
      </w:r>
      <w:r w:rsidR="000154E6" w:rsidRPr="005C4176">
        <w:rPr>
          <w:rFonts w:ascii="Tahoma" w:hAnsi="Tahoma" w:cs="Tahoma"/>
          <w:color w:val="000000"/>
          <w:sz w:val="20"/>
          <w:szCs w:val="20"/>
        </w:rPr>
        <w:t>,</w:t>
      </w:r>
      <w:r w:rsidRPr="005C4176">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0156A0">
      <w:pPr>
        <w:pStyle w:val="NormalWeb"/>
        <w:jc w:val="both"/>
        <w:rPr>
          <w:rFonts w:ascii="Tahoma" w:hAnsi="Tahoma" w:cs="Tahoma"/>
          <w:color w:val="000000"/>
          <w:sz w:val="20"/>
          <w:szCs w:val="20"/>
        </w:rPr>
      </w:pPr>
      <w:r w:rsidRPr="005C4176">
        <w:rPr>
          <w:rFonts w:ascii="Tahoma" w:hAnsi="Tahoma" w:cs="Tahoma"/>
          <w:color w:val="000000"/>
          <w:sz w:val="20"/>
          <w:szCs w:val="20"/>
        </w:rPr>
        <w:t>Y</w:t>
      </w:r>
      <w:r w:rsidR="00ED41E7" w:rsidRPr="005C4176">
        <w:rPr>
          <w:rFonts w:ascii="Tahoma" w:hAnsi="Tahoma" w:cs="Tahoma"/>
          <w:color w:val="000000"/>
          <w:sz w:val="20"/>
          <w:szCs w:val="20"/>
        </w:rPr>
        <w:t>ou w</w:t>
      </w:r>
      <w:r w:rsidRPr="005C4176">
        <w:rPr>
          <w:rFonts w:ascii="Tahoma" w:hAnsi="Tahoma" w:cs="Tahoma"/>
          <w:color w:val="000000"/>
          <w:sz w:val="20"/>
          <w:szCs w:val="20"/>
        </w:rPr>
        <w:t>ill</w:t>
      </w:r>
      <w:r w:rsidR="00ED41E7" w:rsidRPr="005C4176">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5C4176">
        <w:rPr>
          <w:rFonts w:ascii="Tahoma" w:hAnsi="Tahoma" w:cs="Tahoma"/>
          <w:color w:val="000000"/>
          <w:sz w:val="20"/>
          <w:szCs w:val="20"/>
        </w:rPr>
        <w:t>children and young people</w:t>
      </w:r>
      <w:r w:rsidR="00ED41E7" w:rsidRPr="005C4176">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2F851819" w:rsidR="00E17679" w:rsidRPr="00C44617" w:rsidRDefault="00E17679" w:rsidP="000156A0">
      <w:pPr>
        <w:pStyle w:val="Default"/>
        <w:jc w:val="both"/>
        <w:rPr>
          <w:sz w:val="20"/>
          <w:szCs w:val="20"/>
        </w:rPr>
      </w:pPr>
      <w:r w:rsidRPr="00C44617">
        <w:rPr>
          <w:sz w:val="20"/>
          <w:szCs w:val="20"/>
        </w:rPr>
        <w:t xml:space="preserve">Completed applications to be </w:t>
      </w:r>
      <w:r w:rsidRPr="005C4176">
        <w:rPr>
          <w:sz w:val="20"/>
          <w:szCs w:val="20"/>
        </w:rPr>
        <w:t xml:space="preserve">sent to </w:t>
      </w:r>
      <w:r w:rsidR="003E17A9" w:rsidRPr="005C4176">
        <w:rPr>
          <w:sz w:val="20"/>
          <w:szCs w:val="20"/>
        </w:rPr>
        <w:t>jcooper2@nexusmat.org</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lastRenderedPageBreak/>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6775C18C"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3E17A9" w:rsidRPr="00B13B77">
        <w:rPr>
          <w:sz w:val="20"/>
          <w:szCs w:val="20"/>
        </w:rPr>
        <w:t xml:space="preserve">Holly Whitehead or Stephen Hall – Deputy Headteachers.  </w:t>
      </w:r>
      <w:hyperlink r:id="rId13" w:history="1">
        <w:r w:rsidR="003E17A9" w:rsidRPr="00B13B77">
          <w:rPr>
            <w:rStyle w:val="Hyperlink"/>
            <w:sz w:val="20"/>
            <w:szCs w:val="20"/>
          </w:rPr>
          <w:t>hwhitehead@nexusmat.org</w:t>
        </w:r>
      </w:hyperlink>
      <w:r w:rsidR="003E17A9" w:rsidRPr="00B13B77">
        <w:rPr>
          <w:sz w:val="20"/>
          <w:szCs w:val="20"/>
        </w:rPr>
        <w:t xml:space="preserve">  or </w:t>
      </w:r>
      <w:hyperlink r:id="rId14" w:history="1">
        <w:r w:rsidR="003E17A9" w:rsidRPr="00B13B77">
          <w:rPr>
            <w:rStyle w:val="Hyperlink"/>
            <w:sz w:val="20"/>
            <w:szCs w:val="20"/>
          </w:rPr>
          <w:t>shall1@nexusmat.org</w:t>
        </w:r>
      </w:hyperlink>
    </w:p>
    <w:p w14:paraId="408BD2A4" w14:textId="77777777" w:rsidR="00A34502" w:rsidRPr="00C44617" w:rsidRDefault="00A34502" w:rsidP="000156A0">
      <w:pPr>
        <w:pStyle w:val="Default"/>
        <w:jc w:val="both"/>
        <w:rPr>
          <w:sz w:val="20"/>
          <w:szCs w:val="20"/>
        </w:rPr>
      </w:pPr>
    </w:p>
    <w:p w14:paraId="44E56FD2" w14:textId="77777777" w:rsidR="003E17A9" w:rsidRPr="00B13B77" w:rsidRDefault="00D505B9" w:rsidP="003E17A9">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5" w:history="1">
        <w:r w:rsidR="003E17A9" w:rsidRPr="00B13B77">
          <w:rPr>
            <w:rStyle w:val="Hyperlink"/>
            <w:sz w:val="20"/>
            <w:szCs w:val="20"/>
          </w:rPr>
          <w:t>https://www.lotus-academy.org/</w:t>
        </w:r>
      </w:hyperlink>
      <w:r w:rsidR="003E17A9" w:rsidRPr="00B13B77">
        <w:rPr>
          <w:sz w:val="20"/>
          <w:szCs w:val="20"/>
        </w:rPr>
        <w:t xml:space="preserve">  </w:t>
      </w:r>
    </w:p>
    <w:p w14:paraId="01D583AA" w14:textId="2B8F0ABA" w:rsidR="00D505B9" w:rsidRPr="00C44617" w:rsidRDefault="00D505B9" w:rsidP="000156A0">
      <w:pPr>
        <w:pStyle w:val="Default"/>
        <w:jc w:val="both"/>
        <w:rPr>
          <w:sz w:val="20"/>
          <w:szCs w:val="20"/>
        </w:rPr>
      </w:pP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741E" w14:textId="77777777" w:rsidR="00385586" w:rsidRDefault="00385586" w:rsidP="004339D2">
      <w:pPr>
        <w:spacing w:after="0" w:line="240" w:lineRule="auto"/>
      </w:pPr>
      <w:r>
        <w:separator/>
      </w:r>
    </w:p>
  </w:endnote>
  <w:endnote w:type="continuationSeparator" w:id="0">
    <w:p w14:paraId="6E6890A9" w14:textId="77777777" w:rsidR="00385586" w:rsidRDefault="00385586"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18AC" w14:textId="77777777" w:rsidR="00385586" w:rsidRDefault="00385586" w:rsidP="004339D2">
      <w:pPr>
        <w:spacing w:after="0" w:line="240" w:lineRule="auto"/>
      </w:pPr>
      <w:r>
        <w:separator/>
      </w:r>
    </w:p>
  </w:footnote>
  <w:footnote w:type="continuationSeparator" w:id="0">
    <w:p w14:paraId="1859F56E" w14:textId="77777777" w:rsidR="00385586" w:rsidRDefault="00385586"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4C5F3DD" w:rsidR="000C2A65" w:rsidRDefault="003E17A9" w:rsidP="000C2A65">
    <w:pPr>
      <w:pStyle w:val="Header"/>
      <w:jc w:val="right"/>
    </w:pPr>
    <w:r>
      <w:rPr>
        <w:noProof/>
      </w:rPr>
      <mc:AlternateContent>
        <mc:Choice Requires="wpg">
          <w:drawing>
            <wp:anchor distT="0" distB="0" distL="114300" distR="114300" simplePos="0" relativeHeight="251660800" behindDoc="0" locked="0" layoutInCell="1" allowOverlap="1" wp14:anchorId="042A9151" wp14:editId="25B963C5">
              <wp:simplePos x="0" y="0"/>
              <wp:positionH relativeFrom="margin">
                <wp:posOffset>-3133725</wp:posOffset>
              </wp:positionH>
              <wp:positionV relativeFrom="paragraph">
                <wp:posOffset>-168910</wp:posOffset>
              </wp:positionV>
              <wp:extent cx="746975" cy="605307"/>
              <wp:effectExtent l="0" t="0" r="0" b="4445"/>
              <wp:wrapNone/>
              <wp:docPr id="1" name="Group 1"/>
              <wp:cNvGraphicFramePr/>
              <a:graphic xmlns:a="http://schemas.openxmlformats.org/drawingml/2006/main">
                <a:graphicData uri="http://schemas.microsoft.com/office/word/2010/wordprocessingGroup">
                  <wpg:wgp>
                    <wpg:cNvGrpSpPr/>
                    <wpg:grpSpPr>
                      <a:xfrm>
                        <a:off x="0" y="0"/>
                        <a:ext cx="746975" cy="605307"/>
                        <a:chOff x="0" y="0"/>
                        <a:chExt cx="5670804" cy="5669694"/>
                      </a:xfrm>
                    </wpg:grpSpPr>
                    <wps:wsp>
                      <wps:cNvPr id="3" name="Shape 6"/>
                      <wps:cNvSpPr/>
                      <wps:spPr>
                        <a:xfrm>
                          <a:off x="1184148" y="3280063"/>
                          <a:ext cx="608076" cy="966216"/>
                        </a:xfrm>
                        <a:custGeom>
                          <a:avLst/>
                          <a:gdLst/>
                          <a:ahLst/>
                          <a:cxnLst/>
                          <a:rect l="0" t="0" r="0" b="0"/>
                          <a:pathLst>
                            <a:path w="608076" h="966216">
                              <a:moveTo>
                                <a:pt x="0" y="0"/>
                              </a:moveTo>
                              <a:lnTo>
                                <a:pt x="169164" y="0"/>
                              </a:lnTo>
                              <a:lnTo>
                                <a:pt x="169164" y="815339"/>
                              </a:lnTo>
                              <a:lnTo>
                                <a:pt x="608076" y="815339"/>
                              </a:lnTo>
                              <a:lnTo>
                                <a:pt x="608076" y="966216"/>
                              </a:lnTo>
                              <a:lnTo>
                                <a:pt x="0" y="966216"/>
                              </a:lnTo>
                              <a:lnTo>
                                <a:pt x="0" y="0"/>
                              </a:lnTo>
                              <a:close/>
                            </a:path>
                          </a:pathLst>
                        </a:custGeom>
                        <a:solidFill>
                          <a:srgbClr val="000000"/>
                        </a:solidFill>
                        <a:ln w="0" cap="flat">
                          <a:noFill/>
                          <a:miter lim="127000"/>
                        </a:ln>
                        <a:effectLst/>
                      </wps:spPr>
                      <wps:bodyPr/>
                    </wps:wsp>
                    <wps:wsp>
                      <wps:cNvPr id="4" name="Shape 7"/>
                      <wps:cNvSpPr/>
                      <wps:spPr>
                        <a:xfrm>
                          <a:off x="1856232" y="3572670"/>
                          <a:ext cx="357378" cy="688848"/>
                        </a:xfrm>
                        <a:custGeom>
                          <a:avLst/>
                          <a:gdLst/>
                          <a:ahLst/>
                          <a:cxnLst/>
                          <a:rect l="0" t="0" r="0" b="0"/>
                          <a:pathLst>
                            <a:path w="357378" h="688848">
                              <a:moveTo>
                                <a:pt x="356616" y="0"/>
                              </a:moveTo>
                              <a:lnTo>
                                <a:pt x="357378" y="70"/>
                              </a:lnTo>
                              <a:lnTo>
                                <a:pt x="357378" y="141808"/>
                              </a:lnTo>
                              <a:lnTo>
                                <a:pt x="356616" y="141732"/>
                              </a:lnTo>
                              <a:cubicBezTo>
                                <a:pt x="245364" y="141732"/>
                                <a:pt x="163068" y="230124"/>
                                <a:pt x="163068" y="344424"/>
                              </a:cubicBezTo>
                              <a:cubicBezTo>
                                <a:pt x="163068" y="457200"/>
                                <a:pt x="245364" y="545592"/>
                                <a:pt x="356616" y="545592"/>
                              </a:cubicBezTo>
                              <a:lnTo>
                                <a:pt x="357378" y="545516"/>
                              </a:lnTo>
                              <a:lnTo>
                                <a:pt x="357378" y="688777"/>
                              </a:lnTo>
                              <a:lnTo>
                                <a:pt x="356616" y="688848"/>
                              </a:lnTo>
                              <a:cubicBezTo>
                                <a:pt x="152400" y="688848"/>
                                <a:pt x="0" y="537972"/>
                                <a:pt x="0" y="344424"/>
                              </a:cubicBezTo>
                              <a:cubicBezTo>
                                <a:pt x="0" y="149352"/>
                                <a:pt x="152400" y="0"/>
                                <a:pt x="356616" y="0"/>
                              </a:cubicBezTo>
                              <a:close/>
                            </a:path>
                          </a:pathLst>
                        </a:custGeom>
                        <a:solidFill>
                          <a:srgbClr val="000000"/>
                        </a:solidFill>
                        <a:ln w="0" cap="flat">
                          <a:noFill/>
                          <a:miter lim="127000"/>
                        </a:ln>
                        <a:effectLst/>
                      </wps:spPr>
                      <wps:bodyPr/>
                    </wps:wsp>
                    <wps:wsp>
                      <wps:cNvPr id="5" name="Shape 8"/>
                      <wps:cNvSpPr/>
                      <wps:spPr>
                        <a:xfrm>
                          <a:off x="2213610" y="3572740"/>
                          <a:ext cx="357378" cy="688708"/>
                        </a:xfrm>
                        <a:custGeom>
                          <a:avLst/>
                          <a:gdLst/>
                          <a:ahLst/>
                          <a:cxnLst/>
                          <a:rect l="0" t="0" r="0" b="0"/>
                          <a:pathLst>
                            <a:path w="357378" h="688708">
                              <a:moveTo>
                                <a:pt x="0" y="0"/>
                              </a:moveTo>
                              <a:lnTo>
                                <a:pt x="73697" y="6729"/>
                              </a:lnTo>
                              <a:cubicBezTo>
                                <a:pt x="240697" y="37983"/>
                                <a:pt x="357378" y="173666"/>
                                <a:pt x="357378" y="344354"/>
                              </a:cubicBezTo>
                              <a:cubicBezTo>
                                <a:pt x="357378" y="513709"/>
                                <a:pt x="240697" y="650392"/>
                                <a:pt x="73697" y="681917"/>
                              </a:cubicBezTo>
                              <a:lnTo>
                                <a:pt x="0" y="688708"/>
                              </a:lnTo>
                              <a:lnTo>
                                <a:pt x="0" y="545447"/>
                              </a:lnTo>
                              <a:lnTo>
                                <a:pt x="39562" y="541504"/>
                              </a:lnTo>
                              <a:cubicBezTo>
                                <a:pt x="130135" y="523043"/>
                                <a:pt x="194310" y="443033"/>
                                <a:pt x="194310" y="344354"/>
                              </a:cubicBezTo>
                              <a:cubicBezTo>
                                <a:pt x="194310" y="244342"/>
                                <a:pt x="130135" y="164165"/>
                                <a:pt x="39562" y="145684"/>
                              </a:cubicBezTo>
                              <a:lnTo>
                                <a:pt x="0" y="141738"/>
                              </a:lnTo>
                              <a:lnTo>
                                <a:pt x="0" y="0"/>
                              </a:lnTo>
                              <a:close/>
                            </a:path>
                          </a:pathLst>
                        </a:custGeom>
                        <a:solidFill>
                          <a:srgbClr val="000000"/>
                        </a:solidFill>
                        <a:ln w="0" cap="flat">
                          <a:noFill/>
                          <a:miter lim="127000"/>
                        </a:ln>
                        <a:effectLst/>
                      </wps:spPr>
                      <wps:bodyPr/>
                    </wps:wsp>
                    <wps:wsp>
                      <wps:cNvPr id="6" name="Shape 9"/>
                      <wps:cNvSpPr/>
                      <wps:spPr>
                        <a:xfrm>
                          <a:off x="2650236" y="3379122"/>
                          <a:ext cx="464820" cy="882396"/>
                        </a:xfrm>
                        <a:custGeom>
                          <a:avLst/>
                          <a:gdLst/>
                          <a:ahLst/>
                          <a:cxnLst/>
                          <a:rect l="0" t="0" r="0" b="0"/>
                          <a:pathLst>
                            <a:path w="464820" h="882396">
                              <a:moveTo>
                                <a:pt x="277368" y="0"/>
                              </a:moveTo>
                              <a:lnTo>
                                <a:pt x="277368" y="207264"/>
                              </a:lnTo>
                              <a:lnTo>
                                <a:pt x="464820" y="207264"/>
                              </a:lnTo>
                              <a:lnTo>
                                <a:pt x="464820" y="347472"/>
                              </a:lnTo>
                              <a:lnTo>
                                <a:pt x="277368" y="347472"/>
                              </a:lnTo>
                              <a:lnTo>
                                <a:pt x="277368" y="626364"/>
                              </a:lnTo>
                              <a:cubicBezTo>
                                <a:pt x="277368" y="704088"/>
                                <a:pt x="309372" y="743712"/>
                                <a:pt x="374904" y="743712"/>
                              </a:cubicBezTo>
                              <a:cubicBezTo>
                                <a:pt x="406908" y="743712"/>
                                <a:pt x="438912" y="734568"/>
                                <a:pt x="464820" y="723900"/>
                              </a:cubicBezTo>
                              <a:lnTo>
                                <a:pt x="464820" y="856488"/>
                              </a:lnTo>
                              <a:cubicBezTo>
                                <a:pt x="434340" y="871728"/>
                                <a:pt x="385572" y="882396"/>
                                <a:pt x="333756" y="882396"/>
                              </a:cubicBezTo>
                              <a:cubicBezTo>
                                <a:pt x="187452" y="882396"/>
                                <a:pt x="115824" y="795528"/>
                                <a:pt x="115824" y="641604"/>
                              </a:cubicBezTo>
                              <a:lnTo>
                                <a:pt x="115824" y="347472"/>
                              </a:lnTo>
                              <a:lnTo>
                                <a:pt x="0" y="347472"/>
                              </a:lnTo>
                              <a:lnTo>
                                <a:pt x="0" y="207264"/>
                              </a:lnTo>
                              <a:lnTo>
                                <a:pt x="115824" y="207264"/>
                              </a:lnTo>
                              <a:lnTo>
                                <a:pt x="115824" y="38100"/>
                              </a:lnTo>
                              <a:lnTo>
                                <a:pt x="277368" y="0"/>
                              </a:lnTo>
                              <a:close/>
                            </a:path>
                          </a:pathLst>
                        </a:custGeom>
                        <a:solidFill>
                          <a:srgbClr val="000000"/>
                        </a:solidFill>
                        <a:ln w="0" cap="flat">
                          <a:noFill/>
                          <a:miter lim="127000"/>
                        </a:ln>
                        <a:effectLst/>
                      </wps:spPr>
                      <wps:bodyPr/>
                    </wps:wsp>
                    <wps:wsp>
                      <wps:cNvPr id="7" name="Shape 10"/>
                      <wps:cNvSpPr/>
                      <wps:spPr>
                        <a:xfrm>
                          <a:off x="3249168" y="3586386"/>
                          <a:ext cx="608076" cy="675132"/>
                        </a:xfrm>
                        <a:custGeom>
                          <a:avLst/>
                          <a:gdLst/>
                          <a:ahLst/>
                          <a:cxnLst/>
                          <a:rect l="0" t="0" r="0" b="0"/>
                          <a:pathLst>
                            <a:path w="608076" h="675132">
                              <a:moveTo>
                                <a:pt x="0" y="0"/>
                              </a:moveTo>
                              <a:lnTo>
                                <a:pt x="161544" y="0"/>
                              </a:lnTo>
                              <a:lnTo>
                                <a:pt x="161544" y="384048"/>
                              </a:lnTo>
                              <a:cubicBezTo>
                                <a:pt x="161544" y="440436"/>
                                <a:pt x="170688" y="475488"/>
                                <a:pt x="193548" y="498348"/>
                              </a:cubicBezTo>
                              <a:cubicBezTo>
                                <a:pt x="216408" y="522732"/>
                                <a:pt x="251460" y="533400"/>
                                <a:pt x="289560" y="533400"/>
                              </a:cubicBezTo>
                              <a:cubicBezTo>
                                <a:pt x="348996" y="533400"/>
                                <a:pt x="403860" y="505968"/>
                                <a:pt x="446532" y="470916"/>
                              </a:cubicBezTo>
                              <a:lnTo>
                                <a:pt x="446532" y="0"/>
                              </a:lnTo>
                              <a:lnTo>
                                <a:pt x="608076" y="0"/>
                              </a:lnTo>
                              <a:lnTo>
                                <a:pt x="608076" y="659892"/>
                              </a:lnTo>
                              <a:lnTo>
                                <a:pt x="448056" y="659892"/>
                              </a:lnTo>
                              <a:lnTo>
                                <a:pt x="448056" y="601980"/>
                              </a:lnTo>
                              <a:lnTo>
                                <a:pt x="446532" y="600456"/>
                              </a:lnTo>
                              <a:cubicBezTo>
                                <a:pt x="390144" y="647700"/>
                                <a:pt x="316992" y="675132"/>
                                <a:pt x="236220" y="675132"/>
                              </a:cubicBezTo>
                              <a:cubicBezTo>
                                <a:pt x="163068" y="675132"/>
                                <a:pt x="102108" y="652272"/>
                                <a:pt x="57912" y="605028"/>
                              </a:cubicBezTo>
                              <a:cubicBezTo>
                                <a:pt x="15240" y="557784"/>
                                <a:pt x="0" y="502920"/>
                                <a:pt x="0" y="411480"/>
                              </a:cubicBezTo>
                              <a:lnTo>
                                <a:pt x="0" y="0"/>
                              </a:lnTo>
                              <a:close/>
                            </a:path>
                          </a:pathLst>
                        </a:custGeom>
                        <a:solidFill>
                          <a:srgbClr val="000000"/>
                        </a:solidFill>
                        <a:ln w="0" cap="flat">
                          <a:noFill/>
                          <a:miter lim="127000"/>
                        </a:ln>
                        <a:effectLst/>
                      </wps:spPr>
                      <wps:bodyPr/>
                    </wps:wsp>
                    <wps:wsp>
                      <wps:cNvPr id="8" name="Shape 11"/>
                      <wps:cNvSpPr/>
                      <wps:spPr>
                        <a:xfrm>
                          <a:off x="4012692" y="3572670"/>
                          <a:ext cx="554736" cy="688848"/>
                        </a:xfrm>
                        <a:custGeom>
                          <a:avLst/>
                          <a:gdLst/>
                          <a:ahLst/>
                          <a:cxnLst/>
                          <a:rect l="0" t="0" r="0" b="0"/>
                          <a:pathLst>
                            <a:path w="554736" h="688848">
                              <a:moveTo>
                                <a:pt x="272796" y="0"/>
                              </a:moveTo>
                              <a:cubicBezTo>
                                <a:pt x="353568" y="0"/>
                                <a:pt x="451104" y="18288"/>
                                <a:pt x="515112" y="51816"/>
                              </a:cubicBezTo>
                              <a:lnTo>
                                <a:pt x="515112" y="193548"/>
                              </a:lnTo>
                              <a:cubicBezTo>
                                <a:pt x="435864" y="150876"/>
                                <a:pt x="342900" y="131064"/>
                                <a:pt x="275844" y="131064"/>
                              </a:cubicBezTo>
                              <a:cubicBezTo>
                                <a:pt x="207264" y="131064"/>
                                <a:pt x="161544" y="150876"/>
                                <a:pt x="161544" y="196596"/>
                              </a:cubicBezTo>
                              <a:cubicBezTo>
                                <a:pt x="161544" y="230124"/>
                                <a:pt x="187452" y="246888"/>
                                <a:pt x="245364" y="260604"/>
                              </a:cubicBezTo>
                              <a:cubicBezTo>
                                <a:pt x="301752" y="272796"/>
                                <a:pt x="397764" y="284988"/>
                                <a:pt x="460248" y="313944"/>
                              </a:cubicBezTo>
                              <a:cubicBezTo>
                                <a:pt x="522732" y="342900"/>
                                <a:pt x="554736" y="391668"/>
                                <a:pt x="554736" y="473964"/>
                              </a:cubicBezTo>
                              <a:cubicBezTo>
                                <a:pt x="554736" y="620268"/>
                                <a:pt x="426720" y="688848"/>
                                <a:pt x="269748" y="688848"/>
                              </a:cubicBezTo>
                              <a:cubicBezTo>
                                <a:pt x="185928" y="688848"/>
                                <a:pt x="82296" y="672084"/>
                                <a:pt x="7620" y="629412"/>
                              </a:cubicBezTo>
                              <a:lnTo>
                                <a:pt x="7620" y="480060"/>
                              </a:lnTo>
                              <a:cubicBezTo>
                                <a:pt x="91440" y="533400"/>
                                <a:pt x="198120" y="556260"/>
                                <a:pt x="272796" y="556260"/>
                              </a:cubicBezTo>
                              <a:cubicBezTo>
                                <a:pt x="345948" y="556260"/>
                                <a:pt x="393192" y="534924"/>
                                <a:pt x="393192" y="489204"/>
                              </a:cubicBezTo>
                              <a:cubicBezTo>
                                <a:pt x="393192" y="455676"/>
                                <a:pt x="373380" y="437388"/>
                                <a:pt x="316992" y="425196"/>
                              </a:cubicBezTo>
                              <a:cubicBezTo>
                                <a:pt x="260604" y="411480"/>
                                <a:pt x="158496" y="396240"/>
                                <a:pt x="94488" y="367284"/>
                              </a:cubicBezTo>
                              <a:cubicBezTo>
                                <a:pt x="30480" y="338328"/>
                                <a:pt x="0" y="286512"/>
                                <a:pt x="0" y="210312"/>
                              </a:cubicBezTo>
                              <a:cubicBezTo>
                                <a:pt x="0" y="71628"/>
                                <a:pt x="114300" y="0"/>
                                <a:pt x="272796" y="0"/>
                              </a:cubicBezTo>
                              <a:close/>
                            </a:path>
                          </a:pathLst>
                        </a:custGeom>
                        <a:solidFill>
                          <a:srgbClr val="000000"/>
                        </a:solidFill>
                        <a:ln w="0" cap="flat">
                          <a:noFill/>
                          <a:miter lim="127000"/>
                        </a:ln>
                        <a:effectLst/>
                      </wps:spPr>
                      <wps:bodyPr/>
                    </wps:wsp>
                    <wps:wsp>
                      <wps:cNvPr id="9" name="Shape 12"/>
                      <wps:cNvSpPr/>
                      <wps:spPr>
                        <a:xfrm>
                          <a:off x="0" y="4409347"/>
                          <a:ext cx="422148" cy="967740"/>
                        </a:xfrm>
                        <a:custGeom>
                          <a:avLst/>
                          <a:gdLst/>
                          <a:ahLst/>
                          <a:cxnLst/>
                          <a:rect l="0" t="0" r="0" b="0"/>
                          <a:pathLst>
                            <a:path w="422148" h="967740">
                              <a:moveTo>
                                <a:pt x="406908" y="0"/>
                              </a:moveTo>
                              <a:lnTo>
                                <a:pt x="422148" y="0"/>
                              </a:lnTo>
                              <a:lnTo>
                                <a:pt x="422148" y="42672"/>
                              </a:lnTo>
                              <a:lnTo>
                                <a:pt x="176784" y="626364"/>
                              </a:lnTo>
                              <a:lnTo>
                                <a:pt x="422148" y="626364"/>
                              </a:lnTo>
                              <a:lnTo>
                                <a:pt x="422148" y="655320"/>
                              </a:lnTo>
                              <a:lnTo>
                                <a:pt x="164592" y="655320"/>
                              </a:lnTo>
                              <a:lnTo>
                                <a:pt x="33528" y="967740"/>
                              </a:lnTo>
                              <a:lnTo>
                                <a:pt x="0" y="967740"/>
                              </a:lnTo>
                              <a:lnTo>
                                <a:pt x="406908" y="0"/>
                              </a:lnTo>
                              <a:close/>
                            </a:path>
                          </a:pathLst>
                        </a:custGeom>
                        <a:solidFill>
                          <a:srgbClr val="000000"/>
                        </a:solidFill>
                        <a:ln w="0" cap="flat">
                          <a:noFill/>
                          <a:miter lim="127000"/>
                        </a:ln>
                        <a:effectLst/>
                      </wps:spPr>
                      <wps:bodyPr/>
                    </wps:wsp>
                    <wps:wsp>
                      <wps:cNvPr id="10" name="Shape 13"/>
                      <wps:cNvSpPr/>
                      <wps:spPr>
                        <a:xfrm>
                          <a:off x="422148" y="4409347"/>
                          <a:ext cx="423672" cy="967740"/>
                        </a:xfrm>
                        <a:custGeom>
                          <a:avLst/>
                          <a:gdLst/>
                          <a:ahLst/>
                          <a:cxnLst/>
                          <a:rect l="0" t="0" r="0" b="0"/>
                          <a:pathLst>
                            <a:path w="423672" h="967740">
                              <a:moveTo>
                                <a:pt x="0" y="0"/>
                              </a:moveTo>
                              <a:lnTo>
                                <a:pt x="16764" y="0"/>
                              </a:lnTo>
                              <a:lnTo>
                                <a:pt x="423672" y="967740"/>
                              </a:lnTo>
                              <a:lnTo>
                                <a:pt x="390144" y="967740"/>
                              </a:lnTo>
                              <a:lnTo>
                                <a:pt x="257556" y="655320"/>
                              </a:lnTo>
                              <a:lnTo>
                                <a:pt x="0" y="655320"/>
                              </a:lnTo>
                              <a:lnTo>
                                <a:pt x="0" y="626364"/>
                              </a:lnTo>
                              <a:lnTo>
                                <a:pt x="245364" y="626364"/>
                              </a:lnTo>
                              <a:lnTo>
                                <a:pt x="1524" y="42672"/>
                              </a:lnTo>
                              <a:lnTo>
                                <a:pt x="0" y="42672"/>
                              </a:lnTo>
                              <a:lnTo>
                                <a:pt x="0" y="0"/>
                              </a:lnTo>
                              <a:close/>
                            </a:path>
                          </a:pathLst>
                        </a:custGeom>
                        <a:solidFill>
                          <a:srgbClr val="000000"/>
                        </a:solidFill>
                        <a:ln w="0" cap="flat">
                          <a:noFill/>
                          <a:miter lim="127000"/>
                        </a:ln>
                        <a:effectLst/>
                      </wps:spPr>
                      <wps:bodyPr/>
                    </wps:wsp>
                    <wps:wsp>
                      <wps:cNvPr id="11" name="Shape 14"/>
                      <wps:cNvSpPr/>
                      <wps:spPr>
                        <a:xfrm>
                          <a:off x="937260" y="4711098"/>
                          <a:ext cx="522732" cy="676656"/>
                        </a:xfrm>
                        <a:custGeom>
                          <a:avLst/>
                          <a:gdLst/>
                          <a:ahLst/>
                          <a:cxnLst/>
                          <a:rect l="0" t="0" r="0" b="0"/>
                          <a:pathLst>
                            <a:path w="522732" h="676656">
                              <a:moveTo>
                                <a:pt x="333756" y="0"/>
                              </a:moveTo>
                              <a:cubicBezTo>
                                <a:pt x="402336" y="0"/>
                                <a:pt x="466344" y="18288"/>
                                <a:pt x="518160" y="51816"/>
                              </a:cubicBezTo>
                              <a:lnTo>
                                <a:pt x="518160" y="86868"/>
                              </a:lnTo>
                              <a:cubicBezTo>
                                <a:pt x="464820" y="50292"/>
                                <a:pt x="402336" y="28956"/>
                                <a:pt x="333756" y="28956"/>
                              </a:cubicBezTo>
                              <a:cubicBezTo>
                                <a:pt x="156972" y="28956"/>
                                <a:pt x="30480" y="160020"/>
                                <a:pt x="30480" y="339852"/>
                              </a:cubicBezTo>
                              <a:cubicBezTo>
                                <a:pt x="30480" y="518161"/>
                                <a:pt x="158496" y="646176"/>
                                <a:pt x="330708" y="646176"/>
                              </a:cubicBezTo>
                              <a:cubicBezTo>
                                <a:pt x="406908" y="646176"/>
                                <a:pt x="473964" y="621792"/>
                                <a:pt x="522732" y="583692"/>
                              </a:cubicBezTo>
                              <a:lnTo>
                                <a:pt x="522732" y="620268"/>
                              </a:lnTo>
                              <a:cubicBezTo>
                                <a:pt x="470916" y="655320"/>
                                <a:pt x="403860" y="676656"/>
                                <a:pt x="330708" y="676656"/>
                              </a:cubicBezTo>
                              <a:cubicBezTo>
                                <a:pt x="137160" y="676656"/>
                                <a:pt x="0" y="530352"/>
                                <a:pt x="0" y="339852"/>
                              </a:cubicBezTo>
                              <a:cubicBezTo>
                                <a:pt x="0" y="146304"/>
                                <a:pt x="137160" y="0"/>
                                <a:pt x="333756" y="0"/>
                              </a:cubicBezTo>
                              <a:close/>
                            </a:path>
                          </a:pathLst>
                        </a:custGeom>
                        <a:solidFill>
                          <a:srgbClr val="000000"/>
                        </a:solidFill>
                        <a:ln w="0" cap="flat">
                          <a:noFill/>
                          <a:miter lim="127000"/>
                        </a:ln>
                        <a:effectLst/>
                      </wps:spPr>
                      <wps:bodyPr/>
                    </wps:wsp>
                    <wps:wsp>
                      <wps:cNvPr id="12" name="Shape 15"/>
                      <wps:cNvSpPr/>
                      <wps:spPr>
                        <a:xfrm>
                          <a:off x="1623060" y="5024061"/>
                          <a:ext cx="243078" cy="363694"/>
                        </a:xfrm>
                        <a:custGeom>
                          <a:avLst/>
                          <a:gdLst/>
                          <a:ahLst/>
                          <a:cxnLst/>
                          <a:rect l="0" t="0" r="0" b="0"/>
                          <a:pathLst>
                            <a:path w="243078" h="363694">
                              <a:moveTo>
                                <a:pt x="243078" y="0"/>
                              </a:moveTo>
                              <a:lnTo>
                                <a:pt x="243078" y="29384"/>
                              </a:lnTo>
                              <a:lnTo>
                                <a:pt x="170640" y="35533"/>
                              </a:lnTo>
                              <a:cubicBezTo>
                                <a:pt x="91345" y="50607"/>
                                <a:pt x="30480" y="92041"/>
                                <a:pt x="30480" y="182338"/>
                              </a:cubicBezTo>
                              <a:cubicBezTo>
                                <a:pt x="30480" y="292066"/>
                                <a:pt x="123444" y="333214"/>
                                <a:pt x="217932" y="333214"/>
                              </a:cubicBezTo>
                              <a:lnTo>
                                <a:pt x="243078" y="330516"/>
                              </a:lnTo>
                              <a:lnTo>
                                <a:pt x="243078" y="360783"/>
                              </a:lnTo>
                              <a:lnTo>
                                <a:pt x="216408" y="363694"/>
                              </a:lnTo>
                              <a:cubicBezTo>
                                <a:pt x="96012" y="363694"/>
                                <a:pt x="0" y="302734"/>
                                <a:pt x="0" y="185386"/>
                              </a:cubicBezTo>
                              <a:cubicBezTo>
                                <a:pt x="0" y="68038"/>
                                <a:pt x="84011" y="13698"/>
                                <a:pt x="202005" y="1946"/>
                              </a:cubicBezTo>
                              <a:lnTo>
                                <a:pt x="243078" y="0"/>
                              </a:lnTo>
                              <a:close/>
                            </a:path>
                          </a:pathLst>
                        </a:custGeom>
                        <a:solidFill>
                          <a:srgbClr val="000000"/>
                        </a:solidFill>
                        <a:ln w="0" cap="flat">
                          <a:noFill/>
                          <a:miter lim="127000"/>
                        </a:ln>
                        <a:effectLst/>
                      </wps:spPr>
                      <wps:bodyPr/>
                    </wps:wsp>
                    <wps:wsp>
                      <wps:cNvPr id="13" name="Shape 16"/>
                      <wps:cNvSpPr/>
                      <wps:spPr>
                        <a:xfrm>
                          <a:off x="1670304" y="4711099"/>
                          <a:ext cx="195834" cy="82297"/>
                        </a:xfrm>
                        <a:custGeom>
                          <a:avLst/>
                          <a:gdLst/>
                          <a:ahLst/>
                          <a:cxnLst/>
                          <a:rect l="0" t="0" r="0" b="0"/>
                          <a:pathLst>
                            <a:path w="195834" h="82297">
                              <a:moveTo>
                                <a:pt x="192024" y="0"/>
                              </a:moveTo>
                              <a:lnTo>
                                <a:pt x="195834" y="255"/>
                              </a:lnTo>
                              <a:lnTo>
                                <a:pt x="195834" y="29097"/>
                              </a:lnTo>
                              <a:lnTo>
                                <a:pt x="193548" y="28956"/>
                              </a:lnTo>
                              <a:cubicBezTo>
                                <a:pt x="115824" y="28956"/>
                                <a:pt x="53340" y="48768"/>
                                <a:pt x="0" y="82297"/>
                              </a:cubicBezTo>
                              <a:lnTo>
                                <a:pt x="0" y="48768"/>
                              </a:lnTo>
                              <a:cubicBezTo>
                                <a:pt x="45720" y="22860"/>
                                <a:pt x="109728" y="0"/>
                                <a:pt x="192024" y="0"/>
                              </a:cubicBezTo>
                              <a:close/>
                            </a:path>
                          </a:pathLst>
                        </a:custGeom>
                        <a:solidFill>
                          <a:srgbClr val="000000"/>
                        </a:solidFill>
                        <a:ln w="0" cap="flat">
                          <a:noFill/>
                          <a:miter lim="127000"/>
                        </a:ln>
                        <a:effectLst/>
                      </wps:spPr>
                      <wps:bodyPr/>
                    </wps:wsp>
                    <wps:wsp>
                      <wps:cNvPr id="14" name="Shape 17"/>
                      <wps:cNvSpPr/>
                      <wps:spPr>
                        <a:xfrm>
                          <a:off x="1866138" y="4711354"/>
                          <a:ext cx="380238" cy="673491"/>
                        </a:xfrm>
                        <a:custGeom>
                          <a:avLst/>
                          <a:gdLst/>
                          <a:ahLst/>
                          <a:cxnLst/>
                          <a:rect l="0" t="0" r="0" b="0"/>
                          <a:pathLst>
                            <a:path w="380238" h="673491">
                              <a:moveTo>
                                <a:pt x="0" y="0"/>
                              </a:moveTo>
                              <a:lnTo>
                                <a:pt x="54492" y="3647"/>
                              </a:lnTo>
                              <a:cubicBezTo>
                                <a:pt x="181237" y="21629"/>
                                <a:pt x="243078" y="100139"/>
                                <a:pt x="243078" y="205485"/>
                              </a:cubicBezTo>
                              <a:lnTo>
                                <a:pt x="243078" y="528573"/>
                              </a:lnTo>
                              <a:cubicBezTo>
                                <a:pt x="243078" y="583437"/>
                                <a:pt x="258318" y="642873"/>
                                <a:pt x="329946" y="642873"/>
                              </a:cubicBezTo>
                              <a:cubicBezTo>
                                <a:pt x="346710" y="642873"/>
                                <a:pt x="366522" y="636777"/>
                                <a:pt x="380238" y="632205"/>
                              </a:cubicBezTo>
                              <a:lnTo>
                                <a:pt x="380238" y="661161"/>
                              </a:lnTo>
                              <a:cubicBezTo>
                                <a:pt x="366522" y="665733"/>
                                <a:pt x="348234" y="671829"/>
                                <a:pt x="325374" y="671829"/>
                              </a:cubicBezTo>
                              <a:cubicBezTo>
                                <a:pt x="270510" y="671829"/>
                                <a:pt x="227838" y="641349"/>
                                <a:pt x="217170" y="580389"/>
                              </a:cubicBezTo>
                              <a:lnTo>
                                <a:pt x="215646" y="580389"/>
                              </a:lnTo>
                              <a:cubicBezTo>
                                <a:pt x="167640" y="620394"/>
                                <a:pt x="108490" y="654398"/>
                                <a:pt x="42053" y="668900"/>
                              </a:cubicBezTo>
                              <a:lnTo>
                                <a:pt x="0" y="673491"/>
                              </a:lnTo>
                              <a:lnTo>
                                <a:pt x="0" y="643224"/>
                              </a:lnTo>
                              <a:lnTo>
                                <a:pt x="39005" y="639039"/>
                              </a:lnTo>
                              <a:cubicBezTo>
                                <a:pt x="102870" y="625538"/>
                                <a:pt x="164592" y="592962"/>
                                <a:pt x="212598" y="548385"/>
                              </a:cubicBezTo>
                              <a:lnTo>
                                <a:pt x="212598" y="359409"/>
                              </a:lnTo>
                              <a:cubicBezTo>
                                <a:pt x="145542" y="348742"/>
                                <a:pt x="76962" y="341121"/>
                                <a:pt x="11430" y="341121"/>
                              </a:cubicBezTo>
                              <a:lnTo>
                                <a:pt x="0" y="342092"/>
                              </a:lnTo>
                              <a:lnTo>
                                <a:pt x="0" y="312707"/>
                              </a:lnTo>
                              <a:lnTo>
                                <a:pt x="11430" y="312165"/>
                              </a:lnTo>
                              <a:cubicBezTo>
                                <a:pt x="81534" y="312165"/>
                                <a:pt x="145542" y="319785"/>
                                <a:pt x="212598" y="330453"/>
                              </a:cubicBezTo>
                              <a:lnTo>
                                <a:pt x="212598" y="211581"/>
                              </a:lnTo>
                              <a:cubicBezTo>
                                <a:pt x="212598" y="106235"/>
                                <a:pt x="149590" y="45227"/>
                                <a:pt x="45015" y="31621"/>
                              </a:cubicBezTo>
                              <a:lnTo>
                                <a:pt x="0" y="28842"/>
                              </a:lnTo>
                              <a:lnTo>
                                <a:pt x="0" y="0"/>
                              </a:lnTo>
                              <a:close/>
                            </a:path>
                          </a:pathLst>
                        </a:custGeom>
                        <a:solidFill>
                          <a:srgbClr val="000000"/>
                        </a:solidFill>
                        <a:ln w="0" cap="flat">
                          <a:noFill/>
                          <a:miter lim="127000"/>
                        </a:ln>
                        <a:effectLst/>
                      </wps:spPr>
                      <wps:bodyPr/>
                    </wps:wsp>
                    <wps:wsp>
                      <wps:cNvPr id="15" name="Shape 18"/>
                      <wps:cNvSpPr/>
                      <wps:spPr>
                        <a:xfrm>
                          <a:off x="2322576" y="4715654"/>
                          <a:ext cx="291084" cy="669953"/>
                        </a:xfrm>
                        <a:custGeom>
                          <a:avLst/>
                          <a:gdLst/>
                          <a:ahLst/>
                          <a:cxnLst/>
                          <a:rect l="0" t="0" r="0" b="0"/>
                          <a:pathLst>
                            <a:path w="291084" h="669953">
                              <a:moveTo>
                                <a:pt x="291084" y="0"/>
                              </a:moveTo>
                              <a:lnTo>
                                <a:pt x="291084" y="28851"/>
                              </a:lnTo>
                              <a:lnTo>
                                <a:pt x="271347" y="30711"/>
                              </a:lnTo>
                              <a:cubicBezTo>
                                <a:pt x="123015" y="59714"/>
                                <a:pt x="32004" y="185563"/>
                                <a:pt x="32004" y="342916"/>
                              </a:cubicBezTo>
                              <a:cubicBezTo>
                                <a:pt x="32004" y="497602"/>
                                <a:pt x="123015" y="610283"/>
                                <a:pt x="257053" y="636036"/>
                              </a:cubicBezTo>
                              <a:lnTo>
                                <a:pt x="291084" y="639207"/>
                              </a:lnTo>
                              <a:lnTo>
                                <a:pt x="291084" y="669953"/>
                              </a:lnTo>
                              <a:lnTo>
                                <a:pt x="250573" y="666147"/>
                              </a:lnTo>
                              <a:cubicBezTo>
                                <a:pt x="107347" y="638643"/>
                                <a:pt x="0" y="517795"/>
                                <a:pt x="0" y="344440"/>
                              </a:cubicBezTo>
                              <a:cubicBezTo>
                                <a:pt x="0" y="177753"/>
                                <a:pt x="99179" y="35568"/>
                                <a:pt x="263846" y="2627"/>
                              </a:cubicBezTo>
                              <a:lnTo>
                                <a:pt x="291084" y="0"/>
                              </a:lnTo>
                              <a:close/>
                            </a:path>
                          </a:pathLst>
                        </a:custGeom>
                        <a:solidFill>
                          <a:srgbClr val="000000"/>
                        </a:solidFill>
                        <a:ln w="0" cap="flat">
                          <a:noFill/>
                          <a:miter lim="127000"/>
                        </a:ln>
                        <a:effectLst/>
                      </wps:spPr>
                      <wps:bodyPr/>
                    </wps:wsp>
                    <wps:wsp>
                      <wps:cNvPr id="16" name="Shape 19"/>
                      <wps:cNvSpPr/>
                      <wps:spPr>
                        <a:xfrm>
                          <a:off x="2613660" y="4409347"/>
                          <a:ext cx="289560" cy="978408"/>
                        </a:xfrm>
                        <a:custGeom>
                          <a:avLst/>
                          <a:gdLst/>
                          <a:ahLst/>
                          <a:cxnLst/>
                          <a:rect l="0" t="0" r="0" b="0"/>
                          <a:pathLst>
                            <a:path w="289560" h="978408">
                              <a:moveTo>
                                <a:pt x="259080" y="0"/>
                              </a:moveTo>
                              <a:lnTo>
                                <a:pt x="289560" y="0"/>
                              </a:lnTo>
                              <a:lnTo>
                                <a:pt x="289560" y="967740"/>
                              </a:lnTo>
                              <a:lnTo>
                                <a:pt x="259080" y="967740"/>
                              </a:lnTo>
                              <a:lnTo>
                                <a:pt x="259080" y="880872"/>
                              </a:lnTo>
                              <a:lnTo>
                                <a:pt x="257556" y="879348"/>
                              </a:lnTo>
                              <a:cubicBezTo>
                                <a:pt x="202692" y="937260"/>
                                <a:pt x="118872" y="978408"/>
                                <a:pt x="22860" y="978408"/>
                              </a:cubicBezTo>
                              <a:lnTo>
                                <a:pt x="0" y="976261"/>
                              </a:lnTo>
                              <a:lnTo>
                                <a:pt x="0" y="945514"/>
                              </a:lnTo>
                              <a:lnTo>
                                <a:pt x="25908" y="947928"/>
                              </a:lnTo>
                              <a:cubicBezTo>
                                <a:pt x="118872" y="947928"/>
                                <a:pt x="201168" y="911352"/>
                                <a:pt x="259080" y="841248"/>
                              </a:cubicBezTo>
                              <a:lnTo>
                                <a:pt x="259080" y="397764"/>
                              </a:lnTo>
                              <a:cubicBezTo>
                                <a:pt x="201168" y="358140"/>
                                <a:pt x="128016" y="330708"/>
                                <a:pt x="47244" y="330708"/>
                              </a:cubicBezTo>
                              <a:lnTo>
                                <a:pt x="0" y="335159"/>
                              </a:lnTo>
                              <a:lnTo>
                                <a:pt x="0" y="306308"/>
                              </a:lnTo>
                              <a:lnTo>
                                <a:pt x="47244" y="301752"/>
                              </a:lnTo>
                              <a:cubicBezTo>
                                <a:pt x="131064" y="301752"/>
                                <a:pt x="199644" y="329184"/>
                                <a:pt x="257556" y="362712"/>
                              </a:cubicBezTo>
                              <a:lnTo>
                                <a:pt x="259080" y="361188"/>
                              </a:lnTo>
                              <a:lnTo>
                                <a:pt x="259080" y="0"/>
                              </a:lnTo>
                              <a:close/>
                            </a:path>
                          </a:pathLst>
                        </a:custGeom>
                        <a:solidFill>
                          <a:srgbClr val="000000"/>
                        </a:solidFill>
                        <a:ln w="0" cap="flat">
                          <a:noFill/>
                          <a:miter lim="127000"/>
                        </a:ln>
                        <a:effectLst/>
                      </wps:spPr>
                      <wps:bodyPr/>
                    </wps:wsp>
                    <wps:wsp>
                      <wps:cNvPr id="17" name="Shape 20"/>
                      <wps:cNvSpPr/>
                      <wps:spPr>
                        <a:xfrm>
                          <a:off x="3107436" y="4712804"/>
                          <a:ext cx="299466" cy="671364"/>
                        </a:xfrm>
                        <a:custGeom>
                          <a:avLst/>
                          <a:gdLst/>
                          <a:ahLst/>
                          <a:cxnLst/>
                          <a:rect l="0" t="0" r="0" b="0"/>
                          <a:pathLst>
                            <a:path w="299466" h="671364">
                              <a:moveTo>
                                <a:pt x="299466" y="0"/>
                              </a:moveTo>
                              <a:lnTo>
                                <a:pt x="299466" y="28682"/>
                              </a:lnTo>
                              <a:lnTo>
                                <a:pt x="263905" y="31864"/>
                              </a:lnTo>
                              <a:cubicBezTo>
                                <a:pt x="145161" y="53325"/>
                                <a:pt x="41148" y="149170"/>
                                <a:pt x="30480" y="309190"/>
                              </a:cubicBezTo>
                              <a:lnTo>
                                <a:pt x="299466" y="309190"/>
                              </a:lnTo>
                              <a:lnTo>
                                <a:pt x="299466" y="339671"/>
                              </a:lnTo>
                              <a:lnTo>
                                <a:pt x="30480" y="339671"/>
                              </a:lnTo>
                              <a:cubicBezTo>
                                <a:pt x="31814" y="493023"/>
                                <a:pt x="125325" y="611371"/>
                                <a:pt x="274261" y="638563"/>
                              </a:cubicBezTo>
                              <a:lnTo>
                                <a:pt x="299466" y="640781"/>
                              </a:lnTo>
                              <a:lnTo>
                                <a:pt x="299466" y="671364"/>
                              </a:lnTo>
                              <a:lnTo>
                                <a:pt x="268367" y="668601"/>
                              </a:lnTo>
                              <a:cubicBezTo>
                                <a:pt x="108514" y="639327"/>
                                <a:pt x="0" y="511311"/>
                                <a:pt x="0" y="336622"/>
                              </a:cubicBezTo>
                              <a:cubicBezTo>
                                <a:pt x="0" y="161934"/>
                                <a:pt x="105013" y="33918"/>
                                <a:pt x="251740" y="4644"/>
                              </a:cubicBezTo>
                              <a:lnTo>
                                <a:pt x="299466" y="0"/>
                              </a:lnTo>
                              <a:close/>
                            </a:path>
                          </a:pathLst>
                        </a:custGeom>
                        <a:solidFill>
                          <a:srgbClr val="000000"/>
                        </a:solidFill>
                        <a:ln w="0" cap="flat">
                          <a:noFill/>
                          <a:miter lim="127000"/>
                        </a:ln>
                        <a:effectLst/>
                      </wps:spPr>
                      <wps:bodyPr/>
                    </wps:wsp>
                    <wps:wsp>
                      <wps:cNvPr id="18" name="Shape 21"/>
                      <wps:cNvSpPr/>
                      <wps:spPr>
                        <a:xfrm>
                          <a:off x="3406902" y="5287171"/>
                          <a:ext cx="261366" cy="100584"/>
                        </a:xfrm>
                        <a:custGeom>
                          <a:avLst/>
                          <a:gdLst/>
                          <a:ahLst/>
                          <a:cxnLst/>
                          <a:rect l="0" t="0" r="0" b="0"/>
                          <a:pathLst>
                            <a:path w="261366" h="100584">
                              <a:moveTo>
                                <a:pt x="261366" y="0"/>
                              </a:moveTo>
                              <a:lnTo>
                                <a:pt x="261366" y="35052"/>
                              </a:lnTo>
                              <a:cubicBezTo>
                                <a:pt x="201930" y="76200"/>
                                <a:pt x="121158" y="100584"/>
                                <a:pt x="40386" y="100584"/>
                              </a:cubicBezTo>
                              <a:lnTo>
                                <a:pt x="0" y="96997"/>
                              </a:lnTo>
                              <a:lnTo>
                                <a:pt x="0" y="66415"/>
                              </a:lnTo>
                              <a:lnTo>
                                <a:pt x="41910" y="70104"/>
                              </a:lnTo>
                              <a:cubicBezTo>
                                <a:pt x="125730" y="70104"/>
                                <a:pt x="201930" y="44196"/>
                                <a:pt x="261366" y="0"/>
                              </a:cubicBezTo>
                              <a:close/>
                            </a:path>
                          </a:pathLst>
                        </a:custGeom>
                        <a:solidFill>
                          <a:srgbClr val="000000"/>
                        </a:solidFill>
                        <a:ln w="0" cap="flat">
                          <a:noFill/>
                          <a:miter lim="127000"/>
                        </a:ln>
                        <a:effectLst/>
                      </wps:spPr>
                      <wps:bodyPr/>
                    </wps:wsp>
                    <wps:wsp>
                      <wps:cNvPr id="19" name="Shape 22"/>
                      <wps:cNvSpPr/>
                      <wps:spPr>
                        <a:xfrm>
                          <a:off x="3406902" y="4711099"/>
                          <a:ext cx="299466" cy="341376"/>
                        </a:xfrm>
                        <a:custGeom>
                          <a:avLst/>
                          <a:gdLst/>
                          <a:ahLst/>
                          <a:cxnLst/>
                          <a:rect l="0" t="0" r="0" b="0"/>
                          <a:pathLst>
                            <a:path w="299466" h="341376">
                              <a:moveTo>
                                <a:pt x="17526" y="0"/>
                              </a:moveTo>
                              <a:cubicBezTo>
                                <a:pt x="174498" y="0"/>
                                <a:pt x="299466" y="106680"/>
                                <a:pt x="299466" y="294132"/>
                              </a:cubicBezTo>
                              <a:cubicBezTo>
                                <a:pt x="299466" y="312420"/>
                                <a:pt x="299466" y="329184"/>
                                <a:pt x="297942" y="341376"/>
                              </a:cubicBezTo>
                              <a:lnTo>
                                <a:pt x="0" y="341376"/>
                              </a:lnTo>
                              <a:lnTo>
                                <a:pt x="0" y="310896"/>
                              </a:lnTo>
                              <a:lnTo>
                                <a:pt x="268986" y="310896"/>
                              </a:lnTo>
                              <a:lnTo>
                                <a:pt x="268986" y="298703"/>
                              </a:lnTo>
                              <a:cubicBezTo>
                                <a:pt x="268986" y="85344"/>
                                <a:pt x="118110" y="28956"/>
                                <a:pt x="16002" y="28956"/>
                              </a:cubicBezTo>
                              <a:lnTo>
                                <a:pt x="0" y="30387"/>
                              </a:lnTo>
                              <a:lnTo>
                                <a:pt x="0" y="1705"/>
                              </a:lnTo>
                              <a:lnTo>
                                <a:pt x="17526" y="0"/>
                              </a:lnTo>
                              <a:close/>
                            </a:path>
                          </a:pathLst>
                        </a:custGeom>
                        <a:solidFill>
                          <a:srgbClr val="000000"/>
                        </a:solidFill>
                        <a:ln w="0" cap="flat">
                          <a:noFill/>
                          <a:miter lim="127000"/>
                        </a:ln>
                        <a:effectLst/>
                      </wps:spPr>
                      <wps:bodyPr/>
                    </wps:wsp>
                    <wps:wsp>
                      <wps:cNvPr id="20" name="Shape 23"/>
                      <wps:cNvSpPr/>
                      <wps:spPr>
                        <a:xfrm>
                          <a:off x="3909060" y="4711098"/>
                          <a:ext cx="1008888" cy="665988"/>
                        </a:xfrm>
                        <a:custGeom>
                          <a:avLst/>
                          <a:gdLst/>
                          <a:ahLst/>
                          <a:cxnLst/>
                          <a:rect l="0" t="0" r="0" b="0"/>
                          <a:pathLst>
                            <a:path w="1008888" h="665988">
                              <a:moveTo>
                                <a:pt x="294132" y="0"/>
                              </a:moveTo>
                              <a:cubicBezTo>
                                <a:pt x="391668" y="0"/>
                                <a:pt x="467868" y="42673"/>
                                <a:pt x="499872" y="124968"/>
                              </a:cubicBezTo>
                              <a:cubicBezTo>
                                <a:pt x="566928" y="64008"/>
                                <a:pt x="659892" y="0"/>
                                <a:pt x="781812" y="0"/>
                              </a:cubicBezTo>
                              <a:cubicBezTo>
                                <a:pt x="848868" y="0"/>
                                <a:pt x="903732" y="18288"/>
                                <a:pt x="947928" y="62485"/>
                              </a:cubicBezTo>
                              <a:cubicBezTo>
                                <a:pt x="992124" y="106680"/>
                                <a:pt x="1008888" y="167640"/>
                                <a:pt x="1008888" y="260604"/>
                              </a:cubicBezTo>
                              <a:lnTo>
                                <a:pt x="1008888" y="665988"/>
                              </a:lnTo>
                              <a:lnTo>
                                <a:pt x="976884" y="665988"/>
                              </a:lnTo>
                              <a:lnTo>
                                <a:pt x="976884" y="265176"/>
                              </a:lnTo>
                              <a:cubicBezTo>
                                <a:pt x="976884" y="176785"/>
                                <a:pt x="964692" y="123444"/>
                                <a:pt x="926592" y="85344"/>
                              </a:cubicBezTo>
                              <a:cubicBezTo>
                                <a:pt x="890016" y="48768"/>
                                <a:pt x="844296" y="28956"/>
                                <a:pt x="778764" y="28956"/>
                              </a:cubicBezTo>
                              <a:cubicBezTo>
                                <a:pt x="673608" y="28956"/>
                                <a:pt x="586740" y="80773"/>
                                <a:pt x="509016" y="152400"/>
                              </a:cubicBezTo>
                              <a:cubicBezTo>
                                <a:pt x="516636" y="182880"/>
                                <a:pt x="519684" y="214885"/>
                                <a:pt x="519684" y="257556"/>
                              </a:cubicBezTo>
                              <a:lnTo>
                                <a:pt x="519684" y="665988"/>
                              </a:lnTo>
                              <a:lnTo>
                                <a:pt x="489204" y="665988"/>
                              </a:lnTo>
                              <a:lnTo>
                                <a:pt x="489204" y="265176"/>
                              </a:lnTo>
                              <a:cubicBezTo>
                                <a:pt x="489204" y="176785"/>
                                <a:pt x="477012" y="123444"/>
                                <a:pt x="438912" y="85344"/>
                              </a:cubicBezTo>
                              <a:cubicBezTo>
                                <a:pt x="402336" y="48768"/>
                                <a:pt x="356616" y="28956"/>
                                <a:pt x="292608" y="28956"/>
                              </a:cubicBezTo>
                              <a:cubicBezTo>
                                <a:pt x="190500" y="28956"/>
                                <a:pt x="105156" y="77725"/>
                                <a:pt x="30480" y="146304"/>
                              </a:cubicBezTo>
                              <a:lnTo>
                                <a:pt x="30480" y="665988"/>
                              </a:lnTo>
                              <a:lnTo>
                                <a:pt x="0" y="665988"/>
                              </a:lnTo>
                              <a:lnTo>
                                <a:pt x="0" y="10668"/>
                              </a:lnTo>
                              <a:lnTo>
                                <a:pt x="30480" y="10668"/>
                              </a:lnTo>
                              <a:lnTo>
                                <a:pt x="30480" y="112776"/>
                              </a:lnTo>
                              <a:lnTo>
                                <a:pt x="32004" y="112776"/>
                              </a:lnTo>
                              <a:cubicBezTo>
                                <a:pt x="89916" y="57912"/>
                                <a:pt x="179832" y="0"/>
                                <a:pt x="294132" y="0"/>
                              </a:cubicBezTo>
                              <a:close/>
                            </a:path>
                          </a:pathLst>
                        </a:custGeom>
                        <a:solidFill>
                          <a:srgbClr val="000000"/>
                        </a:solidFill>
                        <a:ln w="0" cap="flat">
                          <a:noFill/>
                          <a:miter lim="127000"/>
                        </a:ln>
                        <a:effectLst/>
                      </wps:spPr>
                      <wps:bodyPr/>
                    </wps:wsp>
                    <wps:wsp>
                      <wps:cNvPr id="21" name="Shape 24"/>
                      <wps:cNvSpPr/>
                      <wps:spPr>
                        <a:xfrm>
                          <a:off x="5071872" y="4721766"/>
                          <a:ext cx="598932" cy="947928"/>
                        </a:xfrm>
                        <a:custGeom>
                          <a:avLst/>
                          <a:gdLst/>
                          <a:ahLst/>
                          <a:cxnLst/>
                          <a:rect l="0" t="0" r="0" b="0"/>
                          <a:pathLst>
                            <a:path w="598932" h="947928">
                              <a:moveTo>
                                <a:pt x="0" y="0"/>
                              </a:moveTo>
                              <a:lnTo>
                                <a:pt x="32004" y="0"/>
                              </a:lnTo>
                              <a:lnTo>
                                <a:pt x="298704" y="550164"/>
                              </a:lnTo>
                              <a:lnTo>
                                <a:pt x="300228" y="550164"/>
                              </a:lnTo>
                              <a:lnTo>
                                <a:pt x="566928" y="0"/>
                              </a:lnTo>
                              <a:lnTo>
                                <a:pt x="598932" y="0"/>
                              </a:lnTo>
                              <a:lnTo>
                                <a:pt x="137160" y="947928"/>
                              </a:lnTo>
                              <a:lnTo>
                                <a:pt x="103632" y="947928"/>
                              </a:lnTo>
                              <a:lnTo>
                                <a:pt x="283464" y="583692"/>
                              </a:lnTo>
                              <a:lnTo>
                                <a:pt x="0" y="0"/>
                              </a:lnTo>
                              <a:close/>
                            </a:path>
                          </a:pathLst>
                        </a:custGeom>
                        <a:solidFill>
                          <a:srgbClr val="000000"/>
                        </a:solidFill>
                        <a:ln w="0" cap="flat">
                          <a:noFill/>
                          <a:miter lim="127000"/>
                        </a:ln>
                        <a:effectLst/>
                      </wps:spPr>
                      <wps:bodyPr/>
                    </wps:wsp>
                    <wps:wsp>
                      <wps:cNvPr id="22" name="Shape 25"/>
                      <wps:cNvSpPr/>
                      <wps:spPr>
                        <a:xfrm>
                          <a:off x="178308" y="445595"/>
                          <a:ext cx="1260348" cy="2514663"/>
                        </a:xfrm>
                        <a:custGeom>
                          <a:avLst/>
                          <a:gdLst/>
                          <a:ahLst/>
                          <a:cxnLst/>
                          <a:rect l="0" t="0" r="0" b="0"/>
                          <a:pathLst>
                            <a:path w="1260348" h="2514663">
                              <a:moveTo>
                                <a:pt x="1115892" y="2332"/>
                              </a:moveTo>
                              <a:cubicBezTo>
                                <a:pt x="1128100" y="0"/>
                                <a:pt x="1141190" y="113"/>
                                <a:pt x="1155192" y="2875"/>
                              </a:cubicBezTo>
                              <a:cubicBezTo>
                                <a:pt x="1180529" y="4399"/>
                                <a:pt x="1210914" y="9091"/>
                                <a:pt x="1245067" y="16484"/>
                              </a:cubicBezTo>
                              <a:lnTo>
                                <a:pt x="1260348" y="20187"/>
                              </a:lnTo>
                              <a:lnTo>
                                <a:pt x="1260348" y="254904"/>
                              </a:lnTo>
                              <a:lnTo>
                                <a:pt x="1222248" y="245191"/>
                              </a:lnTo>
                              <a:cubicBezTo>
                                <a:pt x="1198626" y="456265"/>
                                <a:pt x="1207484" y="656862"/>
                                <a:pt x="1246108" y="844290"/>
                              </a:cubicBezTo>
                              <a:lnTo>
                                <a:pt x="1260348" y="901265"/>
                              </a:lnTo>
                              <a:lnTo>
                                <a:pt x="1260348" y="1489166"/>
                              </a:lnTo>
                              <a:lnTo>
                                <a:pt x="1247832" y="1470446"/>
                              </a:lnTo>
                              <a:cubicBezTo>
                                <a:pt x="1215509" y="1416005"/>
                                <a:pt x="1186053" y="1359616"/>
                                <a:pt x="1159764" y="1301324"/>
                              </a:cubicBezTo>
                              <a:cubicBezTo>
                                <a:pt x="1091565" y="1291799"/>
                                <a:pt x="1017937" y="1288084"/>
                                <a:pt x="941927" y="1289513"/>
                              </a:cubicBezTo>
                              <a:cubicBezTo>
                                <a:pt x="713899" y="1293799"/>
                                <a:pt x="464439" y="1344377"/>
                                <a:pt x="275844" y="1423244"/>
                              </a:cubicBezTo>
                              <a:cubicBezTo>
                                <a:pt x="348996" y="1558880"/>
                                <a:pt x="512064" y="1819483"/>
                                <a:pt x="790956" y="2026747"/>
                              </a:cubicBezTo>
                              <a:cubicBezTo>
                                <a:pt x="915733" y="2120569"/>
                                <a:pt x="1049292" y="2194447"/>
                                <a:pt x="1191213" y="2248336"/>
                              </a:cubicBezTo>
                              <a:lnTo>
                                <a:pt x="1260348" y="2272357"/>
                              </a:lnTo>
                              <a:lnTo>
                                <a:pt x="1260348" y="2514663"/>
                              </a:lnTo>
                              <a:lnTo>
                                <a:pt x="1225162" y="2505691"/>
                              </a:lnTo>
                              <a:cubicBezTo>
                                <a:pt x="665655" y="2331857"/>
                                <a:pt x="120586" y="1739283"/>
                                <a:pt x="25908" y="1423244"/>
                              </a:cubicBezTo>
                              <a:cubicBezTo>
                                <a:pt x="0" y="1362283"/>
                                <a:pt x="25908" y="1292180"/>
                                <a:pt x="83820" y="1263224"/>
                              </a:cubicBezTo>
                              <a:cubicBezTo>
                                <a:pt x="259080" y="1158068"/>
                                <a:pt x="807720" y="1030052"/>
                                <a:pt x="1071372" y="1068152"/>
                              </a:cubicBezTo>
                              <a:cubicBezTo>
                                <a:pt x="948500" y="622382"/>
                                <a:pt x="932783" y="37308"/>
                                <a:pt x="1115892" y="2332"/>
                              </a:cubicBezTo>
                              <a:close/>
                            </a:path>
                          </a:pathLst>
                        </a:custGeom>
                        <a:solidFill>
                          <a:srgbClr val="339966"/>
                        </a:solidFill>
                        <a:ln w="0" cap="flat">
                          <a:noFill/>
                          <a:miter lim="127000"/>
                        </a:ln>
                        <a:effectLst/>
                      </wps:spPr>
                      <wps:bodyPr/>
                    </wps:wsp>
                    <wps:wsp>
                      <wps:cNvPr id="23" name="Shape 26"/>
                      <wps:cNvSpPr/>
                      <wps:spPr>
                        <a:xfrm>
                          <a:off x="1438656" y="0"/>
                          <a:ext cx="1412097" cy="3060606"/>
                        </a:xfrm>
                        <a:custGeom>
                          <a:avLst/>
                          <a:gdLst/>
                          <a:ahLst/>
                          <a:cxnLst/>
                          <a:rect l="0" t="0" r="0" b="0"/>
                          <a:pathLst>
                            <a:path w="1412097" h="3060606">
                              <a:moveTo>
                                <a:pt x="1395365" y="0"/>
                              </a:moveTo>
                              <a:lnTo>
                                <a:pt x="1412097" y="2213"/>
                              </a:lnTo>
                              <a:lnTo>
                                <a:pt x="1412097" y="267838"/>
                              </a:lnTo>
                              <a:lnTo>
                                <a:pt x="1378625" y="305119"/>
                              </a:lnTo>
                              <a:cubicBezTo>
                                <a:pt x="1342549" y="346838"/>
                                <a:pt x="1301115" y="399702"/>
                                <a:pt x="1258824" y="463710"/>
                              </a:cubicBezTo>
                              <a:cubicBezTo>
                                <a:pt x="800195" y="1125221"/>
                                <a:pt x="886724" y="1892549"/>
                                <a:pt x="1321259" y="2535894"/>
                              </a:cubicBezTo>
                              <a:lnTo>
                                <a:pt x="1412097" y="2661940"/>
                              </a:lnTo>
                              <a:lnTo>
                                <a:pt x="1412097" y="2891442"/>
                              </a:lnTo>
                              <a:lnTo>
                                <a:pt x="1411986" y="2891442"/>
                              </a:lnTo>
                              <a:cubicBezTo>
                                <a:pt x="1394079" y="2891442"/>
                                <a:pt x="1376172" y="2891442"/>
                                <a:pt x="1376172" y="2891442"/>
                              </a:cubicBezTo>
                              <a:cubicBezTo>
                                <a:pt x="964692" y="3016410"/>
                                <a:pt x="598932" y="3060606"/>
                                <a:pt x="204216" y="2998122"/>
                              </a:cubicBezTo>
                              <a:cubicBezTo>
                                <a:pt x="164592" y="2995264"/>
                                <a:pt x="124724" y="2989764"/>
                                <a:pt x="84770" y="2981873"/>
                              </a:cubicBezTo>
                              <a:lnTo>
                                <a:pt x="0" y="2960258"/>
                              </a:lnTo>
                              <a:lnTo>
                                <a:pt x="0" y="2717952"/>
                              </a:lnTo>
                              <a:lnTo>
                                <a:pt x="17017" y="2723865"/>
                              </a:lnTo>
                              <a:cubicBezTo>
                                <a:pt x="307515" y="2815647"/>
                                <a:pt x="631126" y="2827434"/>
                                <a:pt x="984504" y="2758854"/>
                              </a:cubicBezTo>
                              <a:cubicBezTo>
                                <a:pt x="638175" y="2607978"/>
                                <a:pt x="319278" y="2376521"/>
                                <a:pt x="92750" y="2073483"/>
                              </a:cubicBezTo>
                              <a:lnTo>
                                <a:pt x="0" y="1934761"/>
                              </a:lnTo>
                              <a:lnTo>
                                <a:pt x="0" y="1346859"/>
                              </a:lnTo>
                              <a:lnTo>
                                <a:pt x="20266" y="1427945"/>
                              </a:lnTo>
                              <a:cubicBezTo>
                                <a:pt x="166943" y="1924803"/>
                                <a:pt x="533591" y="2316990"/>
                                <a:pt x="1063752" y="2548542"/>
                              </a:cubicBezTo>
                              <a:cubicBezTo>
                                <a:pt x="1001268" y="2444910"/>
                                <a:pt x="944880" y="2336706"/>
                                <a:pt x="897636" y="2225454"/>
                              </a:cubicBezTo>
                              <a:cubicBezTo>
                                <a:pt x="743712" y="1873410"/>
                                <a:pt x="684276" y="1477170"/>
                                <a:pt x="755904" y="1097694"/>
                              </a:cubicBezTo>
                              <a:cubicBezTo>
                                <a:pt x="578548" y="933673"/>
                                <a:pt x="306681" y="788322"/>
                                <a:pt x="63838" y="716771"/>
                              </a:cubicBezTo>
                              <a:lnTo>
                                <a:pt x="0" y="700498"/>
                              </a:lnTo>
                              <a:lnTo>
                                <a:pt x="0" y="465782"/>
                              </a:lnTo>
                              <a:lnTo>
                                <a:pt x="38614" y="475138"/>
                              </a:lnTo>
                              <a:cubicBezTo>
                                <a:pt x="283023" y="540011"/>
                                <a:pt x="659606" y="709264"/>
                                <a:pt x="816864" y="855378"/>
                              </a:cubicBezTo>
                              <a:cubicBezTo>
                                <a:pt x="969264" y="385986"/>
                                <a:pt x="1263396" y="90330"/>
                                <a:pt x="1327404" y="30894"/>
                              </a:cubicBezTo>
                              <a:cubicBezTo>
                                <a:pt x="1347216" y="10320"/>
                                <a:pt x="1370124" y="509"/>
                                <a:pt x="1395365" y="0"/>
                              </a:cubicBezTo>
                              <a:close/>
                            </a:path>
                          </a:pathLst>
                        </a:custGeom>
                        <a:solidFill>
                          <a:srgbClr val="339966"/>
                        </a:solidFill>
                        <a:ln w="0" cap="flat">
                          <a:noFill/>
                          <a:miter lim="127000"/>
                        </a:ln>
                        <a:effectLst/>
                      </wps:spPr>
                      <wps:bodyPr/>
                    </wps:wsp>
                    <wps:wsp>
                      <wps:cNvPr id="24" name="Shape 27"/>
                      <wps:cNvSpPr/>
                      <wps:spPr>
                        <a:xfrm>
                          <a:off x="2850754" y="2213"/>
                          <a:ext cx="1411875" cy="3066870"/>
                        </a:xfrm>
                        <a:custGeom>
                          <a:avLst/>
                          <a:gdLst/>
                          <a:ahLst/>
                          <a:cxnLst/>
                          <a:rect l="0" t="0" r="0" b="0"/>
                          <a:pathLst>
                            <a:path w="1411875" h="3066870">
                              <a:moveTo>
                                <a:pt x="0" y="0"/>
                              </a:moveTo>
                              <a:lnTo>
                                <a:pt x="17673" y="2338"/>
                              </a:lnTo>
                              <a:cubicBezTo>
                                <a:pt x="195761" y="50574"/>
                                <a:pt x="459994" y="471867"/>
                                <a:pt x="595011" y="853165"/>
                              </a:cubicBezTo>
                              <a:cubicBezTo>
                                <a:pt x="753507" y="705813"/>
                                <a:pt x="1128309" y="538340"/>
                                <a:pt x="1372825" y="473360"/>
                              </a:cubicBezTo>
                              <a:lnTo>
                                <a:pt x="1411875" y="463865"/>
                              </a:lnTo>
                              <a:lnTo>
                                <a:pt x="1411875" y="697963"/>
                              </a:lnTo>
                              <a:lnTo>
                                <a:pt x="1399349" y="700931"/>
                              </a:lnTo>
                              <a:cubicBezTo>
                                <a:pt x="1343199" y="715433"/>
                                <a:pt x="1275476" y="736579"/>
                                <a:pt x="1200038" y="766297"/>
                              </a:cubicBezTo>
                              <a:cubicBezTo>
                                <a:pt x="994299" y="845545"/>
                                <a:pt x="811419" y="956797"/>
                                <a:pt x="655971" y="1095481"/>
                              </a:cubicBezTo>
                              <a:cubicBezTo>
                                <a:pt x="751983" y="1596877"/>
                                <a:pt x="611775" y="2116561"/>
                                <a:pt x="348123" y="2546329"/>
                              </a:cubicBezTo>
                              <a:cubicBezTo>
                                <a:pt x="878284" y="2314776"/>
                                <a:pt x="1244931" y="1922590"/>
                                <a:pt x="1392103" y="1425732"/>
                              </a:cubicBezTo>
                              <a:lnTo>
                                <a:pt x="1411875" y="1346964"/>
                              </a:lnTo>
                              <a:lnTo>
                                <a:pt x="1411875" y="1932668"/>
                              </a:lnTo>
                              <a:lnTo>
                                <a:pt x="1319339" y="2071269"/>
                              </a:lnTo>
                              <a:cubicBezTo>
                                <a:pt x="1093168" y="2374308"/>
                                <a:pt x="774843" y="2605765"/>
                                <a:pt x="427371" y="2756641"/>
                              </a:cubicBezTo>
                              <a:cubicBezTo>
                                <a:pt x="781701" y="2825221"/>
                                <a:pt x="1105074" y="2813434"/>
                                <a:pt x="1395259" y="2721651"/>
                              </a:cubicBezTo>
                              <a:lnTo>
                                <a:pt x="1411875" y="2715872"/>
                              </a:lnTo>
                              <a:lnTo>
                                <a:pt x="1411875" y="2949496"/>
                              </a:lnTo>
                              <a:lnTo>
                                <a:pt x="1317976" y="2973971"/>
                              </a:lnTo>
                              <a:cubicBezTo>
                                <a:pt x="905930" y="3066870"/>
                                <a:pt x="463375" y="3024484"/>
                                <a:pt x="35702" y="2889229"/>
                              </a:cubicBezTo>
                              <a:cubicBezTo>
                                <a:pt x="35702" y="2889229"/>
                                <a:pt x="31226" y="2889229"/>
                                <a:pt x="24511" y="2889229"/>
                              </a:cubicBezTo>
                              <a:lnTo>
                                <a:pt x="0" y="2889229"/>
                              </a:lnTo>
                              <a:lnTo>
                                <a:pt x="0" y="2659727"/>
                              </a:lnTo>
                              <a:lnTo>
                                <a:pt x="650" y="2660629"/>
                              </a:lnTo>
                              <a:cubicBezTo>
                                <a:pt x="579771" y="1903201"/>
                                <a:pt x="643779" y="988801"/>
                                <a:pt x="650" y="264901"/>
                              </a:cubicBezTo>
                              <a:lnTo>
                                <a:pt x="0" y="265625"/>
                              </a:lnTo>
                              <a:lnTo>
                                <a:pt x="0" y="0"/>
                              </a:lnTo>
                              <a:close/>
                            </a:path>
                          </a:pathLst>
                        </a:custGeom>
                        <a:solidFill>
                          <a:srgbClr val="339966"/>
                        </a:solidFill>
                        <a:ln w="0" cap="flat">
                          <a:noFill/>
                          <a:miter lim="127000"/>
                        </a:ln>
                        <a:effectLst/>
                      </wps:spPr>
                      <wps:bodyPr/>
                    </wps:wsp>
                    <wps:wsp>
                      <wps:cNvPr id="25" name="Shape 28"/>
                      <wps:cNvSpPr/>
                      <wps:spPr>
                        <a:xfrm>
                          <a:off x="4262628" y="445601"/>
                          <a:ext cx="1388364" cy="2506109"/>
                        </a:xfrm>
                        <a:custGeom>
                          <a:avLst/>
                          <a:gdLst/>
                          <a:ahLst/>
                          <a:cxnLst/>
                          <a:rect l="0" t="0" r="0" b="0"/>
                          <a:pathLst>
                            <a:path w="1388364" h="2506109">
                              <a:moveTo>
                                <a:pt x="144456" y="2342"/>
                              </a:moveTo>
                              <a:cubicBezTo>
                                <a:pt x="327565" y="37481"/>
                                <a:pt x="311848" y="623804"/>
                                <a:pt x="188976" y="1068146"/>
                              </a:cubicBezTo>
                              <a:cubicBezTo>
                                <a:pt x="452628" y="1031570"/>
                                <a:pt x="1001268" y="1156537"/>
                                <a:pt x="1176528" y="1263218"/>
                              </a:cubicBezTo>
                              <a:cubicBezTo>
                                <a:pt x="1388364" y="1351609"/>
                                <a:pt x="1007364" y="1889582"/>
                                <a:pt x="605028" y="2208098"/>
                              </a:cubicBezTo>
                              <a:cubicBezTo>
                                <a:pt x="425481" y="2343352"/>
                                <a:pt x="231499" y="2438424"/>
                                <a:pt x="28754" y="2498614"/>
                              </a:cubicBezTo>
                              <a:lnTo>
                                <a:pt x="0" y="2506109"/>
                              </a:lnTo>
                              <a:lnTo>
                                <a:pt x="0" y="2272485"/>
                              </a:lnTo>
                              <a:lnTo>
                                <a:pt x="69442" y="2248330"/>
                              </a:lnTo>
                              <a:cubicBezTo>
                                <a:pt x="211205" y="2194441"/>
                                <a:pt x="344614" y="2120563"/>
                                <a:pt x="469392" y="2026741"/>
                              </a:cubicBezTo>
                              <a:cubicBezTo>
                                <a:pt x="748284" y="1819477"/>
                                <a:pt x="911352" y="1560397"/>
                                <a:pt x="984504" y="1423238"/>
                              </a:cubicBezTo>
                              <a:cubicBezTo>
                                <a:pt x="795909" y="1344371"/>
                                <a:pt x="546449" y="1293793"/>
                                <a:pt x="318421" y="1289507"/>
                              </a:cubicBezTo>
                              <a:cubicBezTo>
                                <a:pt x="242411" y="1288078"/>
                                <a:pt x="168783" y="1291793"/>
                                <a:pt x="100584" y="1301318"/>
                              </a:cubicBezTo>
                              <a:cubicBezTo>
                                <a:pt x="74295" y="1359610"/>
                                <a:pt x="44862" y="1415999"/>
                                <a:pt x="12579" y="1470440"/>
                              </a:cubicBezTo>
                              <a:lnTo>
                                <a:pt x="0" y="1489280"/>
                              </a:lnTo>
                              <a:lnTo>
                                <a:pt x="0" y="903576"/>
                              </a:lnTo>
                              <a:lnTo>
                                <a:pt x="14883" y="844284"/>
                              </a:lnTo>
                              <a:cubicBezTo>
                                <a:pt x="53721" y="656856"/>
                                <a:pt x="62865" y="456259"/>
                                <a:pt x="39624" y="245185"/>
                              </a:cubicBezTo>
                              <a:lnTo>
                                <a:pt x="0" y="254576"/>
                              </a:lnTo>
                              <a:lnTo>
                                <a:pt x="0" y="20478"/>
                              </a:lnTo>
                              <a:lnTo>
                                <a:pt x="14906" y="16853"/>
                              </a:lnTo>
                              <a:cubicBezTo>
                                <a:pt x="49125" y="9394"/>
                                <a:pt x="79629" y="4584"/>
                                <a:pt x="105156" y="2869"/>
                              </a:cubicBezTo>
                              <a:cubicBezTo>
                                <a:pt x="119158" y="107"/>
                                <a:pt x="132249" y="0"/>
                                <a:pt x="144456" y="2342"/>
                              </a:cubicBezTo>
                              <a:close/>
                            </a:path>
                          </a:pathLst>
                        </a:custGeom>
                        <a:solidFill>
                          <a:srgbClr val="339966"/>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2ACD86D" id="Group 1" o:spid="_x0000_s1026" style="position:absolute;margin-left:-246.75pt;margin-top:-13.3pt;width:58.8pt;height:47.65pt;z-index:251660800;mso-position-horizontal-relative:margin" coordsize="56708,5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">
              <v:shape id="Shape 6" o:spid="_x0000_s1027" style="position:absolute;left:11841;top:32800;width:6081;height:9662;visibility:visible;mso-wrap-style:square;v-text-anchor:top" coordsize="608076,96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" path="m,l169164,r,815339l608076,815339r,150877l,966216,,xe" fillcolor="black" stroked="f" strokeweight="0">
                <v:stroke miterlimit="83231f" joinstyle="miter"/>
                <v:path arrowok="t" textboxrect="0,0,608076,966216"/>
              </v:shape>
              <v:shape id="Shape 7" o:spid="_x0000_s1028" style="position:absolute;left:18562;top:35726;width:3574;height:6889;visibility:visible;mso-wrap-style:square;v-text-anchor:top" coordsize="357378,68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" path="m356616,r762,70l357378,141808r-762,-76c245364,141732,163068,230124,163068,344424v,112776,82296,201168,193548,201168l357378,545516r,143261l356616,688848c152400,688848,,537972,,344424,,149352,152400,,356616,xe" fillcolor="black" stroked="f" strokeweight="0">
                <v:stroke miterlimit="83231f" joinstyle="miter"/>
                <v:path arrowok="t" textboxrect="0,0,357378,688848"/>
              </v:shape>
              <v:shape id="Shape 8" o:spid="_x0000_s1029" style="position:absolute;left:22136;top:35727;width:3573;height:6887;visibility:visible;mso-wrap-style:square;v-text-anchor:top" coordsize="357378,68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" path="m,l73697,6729c240697,37983,357378,173666,357378,344354v,169355,-116681,306038,-283681,337563l,688708,,545447r39562,-3943c130135,523043,194310,443033,194310,344354v,-100012,-64175,-180189,-154748,-198670l,141738,,xe" fillcolor="black" stroked="f" strokeweight="0">
                <v:stroke miterlimit="83231f" joinstyle="miter"/>
                <v:path arrowok="t" textboxrect="0,0,357378,688708"/>
              </v:shape>
              <v:shape id="Shape 9" o:spid="_x0000_s1030" style="position:absolute;left:26502;top:33791;width:4648;height:8824;visibility:visible;mso-wrap-style:square;v-text-anchor:top" coordsize="464820,8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" path="m277368,r,207264l464820,207264r,140208l277368,347472r,278892c277368,704088,309372,743712,374904,743712v32004,,64008,-9144,89916,-19812l464820,856488v-30480,15240,-79248,25908,-131064,25908c187452,882396,115824,795528,115824,641604r,-294132l,347472,,207264r115824,l115824,38100,277368,xe" fillcolor="black" stroked="f" strokeweight="0">
                <v:stroke miterlimit="83231f" joinstyle="miter"/>
                <v:path arrowok="t" textboxrect="0,0,464820,882396"/>
              </v:shape>
              <v:shape id="Shape 10" o:spid="_x0000_s1031" style="position:absolute;left:32491;top:35863;width:6081;height:6752;visibility:visible;mso-wrap-style:square;v-text-anchor:top" coordsize="608076,67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" path="m,l161544,r,384048c161544,440436,170688,475488,193548,498348v22860,24384,57912,35052,96012,35052c348996,533400,403860,505968,446532,470916l446532,,608076,r,659892l448056,659892r,-57912l446532,600456v-56388,47244,-129540,74676,-210312,74676c163068,675132,102108,652272,57912,605028,15240,557784,,502920,,411480l,xe" fillcolor="black" stroked="f" strokeweight="0">
                <v:stroke miterlimit="83231f" joinstyle="miter"/>
                <v:path arrowok="t" textboxrect="0,0,608076,675132"/>
              </v:shape>
              <v:shape id="Shape 11" o:spid="_x0000_s1032" style="position:absolute;left:40126;top:35726;width:5548;height:6889;visibility:visible;mso-wrap-style:square;v-text-anchor:top" coordsize="554736,68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" path="m272796,v80772,,178308,18288,242316,51816l515112,193548c435864,150876,342900,131064,275844,131064v-68580,,-114300,19812,-114300,65532c161544,230124,187452,246888,245364,260604v56388,12192,152400,24384,214884,53340c522732,342900,554736,391668,554736,473964v,146304,-128016,214884,-284988,214884c185928,688848,82296,672084,7620,629412r,-149352c91440,533400,198120,556260,272796,556260v73152,,120396,-21336,120396,-67056c393192,455676,373380,437388,316992,425196,260604,411480,158496,396240,94488,367284,30480,338328,,286512,,210312,,71628,114300,,272796,xe" fillcolor="black" stroked="f" strokeweight="0">
                <v:stroke miterlimit="83231f" joinstyle="miter"/>
                <v:path arrowok="t" textboxrect="0,0,554736,688848"/>
              </v:shape>
              <v:shape id="Shape 12" o:spid="_x0000_s1033" style="position:absolute;top:44093;width:4221;height:9677;visibility:visible;mso-wrap-style:square;v-text-anchor:top" coordsize="422148,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" path="m406908,r15240,l422148,42672,176784,626364r245364,l422148,655320r-257556,l33528,967740,,967740,406908,xe" fillcolor="black" stroked="f" strokeweight="0">
                <v:stroke miterlimit="83231f" joinstyle="miter"/>
                <v:path arrowok="t" textboxrect="0,0,422148,967740"/>
              </v:shape>
              <v:shape id="Shape 13" o:spid="_x0000_s1034" style="position:absolute;left:4221;top:44093;width:4237;height:9677;visibility:visible;mso-wrap-style:square;v-text-anchor:top" coordsize="423672,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" path="m,l16764,,423672,967740r-33528,l257556,655320,,655320,,626364r245364,l1524,42672,,42672,,xe" fillcolor="black" stroked="f" strokeweight="0">
                <v:stroke miterlimit="83231f" joinstyle="miter"/>
                <v:path arrowok="t" textboxrect="0,0,423672,967740"/>
              </v:shape>
              <v:shape id="Shape 14" o:spid="_x0000_s1035" style="position:absolute;left:9372;top:47110;width:5227;height:6767;visibility:visible;mso-wrap-style:square;v-text-anchor:top" coordsize="522732,67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" path="m333756,v68580,,132588,18288,184404,51816l518160,86868c464820,50292,402336,28956,333756,28956,156972,28956,30480,160020,30480,339852v,178309,128016,306324,300228,306324c406908,646176,473964,621792,522732,583692r,36576c470916,655320,403860,676656,330708,676656,137160,676656,,530352,,339852,,146304,137160,,333756,xe" fillcolor="black" stroked="f" strokeweight="0">
                <v:stroke miterlimit="83231f" joinstyle="miter"/>
                <v:path arrowok="t" textboxrect="0,0,522732,676656"/>
              </v:shape>
              <v:shape id="Shape 15" o:spid="_x0000_s1036" style="position:absolute;left:16230;top:50240;width:2431;height:3637;visibility:visible;mso-wrap-style:square;v-text-anchor:top" coordsize="243078,363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" path="m243078,r,29384l170640,35533c91345,50607,30480,92041,30480,182338v,109728,92964,150876,187452,150876l243078,330516r,30267l216408,363694c96012,363694,,302734,,185386,,68038,84011,13698,202005,1946l243078,xe" fillcolor="black" stroked="f" strokeweight="0">
                <v:stroke miterlimit="83231f" joinstyle="miter"/>
                <v:path arrowok="t" textboxrect="0,0,243078,363694"/>
              </v:shape>
              <v:shape id="Shape 16" o:spid="_x0000_s1037" style="position:absolute;left:16703;top:47110;width:1958;height:823;visibility:visible;mso-wrap-style:square;v-text-anchor:top" coordsize="195834,8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" path="m192024,r3810,255l195834,29097r-2286,-141c115824,28956,53340,48768,,82297l,48768c45720,22860,109728,,192024,xe" fillcolor="black" stroked="f" strokeweight="0">
                <v:stroke miterlimit="83231f" joinstyle="miter"/>
                <v:path arrowok="t" textboxrect="0,0,195834,82297"/>
              </v:shape>
              <v:shape id="Shape 17" o:spid="_x0000_s1038" style="position:absolute;left:18661;top:47113;width:3802;height:6735;visibility:visible;mso-wrap-style:square;v-text-anchor:top" coordsize="380238,673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" path="m,l54492,3647v126745,17982,188586,96492,188586,201838l243078,528573v,54864,15240,114300,86868,114300c346710,642873,366522,636777,380238,632205r,28956c366522,665733,348234,671829,325374,671829v-54864,,-97536,-30480,-108204,-91440l215646,580389c167640,620394,108490,654398,42053,668900l,673491,,643224r39005,-4185c102870,625538,164592,592962,212598,548385r,-188976c145542,348742,76962,341121,11430,341121l,342092,,312707r11430,-542c81534,312165,145542,319785,212598,330453r,-118872c212598,106235,149590,45227,45015,31621l,28842,,xe" fillcolor="black" stroked="f" strokeweight="0">
                <v:stroke miterlimit="83231f" joinstyle="miter"/>
                <v:path arrowok="t" textboxrect="0,0,380238,673491"/>
              </v:shape>
              <v:shape id="Shape 18" o:spid="_x0000_s1039" style="position:absolute;left:23225;top:47156;width:2911;height:6700;visibility:visible;mso-wrap-style:square;v-text-anchor:top" coordsize="291084,669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" path="m291084,r,28851l271347,30711c123015,59714,32004,185563,32004,342916v,154686,91011,267367,225049,293120l291084,639207r,30746l250573,666147c107347,638643,,517795,,344440,,177753,99179,35568,263846,2627l291084,xe" fillcolor="black" stroked="f" strokeweight="0">
                <v:stroke miterlimit="83231f" joinstyle="miter"/>
                <v:path arrowok="t" textboxrect="0,0,291084,669953"/>
              </v:shape>
              <v:shape id="Shape 19" o:spid="_x0000_s1040" style="position:absolute;left:26136;top:44093;width:2896;height:9784;visibility:visible;mso-wrap-style:square;v-text-anchor:top" coordsize="289560,97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" path="m259080,r30480,l289560,967740r-30480,l259080,880872r-1524,-1524c202692,937260,118872,978408,22860,978408l,976261,,945514r25908,2414c118872,947928,201168,911352,259080,841248r,-443484c201168,358140,128016,330708,47244,330708l,335159,,306308r47244,-4556c131064,301752,199644,329184,257556,362712r1524,-1524l259080,xe" fillcolor="black" stroked="f" strokeweight="0">
                <v:stroke miterlimit="83231f" joinstyle="miter"/>
                <v:path arrowok="t" textboxrect="0,0,289560,978408"/>
              </v:shape>
              <v:shape id="Shape 20" o:spid="_x0000_s1041" style="position:absolute;left:31074;top:47128;width:2995;height:6713;visibility:visible;mso-wrap-style:square;v-text-anchor:top" coordsize="299466,6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" path="m299466,r,28682l263905,31864c145161,53325,41148,149170,30480,309190r268986,l299466,339671r-268986,c31814,493023,125325,611371,274261,638563r25205,2218l299466,671364r-31099,-2763c108514,639327,,511311,,336622,,161934,105013,33918,251740,4644l299466,xe" fillcolor="black" stroked="f" strokeweight="0">
                <v:stroke miterlimit="83231f" joinstyle="miter"/>
                <v:path arrowok="t" textboxrect="0,0,299466,671364"/>
              </v:shape>
              <v:shape id="Shape 21" o:spid="_x0000_s1042" style="position:absolute;left:34069;top:52871;width:2613;height:1006;visibility:visible;mso-wrap-style:square;v-text-anchor:top" coordsize="261366,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" path="m261366,r,35052c201930,76200,121158,100584,40386,100584l,96997,,66415r41910,3689c125730,70104,201930,44196,261366,xe" fillcolor="black" stroked="f" strokeweight="0">
                <v:stroke miterlimit="83231f" joinstyle="miter"/>
                <v:path arrowok="t" textboxrect="0,0,261366,100584"/>
              </v:shape>
              <v:shape id="Shape 22" o:spid="_x0000_s1043" style="position:absolute;left:34069;top:47110;width:2994;height:3414;visibility:visible;mso-wrap-style:square;v-text-anchor:top" coordsize="299466,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" path="m17526,c174498,,299466,106680,299466,294132v,18288,,35052,-1524,47244l,341376,,310896r268986,l268986,298703c268986,85344,118110,28956,16002,28956l,30387,,1705,17526,xe" fillcolor="black" stroked="f" strokeweight="0">
                <v:stroke miterlimit="83231f" joinstyle="miter"/>
                <v:path arrowok="t" textboxrect="0,0,299466,341376"/>
              </v:shape>
              <v:shape id="Shape 23" o:spid="_x0000_s1044" style="position:absolute;left:39090;top:47110;width:10089;height:6660;visibility:visible;mso-wrap-style:square;v-text-anchor:top" coordsize="1008888,66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" path="m294132,v97536,,173736,42673,205740,124968c566928,64008,659892,,781812,v67056,,121920,18288,166116,62485c992124,106680,1008888,167640,1008888,260604r,405384l976884,665988r,-400812c976884,176785,964692,123444,926592,85344,890016,48768,844296,28956,778764,28956v-105156,,-192024,51817,-269748,123444c516636,182880,519684,214885,519684,257556r,408432l489204,665988r,-400812c489204,176785,477012,123444,438912,85344,402336,48768,356616,28956,292608,28956v-102108,,-187452,48769,-262128,117348l30480,665988,,665988,,10668r30480,l30480,112776r1524,c89916,57912,179832,,294132,xe" fillcolor="black" stroked="f" strokeweight="0">
                <v:stroke miterlimit="83231f" joinstyle="miter"/>
                <v:path arrowok="t" textboxrect="0,0,1008888,665988"/>
              </v:shape>
              <v:shape id="Shape 24" o:spid="_x0000_s1045" style="position:absolute;left:50718;top:47217;width:5990;height:9479;visibility:visible;mso-wrap-style:square;v-text-anchor:top" coordsize="598932,947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" path="m,l32004,,298704,550164r1524,l566928,r32004,l137160,947928r-33528,l283464,583692,,xe" fillcolor="black" stroked="f" strokeweight="0">
                <v:stroke miterlimit="83231f" joinstyle="miter"/>
                <v:path arrowok="t" textboxrect="0,0,598932,947928"/>
              </v:shape>
              <v:shape id="Shape 25" o:spid="_x0000_s1046" style="position:absolute;left:1783;top:4455;width:12603;height:25147;visibility:visible;mso-wrap-style:square;v-text-anchor:top" coordsize="1260348,251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" path="m1115892,2332c1128100,,1141190,113,1155192,2875v25337,1524,55722,6216,89875,13609l1260348,20187r,234717l1222248,245191v-23622,211074,-14764,411671,23860,599099l1260348,901265r,587901l1247832,1470446v-32323,-54441,-61779,-110830,-88068,-169122c1091565,1291799,1017937,1288084,941927,1289513v-228028,4286,-477488,54864,-666083,133731c348996,1558880,512064,1819483,790956,2026747v124777,93822,258336,167700,400257,221589l1260348,2272357r,242306l1225162,2505691c665655,2331857,120586,1739283,25908,1423244,,1362283,25908,1292180,83820,1263224v175260,-105156,723900,-233172,987552,-195072c948500,622382,932783,37308,1115892,2332xe" fillcolor="#396" stroked="f" strokeweight="0">
                <v:stroke miterlimit="83231f" joinstyle="miter"/>
                <v:path arrowok="t" textboxrect="0,0,1260348,2514663"/>
              </v:shape>
              <v:shape id="Shape 26" o:spid="_x0000_s1047" style="position:absolute;left:14386;width:14121;height:30606;visibility:visible;mso-wrap-style:square;v-text-anchor:top" coordsize="1412097,306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" path="m1395365,r16732,2213l1412097,267838r-33472,37281c1342549,346838,1301115,399702,1258824,463710v-458629,661511,-372100,1428839,62435,2072184l1412097,2661940r,229502l1411986,2891442v-17907,,-35814,,-35814,c964692,3016410,598932,3060606,204216,2998122v-39624,-2858,-79492,-8358,-119446,-16249l,2960258,,2717952r17017,5913c307515,2815647,631126,2827434,984504,2758854,638175,2607978,319278,2376521,92750,2073483l,1934761,,1346859r20266,81086c166943,1924803,533591,2316990,1063752,2548542,1001268,2444910,944880,2336706,897636,2225454,743712,1873410,684276,1477170,755904,1097694,578548,933673,306681,788322,63838,716771l,700498,,465782r38614,9356c283023,540011,659606,709264,816864,855378,969264,385986,1263396,90330,1327404,30894,1347216,10320,1370124,509,1395365,xe" fillcolor="#396" stroked="f" strokeweight="0">
                <v:stroke miterlimit="83231f" joinstyle="miter"/>
                <v:path arrowok="t" textboxrect="0,0,1412097,3060606"/>
              </v:shape>
              <v:shape id="Shape 27" o:spid="_x0000_s1048" style="position:absolute;left:28507;top:22;width:14119;height:30668;visibility:visible;mso-wrap-style:square;v-text-anchor:top" coordsize="1411875,306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" path="m,l17673,2338c195761,50574,459994,471867,595011,853165,753507,705813,1128309,538340,1372825,473360r39050,-9495l1411875,697963r-12526,2968c1343199,715433,1275476,736579,1200038,766297,994299,845545,811419,956797,655971,1095481v96012,501396,-44196,1021080,-307848,1450848c878284,2314776,1244931,1922590,1392103,1425732r19772,-78768l1411875,1932668r-92536,138601c1093168,2374308,774843,2605765,427371,2756641v354330,68580,677703,56793,967888,-34990l1411875,2715872r,233624l1317976,2973971c905930,3066870,463375,3024484,35702,2889229v,,-4476,,-11191,l,2889229,,2659727r650,902c579771,1903201,643779,988801,650,264901l,265625,,xe" fillcolor="#396" stroked="f" strokeweight="0">
                <v:stroke miterlimit="83231f" joinstyle="miter"/>
                <v:path arrowok="t" textboxrect="0,0,1411875,3066870"/>
              </v:shape>
              <v:shape id="Shape 28" o:spid="_x0000_s1049" style="position:absolute;left:42626;top:4456;width:13883;height:25061;visibility:visible;mso-wrap-style:square;v-text-anchor:top" coordsize="1388364,25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" path="m144456,2342v183109,35139,167392,621462,44520,1065804c452628,1031570,1001268,1156537,1176528,1263218v211836,88391,-169164,626364,-571500,944880c425481,2343352,231499,2438424,28754,2498614l,2506109,,2272485r69442,-24155c211205,2194441,344614,2120563,469392,2026741,748284,1819477,911352,1560397,984504,1423238,795909,1344371,546449,1293793,318421,1289507v-76010,-1429,-149638,2286,-217837,11811c74295,1359610,44862,1415999,12579,1470440l,1489280,,903576,14883,844284c53721,656856,62865,456259,39624,245185l,254576,,20478,14906,16853c49125,9394,79629,4584,105156,2869,119158,107,132249,,144456,2342xe" fillcolor="#396" stroked="f" strokeweight="0">
                <v:stroke miterlimit="83231f" joinstyle="miter"/>
                <v:path arrowok="t" textboxrect="0,0,1388364,2506109"/>
              </v:shape>
              <w10:wrap anchorx="margin"/>
            </v:group>
          </w:pict>
        </mc:Fallback>
      </mc:AlternateContent>
    </w:r>
    <w:r w:rsidR="0098780D">
      <w:rPr>
        <w:noProof/>
      </w:rPr>
      <w:drawing>
        <wp:anchor distT="0" distB="0" distL="114300" distR="114300" simplePos="0" relativeHeight="25165568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1A4F5E73" w:rsidR="00CB1642" w:rsidRDefault="003E17A9">
    <w:pPr>
      <w:pStyle w:val="Header"/>
    </w:pPr>
    <w:r>
      <w:rPr>
        <w:noProof/>
      </w:rPr>
      <mc:AlternateContent>
        <mc:Choice Requires="wpg">
          <w:drawing>
            <wp:anchor distT="0" distB="0" distL="114300" distR="114300" simplePos="0" relativeHeight="251663872" behindDoc="0" locked="0" layoutInCell="1" allowOverlap="1" wp14:anchorId="71E717F3" wp14:editId="498EABA1">
              <wp:simplePos x="0" y="0"/>
              <wp:positionH relativeFrom="margin">
                <wp:posOffset>0</wp:posOffset>
              </wp:positionH>
              <wp:positionV relativeFrom="paragraph">
                <wp:posOffset>-635</wp:posOffset>
              </wp:positionV>
              <wp:extent cx="746975" cy="605307"/>
              <wp:effectExtent l="0" t="0" r="0" b="4445"/>
              <wp:wrapNone/>
              <wp:docPr id="26" name="Group 26"/>
              <wp:cNvGraphicFramePr/>
              <a:graphic xmlns:a="http://schemas.openxmlformats.org/drawingml/2006/main">
                <a:graphicData uri="http://schemas.microsoft.com/office/word/2010/wordprocessingGroup">
                  <wpg:wgp>
                    <wpg:cNvGrpSpPr/>
                    <wpg:grpSpPr>
                      <a:xfrm>
                        <a:off x="0" y="0"/>
                        <a:ext cx="746975" cy="605307"/>
                        <a:chOff x="0" y="0"/>
                        <a:chExt cx="5670804" cy="5669694"/>
                      </a:xfrm>
                    </wpg:grpSpPr>
                    <wps:wsp>
                      <wps:cNvPr id="27" name="Shape 6"/>
                      <wps:cNvSpPr/>
                      <wps:spPr>
                        <a:xfrm>
                          <a:off x="1184148" y="3280063"/>
                          <a:ext cx="608076" cy="966216"/>
                        </a:xfrm>
                        <a:custGeom>
                          <a:avLst/>
                          <a:gdLst/>
                          <a:ahLst/>
                          <a:cxnLst/>
                          <a:rect l="0" t="0" r="0" b="0"/>
                          <a:pathLst>
                            <a:path w="608076" h="966216">
                              <a:moveTo>
                                <a:pt x="0" y="0"/>
                              </a:moveTo>
                              <a:lnTo>
                                <a:pt x="169164" y="0"/>
                              </a:lnTo>
                              <a:lnTo>
                                <a:pt x="169164" y="815339"/>
                              </a:lnTo>
                              <a:lnTo>
                                <a:pt x="608076" y="815339"/>
                              </a:lnTo>
                              <a:lnTo>
                                <a:pt x="608076" y="966216"/>
                              </a:lnTo>
                              <a:lnTo>
                                <a:pt x="0" y="966216"/>
                              </a:lnTo>
                              <a:lnTo>
                                <a:pt x="0" y="0"/>
                              </a:lnTo>
                              <a:close/>
                            </a:path>
                          </a:pathLst>
                        </a:custGeom>
                        <a:solidFill>
                          <a:srgbClr val="000000"/>
                        </a:solidFill>
                        <a:ln w="0" cap="flat">
                          <a:noFill/>
                          <a:miter lim="127000"/>
                        </a:ln>
                        <a:effectLst/>
                      </wps:spPr>
                      <wps:bodyPr/>
                    </wps:wsp>
                    <wps:wsp>
                      <wps:cNvPr id="28" name="Shape 7"/>
                      <wps:cNvSpPr/>
                      <wps:spPr>
                        <a:xfrm>
                          <a:off x="1856232" y="3572670"/>
                          <a:ext cx="357378" cy="688848"/>
                        </a:xfrm>
                        <a:custGeom>
                          <a:avLst/>
                          <a:gdLst/>
                          <a:ahLst/>
                          <a:cxnLst/>
                          <a:rect l="0" t="0" r="0" b="0"/>
                          <a:pathLst>
                            <a:path w="357378" h="688848">
                              <a:moveTo>
                                <a:pt x="356616" y="0"/>
                              </a:moveTo>
                              <a:lnTo>
                                <a:pt x="357378" y="70"/>
                              </a:lnTo>
                              <a:lnTo>
                                <a:pt x="357378" y="141808"/>
                              </a:lnTo>
                              <a:lnTo>
                                <a:pt x="356616" y="141732"/>
                              </a:lnTo>
                              <a:cubicBezTo>
                                <a:pt x="245364" y="141732"/>
                                <a:pt x="163068" y="230124"/>
                                <a:pt x="163068" y="344424"/>
                              </a:cubicBezTo>
                              <a:cubicBezTo>
                                <a:pt x="163068" y="457200"/>
                                <a:pt x="245364" y="545592"/>
                                <a:pt x="356616" y="545592"/>
                              </a:cubicBezTo>
                              <a:lnTo>
                                <a:pt x="357378" y="545516"/>
                              </a:lnTo>
                              <a:lnTo>
                                <a:pt x="357378" y="688777"/>
                              </a:lnTo>
                              <a:lnTo>
                                <a:pt x="356616" y="688848"/>
                              </a:lnTo>
                              <a:cubicBezTo>
                                <a:pt x="152400" y="688848"/>
                                <a:pt x="0" y="537972"/>
                                <a:pt x="0" y="344424"/>
                              </a:cubicBezTo>
                              <a:cubicBezTo>
                                <a:pt x="0" y="149352"/>
                                <a:pt x="152400" y="0"/>
                                <a:pt x="356616" y="0"/>
                              </a:cubicBezTo>
                              <a:close/>
                            </a:path>
                          </a:pathLst>
                        </a:custGeom>
                        <a:solidFill>
                          <a:srgbClr val="000000"/>
                        </a:solidFill>
                        <a:ln w="0" cap="flat">
                          <a:noFill/>
                          <a:miter lim="127000"/>
                        </a:ln>
                        <a:effectLst/>
                      </wps:spPr>
                      <wps:bodyPr/>
                    </wps:wsp>
                    <wps:wsp>
                      <wps:cNvPr id="29" name="Shape 8"/>
                      <wps:cNvSpPr/>
                      <wps:spPr>
                        <a:xfrm>
                          <a:off x="2213610" y="3572740"/>
                          <a:ext cx="357378" cy="688708"/>
                        </a:xfrm>
                        <a:custGeom>
                          <a:avLst/>
                          <a:gdLst/>
                          <a:ahLst/>
                          <a:cxnLst/>
                          <a:rect l="0" t="0" r="0" b="0"/>
                          <a:pathLst>
                            <a:path w="357378" h="688708">
                              <a:moveTo>
                                <a:pt x="0" y="0"/>
                              </a:moveTo>
                              <a:lnTo>
                                <a:pt x="73697" y="6729"/>
                              </a:lnTo>
                              <a:cubicBezTo>
                                <a:pt x="240697" y="37983"/>
                                <a:pt x="357378" y="173666"/>
                                <a:pt x="357378" y="344354"/>
                              </a:cubicBezTo>
                              <a:cubicBezTo>
                                <a:pt x="357378" y="513709"/>
                                <a:pt x="240697" y="650392"/>
                                <a:pt x="73697" y="681917"/>
                              </a:cubicBezTo>
                              <a:lnTo>
                                <a:pt x="0" y="688708"/>
                              </a:lnTo>
                              <a:lnTo>
                                <a:pt x="0" y="545447"/>
                              </a:lnTo>
                              <a:lnTo>
                                <a:pt x="39562" y="541504"/>
                              </a:lnTo>
                              <a:cubicBezTo>
                                <a:pt x="130135" y="523043"/>
                                <a:pt x="194310" y="443033"/>
                                <a:pt x="194310" y="344354"/>
                              </a:cubicBezTo>
                              <a:cubicBezTo>
                                <a:pt x="194310" y="244342"/>
                                <a:pt x="130135" y="164165"/>
                                <a:pt x="39562" y="145684"/>
                              </a:cubicBezTo>
                              <a:lnTo>
                                <a:pt x="0" y="141738"/>
                              </a:lnTo>
                              <a:lnTo>
                                <a:pt x="0" y="0"/>
                              </a:lnTo>
                              <a:close/>
                            </a:path>
                          </a:pathLst>
                        </a:custGeom>
                        <a:solidFill>
                          <a:srgbClr val="000000"/>
                        </a:solidFill>
                        <a:ln w="0" cap="flat">
                          <a:noFill/>
                          <a:miter lim="127000"/>
                        </a:ln>
                        <a:effectLst/>
                      </wps:spPr>
                      <wps:bodyPr/>
                    </wps:wsp>
                    <wps:wsp>
                      <wps:cNvPr id="30" name="Shape 9"/>
                      <wps:cNvSpPr/>
                      <wps:spPr>
                        <a:xfrm>
                          <a:off x="2650236" y="3379122"/>
                          <a:ext cx="464820" cy="882396"/>
                        </a:xfrm>
                        <a:custGeom>
                          <a:avLst/>
                          <a:gdLst/>
                          <a:ahLst/>
                          <a:cxnLst/>
                          <a:rect l="0" t="0" r="0" b="0"/>
                          <a:pathLst>
                            <a:path w="464820" h="882396">
                              <a:moveTo>
                                <a:pt x="277368" y="0"/>
                              </a:moveTo>
                              <a:lnTo>
                                <a:pt x="277368" y="207264"/>
                              </a:lnTo>
                              <a:lnTo>
                                <a:pt x="464820" y="207264"/>
                              </a:lnTo>
                              <a:lnTo>
                                <a:pt x="464820" y="347472"/>
                              </a:lnTo>
                              <a:lnTo>
                                <a:pt x="277368" y="347472"/>
                              </a:lnTo>
                              <a:lnTo>
                                <a:pt x="277368" y="626364"/>
                              </a:lnTo>
                              <a:cubicBezTo>
                                <a:pt x="277368" y="704088"/>
                                <a:pt x="309372" y="743712"/>
                                <a:pt x="374904" y="743712"/>
                              </a:cubicBezTo>
                              <a:cubicBezTo>
                                <a:pt x="406908" y="743712"/>
                                <a:pt x="438912" y="734568"/>
                                <a:pt x="464820" y="723900"/>
                              </a:cubicBezTo>
                              <a:lnTo>
                                <a:pt x="464820" y="856488"/>
                              </a:lnTo>
                              <a:cubicBezTo>
                                <a:pt x="434340" y="871728"/>
                                <a:pt x="385572" y="882396"/>
                                <a:pt x="333756" y="882396"/>
                              </a:cubicBezTo>
                              <a:cubicBezTo>
                                <a:pt x="187452" y="882396"/>
                                <a:pt x="115824" y="795528"/>
                                <a:pt x="115824" y="641604"/>
                              </a:cubicBezTo>
                              <a:lnTo>
                                <a:pt x="115824" y="347472"/>
                              </a:lnTo>
                              <a:lnTo>
                                <a:pt x="0" y="347472"/>
                              </a:lnTo>
                              <a:lnTo>
                                <a:pt x="0" y="207264"/>
                              </a:lnTo>
                              <a:lnTo>
                                <a:pt x="115824" y="207264"/>
                              </a:lnTo>
                              <a:lnTo>
                                <a:pt x="115824" y="38100"/>
                              </a:lnTo>
                              <a:lnTo>
                                <a:pt x="277368" y="0"/>
                              </a:lnTo>
                              <a:close/>
                            </a:path>
                          </a:pathLst>
                        </a:custGeom>
                        <a:solidFill>
                          <a:srgbClr val="000000"/>
                        </a:solidFill>
                        <a:ln w="0" cap="flat">
                          <a:noFill/>
                          <a:miter lim="127000"/>
                        </a:ln>
                        <a:effectLst/>
                      </wps:spPr>
                      <wps:bodyPr/>
                    </wps:wsp>
                    <wps:wsp>
                      <wps:cNvPr id="31" name="Shape 10"/>
                      <wps:cNvSpPr/>
                      <wps:spPr>
                        <a:xfrm>
                          <a:off x="3249168" y="3586386"/>
                          <a:ext cx="608076" cy="675132"/>
                        </a:xfrm>
                        <a:custGeom>
                          <a:avLst/>
                          <a:gdLst/>
                          <a:ahLst/>
                          <a:cxnLst/>
                          <a:rect l="0" t="0" r="0" b="0"/>
                          <a:pathLst>
                            <a:path w="608076" h="675132">
                              <a:moveTo>
                                <a:pt x="0" y="0"/>
                              </a:moveTo>
                              <a:lnTo>
                                <a:pt x="161544" y="0"/>
                              </a:lnTo>
                              <a:lnTo>
                                <a:pt x="161544" y="384048"/>
                              </a:lnTo>
                              <a:cubicBezTo>
                                <a:pt x="161544" y="440436"/>
                                <a:pt x="170688" y="475488"/>
                                <a:pt x="193548" y="498348"/>
                              </a:cubicBezTo>
                              <a:cubicBezTo>
                                <a:pt x="216408" y="522732"/>
                                <a:pt x="251460" y="533400"/>
                                <a:pt x="289560" y="533400"/>
                              </a:cubicBezTo>
                              <a:cubicBezTo>
                                <a:pt x="348996" y="533400"/>
                                <a:pt x="403860" y="505968"/>
                                <a:pt x="446532" y="470916"/>
                              </a:cubicBezTo>
                              <a:lnTo>
                                <a:pt x="446532" y="0"/>
                              </a:lnTo>
                              <a:lnTo>
                                <a:pt x="608076" y="0"/>
                              </a:lnTo>
                              <a:lnTo>
                                <a:pt x="608076" y="659892"/>
                              </a:lnTo>
                              <a:lnTo>
                                <a:pt x="448056" y="659892"/>
                              </a:lnTo>
                              <a:lnTo>
                                <a:pt x="448056" y="601980"/>
                              </a:lnTo>
                              <a:lnTo>
                                <a:pt x="446532" y="600456"/>
                              </a:lnTo>
                              <a:cubicBezTo>
                                <a:pt x="390144" y="647700"/>
                                <a:pt x="316992" y="675132"/>
                                <a:pt x="236220" y="675132"/>
                              </a:cubicBezTo>
                              <a:cubicBezTo>
                                <a:pt x="163068" y="675132"/>
                                <a:pt x="102108" y="652272"/>
                                <a:pt x="57912" y="605028"/>
                              </a:cubicBezTo>
                              <a:cubicBezTo>
                                <a:pt x="15240" y="557784"/>
                                <a:pt x="0" y="502920"/>
                                <a:pt x="0" y="411480"/>
                              </a:cubicBezTo>
                              <a:lnTo>
                                <a:pt x="0" y="0"/>
                              </a:lnTo>
                              <a:close/>
                            </a:path>
                          </a:pathLst>
                        </a:custGeom>
                        <a:solidFill>
                          <a:srgbClr val="000000"/>
                        </a:solidFill>
                        <a:ln w="0" cap="flat">
                          <a:noFill/>
                          <a:miter lim="127000"/>
                        </a:ln>
                        <a:effectLst/>
                      </wps:spPr>
                      <wps:bodyPr/>
                    </wps:wsp>
                    <wps:wsp>
                      <wps:cNvPr id="32" name="Shape 11"/>
                      <wps:cNvSpPr/>
                      <wps:spPr>
                        <a:xfrm>
                          <a:off x="4012692" y="3572670"/>
                          <a:ext cx="554736" cy="688848"/>
                        </a:xfrm>
                        <a:custGeom>
                          <a:avLst/>
                          <a:gdLst/>
                          <a:ahLst/>
                          <a:cxnLst/>
                          <a:rect l="0" t="0" r="0" b="0"/>
                          <a:pathLst>
                            <a:path w="554736" h="688848">
                              <a:moveTo>
                                <a:pt x="272796" y="0"/>
                              </a:moveTo>
                              <a:cubicBezTo>
                                <a:pt x="353568" y="0"/>
                                <a:pt x="451104" y="18288"/>
                                <a:pt x="515112" y="51816"/>
                              </a:cubicBezTo>
                              <a:lnTo>
                                <a:pt x="515112" y="193548"/>
                              </a:lnTo>
                              <a:cubicBezTo>
                                <a:pt x="435864" y="150876"/>
                                <a:pt x="342900" y="131064"/>
                                <a:pt x="275844" y="131064"/>
                              </a:cubicBezTo>
                              <a:cubicBezTo>
                                <a:pt x="207264" y="131064"/>
                                <a:pt x="161544" y="150876"/>
                                <a:pt x="161544" y="196596"/>
                              </a:cubicBezTo>
                              <a:cubicBezTo>
                                <a:pt x="161544" y="230124"/>
                                <a:pt x="187452" y="246888"/>
                                <a:pt x="245364" y="260604"/>
                              </a:cubicBezTo>
                              <a:cubicBezTo>
                                <a:pt x="301752" y="272796"/>
                                <a:pt x="397764" y="284988"/>
                                <a:pt x="460248" y="313944"/>
                              </a:cubicBezTo>
                              <a:cubicBezTo>
                                <a:pt x="522732" y="342900"/>
                                <a:pt x="554736" y="391668"/>
                                <a:pt x="554736" y="473964"/>
                              </a:cubicBezTo>
                              <a:cubicBezTo>
                                <a:pt x="554736" y="620268"/>
                                <a:pt x="426720" y="688848"/>
                                <a:pt x="269748" y="688848"/>
                              </a:cubicBezTo>
                              <a:cubicBezTo>
                                <a:pt x="185928" y="688848"/>
                                <a:pt x="82296" y="672084"/>
                                <a:pt x="7620" y="629412"/>
                              </a:cubicBezTo>
                              <a:lnTo>
                                <a:pt x="7620" y="480060"/>
                              </a:lnTo>
                              <a:cubicBezTo>
                                <a:pt x="91440" y="533400"/>
                                <a:pt x="198120" y="556260"/>
                                <a:pt x="272796" y="556260"/>
                              </a:cubicBezTo>
                              <a:cubicBezTo>
                                <a:pt x="345948" y="556260"/>
                                <a:pt x="393192" y="534924"/>
                                <a:pt x="393192" y="489204"/>
                              </a:cubicBezTo>
                              <a:cubicBezTo>
                                <a:pt x="393192" y="455676"/>
                                <a:pt x="373380" y="437388"/>
                                <a:pt x="316992" y="425196"/>
                              </a:cubicBezTo>
                              <a:cubicBezTo>
                                <a:pt x="260604" y="411480"/>
                                <a:pt x="158496" y="396240"/>
                                <a:pt x="94488" y="367284"/>
                              </a:cubicBezTo>
                              <a:cubicBezTo>
                                <a:pt x="30480" y="338328"/>
                                <a:pt x="0" y="286512"/>
                                <a:pt x="0" y="210312"/>
                              </a:cubicBezTo>
                              <a:cubicBezTo>
                                <a:pt x="0" y="71628"/>
                                <a:pt x="114300" y="0"/>
                                <a:pt x="272796" y="0"/>
                              </a:cubicBezTo>
                              <a:close/>
                            </a:path>
                          </a:pathLst>
                        </a:custGeom>
                        <a:solidFill>
                          <a:srgbClr val="000000"/>
                        </a:solidFill>
                        <a:ln w="0" cap="flat">
                          <a:noFill/>
                          <a:miter lim="127000"/>
                        </a:ln>
                        <a:effectLst/>
                      </wps:spPr>
                      <wps:bodyPr/>
                    </wps:wsp>
                    <wps:wsp>
                      <wps:cNvPr id="33" name="Shape 12"/>
                      <wps:cNvSpPr/>
                      <wps:spPr>
                        <a:xfrm>
                          <a:off x="0" y="4409347"/>
                          <a:ext cx="422148" cy="967740"/>
                        </a:xfrm>
                        <a:custGeom>
                          <a:avLst/>
                          <a:gdLst/>
                          <a:ahLst/>
                          <a:cxnLst/>
                          <a:rect l="0" t="0" r="0" b="0"/>
                          <a:pathLst>
                            <a:path w="422148" h="967740">
                              <a:moveTo>
                                <a:pt x="406908" y="0"/>
                              </a:moveTo>
                              <a:lnTo>
                                <a:pt x="422148" y="0"/>
                              </a:lnTo>
                              <a:lnTo>
                                <a:pt x="422148" y="42672"/>
                              </a:lnTo>
                              <a:lnTo>
                                <a:pt x="176784" y="626364"/>
                              </a:lnTo>
                              <a:lnTo>
                                <a:pt x="422148" y="626364"/>
                              </a:lnTo>
                              <a:lnTo>
                                <a:pt x="422148" y="655320"/>
                              </a:lnTo>
                              <a:lnTo>
                                <a:pt x="164592" y="655320"/>
                              </a:lnTo>
                              <a:lnTo>
                                <a:pt x="33528" y="967740"/>
                              </a:lnTo>
                              <a:lnTo>
                                <a:pt x="0" y="967740"/>
                              </a:lnTo>
                              <a:lnTo>
                                <a:pt x="406908" y="0"/>
                              </a:lnTo>
                              <a:close/>
                            </a:path>
                          </a:pathLst>
                        </a:custGeom>
                        <a:solidFill>
                          <a:srgbClr val="000000"/>
                        </a:solidFill>
                        <a:ln w="0" cap="flat">
                          <a:noFill/>
                          <a:miter lim="127000"/>
                        </a:ln>
                        <a:effectLst/>
                      </wps:spPr>
                      <wps:bodyPr/>
                    </wps:wsp>
                    <wps:wsp>
                      <wps:cNvPr id="34" name="Shape 13"/>
                      <wps:cNvSpPr/>
                      <wps:spPr>
                        <a:xfrm>
                          <a:off x="422148" y="4409347"/>
                          <a:ext cx="423672" cy="967740"/>
                        </a:xfrm>
                        <a:custGeom>
                          <a:avLst/>
                          <a:gdLst/>
                          <a:ahLst/>
                          <a:cxnLst/>
                          <a:rect l="0" t="0" r="0" b="0"/>
                          <a:pathLst>
                            <a:path w="423672" h="967740">
                              <a:moveTo>
                                <a:pt x="0" y="0"/>
                              </a:moveTo>
                              <a:lnTo>
                                <a:pt x="16764" y="0"/>
                              </a:lnTo>
                              <a:lnTo>
                                <a:pt x="423672" y="967740"/>
                              </a:lnTo>
                              <a:lnTo>
                                <a:pt x="390144" y="967740"/>
                              </a:lnTo>
                              <a:lnTo>
                                <a:pt x="257556" y="655320"/>
                              </a:lnTo>
                              <a:lnTo>
                                <a:pt x="0" y="655320"/>
                              </a:lnTo>
                              <a:lnTo>
                                <a:pt x="0" y="626364"/>
                              </a:lnTo>
                              <a:lnTo>
                                <a:pt x="245364" y="626364"/>
                              </a:lnTo>
                              <a:lnTo>
                                <a:pt x="1524" y="42672"/>
                              </a:lnTo>
                              <a:lnTo>
                                <a:pt x="0" y="42672"/>
                              </a:lnTo>
                              <a:lnTo>
                                <a:pt x="0" y="0"/>
                              </a:lnTo>
                              <a:close/>
                            </a:path>
                          </a:pathLst>
                        </a:custGeom>
                        <a:solidFill>
                          <a:srgbClr val="000000"/>
                        </a:solidFill>
                        <a:ln w="0" cap="flat">
                          <a:noFill/>
                          <a:miter lim="127000"/>
                        </a:ln>
                        <a:effectLst/>
                      </wps:spPr>
                      <wps:bodyPr/>
                    </wps:wsp>
                    <wps:wsp>
                      <wps:cNvPr id="35" name="Shape 14"/>
                      <wps:cNvSpPr/>
                      <wps:spPr>
                        <a:xfrm>
                          <a:off x="937260" y="4711098"/>
                          <a:ext cx="522732" cy="676656"/>
                        </a:xfrm>
                        <a:custGeom>
                          <a:avLst/>
                          <a:gdLst/>
                          <a:ahLst/>
                          <a:cxnLst/>
                          <a:rect l="0" t="0" r="0" b="0"/>
                          <a:pathLst>
                            <a:path w="522732" h="676656">
                              <a:moveTo>
                                <a:pt x="333756" y="0"/>
                              </a:moveTo>
                              <a:cubicBezTo>
                                <a:pt x="402336" y="0"/>
                                <a:pt x="466344" y="18288"/>
                                <a:pt x="518160" y="51816"/>
                              </a:cubicBezTo>
                              <a:lnTo>
                                <a:pt x="518160" y="86868"/>
                              </a:lnTo>
                              <a:cubicBezTo>
                                <a:pt x="464820" y="50292"/>
                                <a:pt x="402336" y="28956"/>
                                <a:pt x="333756" y="28956"/>
                              </a:cubicBezTo>
                              <a:cubicBezTo>
                                <a:pt x="156972" y="28956"/>
                                <a:pt x="30480" y="160020"/>
                                <a:pt x="30480" y="339852"/>
                              </a:cubicBezTo>
                              <a:cubicBezTo>
                                <a:pt x="30480" y="518161"/>
                                <a:pt x="158496" y="646176"/>
                                <a:pt x="330708" y="646176"/>
                              </a:cubicBezTo>
                              <a:cubicBezTo>
                                <a:pt x="406908" y="646176"/>
                                <a:pt x="473964" y="621792"/>
                                <a:pt x="522732" y="583692"/>
                              </a:cubicBezTo>
                              <a:lnTo>
                                <a:pt x="522732" y="620268"/>
                              </a:lnTo>
                              <a:cubicBezTo>
                                <a:pt x="470916" y="655320"/>
                                <a:pt x="403860" y="676656"/>
                                <a:pt x="330708" y="676656"/>
                              </a:cubicBezTo>
                              <a:cubicBezTo>
                                <a:pt x="137160" y="676656"/>
                                <a:pt x="0" y="530352"/>
                                <a:pt x="0" y="339852"/>
                              </a:cubicBezTo>
                              <a:cubicBezTo>
                                <a:pt x="0" y="146304"/>
                                <a:pt x="137160" y="0"/>
                                <a:pt x="333756" y="0"/>
                              </a:cubicBezTo>
                              <a:close/>
                            </a:path>
                          </a:pathLst>
                        </a:custGeom>
                        <a:solidFill>
                          <a:srgbClr val="000000"/>
                        </a:solidFill>
                        <a:ln w="0" cap="flat">
                          <a:noFill/>
                          <a:miter lim="127000"/>
                        </a:ln>
                        <a:effectLst/>
                      </wps:spPr>
                      <wps:bodyPr/>
                    </wps:wsp>
                    <wps:wsp>
                      <wps:cNvPr id="36" name="Shape 15"/>
                      <wps:cNvSpPr/>
                      <wps:spPr>
                        <a:xfrm>
                          <a:off x="1623060" y="5024061"/>
                          <a:ext cx="243078" cy="363694"/>
                        </a:xfrm>
                        <a:custGeom>
                          <a:avLst/>
                          <a:gdLst/>
                          <a:ahLst/>
                          <a:cxnLst/>
                          <a:rect l="0" t="0" r="0" b="0"/>
                          <a:pathLst>
                            <a:path w="243078" h="363694">
                              <a:moveTo>
                                <a:pt x="243078" y="0"/>
                              </a:moveTo>
                              <a:lnTo>
                                <a:pt x="243078" y="29384"/>
                              </a:lnTo>
                              <a:lnTo>
                                <a:pt x="170640" y="35533"/>
                              </a:lnTo>
                              <a:cubicBezTo>
                                <a:pt x="91345" y="50607"/>
                                <a:pt x="30480" y="92041"/>
                                <a:pt x="30480" y="182338"/>
                              </a:cubicBezTo>
                              <a:cubicBezTo>
                                <a:pt x="30480" y="292066"/>
                                <a:pt x="123444" y="333214"/>
                                <a:pt x="217932" y="333214"/>
                              </a:cubicBezTo>
                              <a:lnTo>
                                <a:pt x="243078" y="330516"/>
                              </a:lnTo>
                              <a:lnTo>
                                <a:pt x="243078" y="360783"/>
                              </a:lnTo>
                              <a:lnTo>
                                <a:pt x="216408" y="363694"/>
                              </a:lnTo>
                              <a:cubicBezTo>
                                <a:pt x="96012" y="363694"/>
                                <a:pt x="0" y="302734"/>
                                <a:pt x="0" y="185386"/>
                              </a:cubicBezTo>
                              <a:cubicBezTo>
                                <a:pt x="0" y="68038"/>
                                <a:pt x="84011" y="13698"/>
                                <a:pt x="202005" y="1946"/>
                              </a:cubicBezTo>
                              <a:lnTo>
                                <a:pt x="243078" y="0"/>
                              </a:lnTo>
                              <a:close/>
                            </a:path>
                          </a:pathLst>
                        </a:custGeom>
                        <a:solidFill>
                          <a:srgbClr val="000000"/>
                        </a:solidFill>
                        <a:ln w="0" cap="flat">
                          <a:noFill/>
                          <a:miter lim="127000"/>
                        </a:ln>
                        <a:effectLst/>
                      </wps:spPr>
                      <wps:bodyPr/>
                    </wps:wsp>
                    <wps:wsp>
                      <wps:cNvPr id="37" name="Shape 16"/>
                      <wps:cNvSpPr/>
                      <wps:spPr>
                        <a:xfrm>
                          <a:off x="1670304" y="4711099"/>
                          <a:ext cx="195834" cy="82297"/>
                        </a:xfrm>
                        <a:custGeom>
                          <a:avLst/>
                          <a:gdLst/>
                          <a:ahLst/>
                          <a:cxnLst/>
                          <a:rect l="0" t="0" r="0" b="0"/>
                          <a:pathLst>
                            <a:path w="195834" h="82297">
                              <a:moveTo>
                                <a:pt x="192024" y="0"/>
                              </a:moveTo>
                              <a:lnTo>
                                <a:pt x="195834" y="255"/>
                              </a:lnTo>
                              <a:lnTo>
                                <a:pt x="195834" y="29097"/>
                              </a:lnTo>
                              <a:lnTo>
                                <a:pt x="193548" y="28956"/>
                              </a:lnTo>
                              <a:cubicBezTo>
                                <a:pt x="115824" y="28956"/>
                                <a:pt x="53340" y="48768"/>
                                <a:pt x="0" y="82297"/>
                              </a:cubicBezTo>
                              <a:lnTo>
                                <a:pt x="0" y="48768"/>
                              </a:lnTo>
                              <a:cubicBezTo>
                                <a:pt x="45720" y="22860"/>
                                <a:pt x="109728" y="0"/>
                                <a:pt x="192024" y="0"/>
                              </a:cubicBezTo>
                              <a:close/>
                            </a:path>
                          </a:pathLst>
                        </a:custGeom>
                        <a:solidFill>
                          <a:srgbClr val="000000"/>
                        </a:solidFill>
                        <a:ln w="0" cap="flat">
                          <a:noFill/>
                          <a:miter lim="127000"/>
                        </a:ln>
                        <a:effectLst/>
                      </wps:spPr>
                      <wps:bodyPr/>
                    </wps:wsp>
                    <wps:wsp>
                      <wps:cNvPr id="38" name="Shape 17"/>
                      <wps:cNvSpPr/>
                      <wps:spPr>
                        <a:xfrm>
                          <a:off x="1866138" y="4711354"/>
                          <a:ext cx="380238" cy="673491"/>
                        </a:xfrm>
                        <a:custGeom>
                          <a:avLst/>
                          <a:gdLst/>
                          <a:ahLst/>
                          <a:cxnLst/>
                          <a:rect l="0" t="0" r="0" b="0"/>
                          <a:pathLst>
                            <a:path w="380238" h="673491">
                              <a:moveTo>
                                <a:pt x="0" y="0"/>
                              </a:moveTo>
                              <a:lnTo>
                                <a:pt x="54492" y="3647"/>
                              </a:lnTo>
                              <a:cubicBezTo>
                                <a:pt x="181237" y="21629"/>
                                <a:pt x="243078" y="100139"/>
                                <a:pt x="243078" y="205485"/>
                              </a:cubicBezTo>
                              <a:lnTo>
                                <a:pt x="243078" y="528573"/>
                              </a:lnTo>
                              <a:cubicBezTo>
                                <a:pt x="243078" y="583437"/>
                                <a:pt x="258318" y="642873"/>
                                <a:pt x="329946" y="642873"/>
                              </a:cubicBezTo>
                              <a:cubicBezTo>
                                <a:pt x="346710" y="642873"/>
                                <a:pt x="366522" y="636777"/>
                                <a:pt x="380238" y="632205"/>
                              </a:cubicBezTo>
                              <a:lnTo>
                                <a:pt x="380238" y="661161"/>
                              </a:lnTo>
                              <a:cubicBezTo>
                                <a:pt x="366522" y="665733"/>
                                <a:pt x="348234" y="671829"/>
                                <a:pt x="325374" y="671829"/>
                              </a:cubicBezTo>
                              <a:cubicBezTo>
                                <a:pt x="270510" y="671829"/>
                                <a:pt x="227838" y="641349"/>
                                <a:pt x="217170" y="580389"/>
                              </a:cubicBezTo>
                              <a:lnTo>
                                <a:pt x="215646" y="580389"/>
                              </a:lnTo>
                              <a:cubicBezTo>
                                <a:pt x="167640" y="620394"/>
                                <a:pt x="108490" y="654398"/>
                                <a:pt x="42053" y="668900"/>
                              </a:cubicBezTo>
                              <a:lnTo>
                                <a:pt x="0" y="673491"/>
                              </a:lnTo>
                              <a:lnTo>
                                <a:pt x="0" y="643224"/>
                              </a:lnTo>
                              <a:lnTo>
                                <a:pt x="39005" y="639039"/>
                              </a:lnTo>
                              <a:cubicBezTo>
                                <a:pt x="102870" y="625538"/>
                                <a:pt x="164592" y="592962"/>
                                <a:pt x="212598" y="548385"/>
                              </a:cubicBezTo>
                              <a:lnTo>
                                <a:pt x="212598" y="359409"/>
                              </a:lnTo>
                              <a:cubicBezTo>
                                <a:pt x="145542" y="348742"/>
                                <a:pt x="76962" y="341121"/>
                                <a:pt x="11430" y="341121"/>
                              </a:cubicBezTo>
                              <a:lnTo>
                                <a:pt x="0" y="342092"/>
                              </a:lnTo>
                              <a:lnTo>
                                <a:pt x="0" y="312707"/>
                              </a:lnTo>
                              <a:lnTo>
                                <a:pt x="11430" y="312165"/>
                              </a:lnTo>
                              <a:cubicBezTo>
                                <a:pt x="81534" y="312165"/>
                                <a:pt x="145542" y="319785"/>
                                <a:pt x="212598" y="330453"/>
                              </a:cubicBezTo>
                              <a:lnTo>
                                <a:pt x="212598" y="211581"/>
                              </a:lnTo>
                              <a:cubicBezTo>
                                <a:pt x="212598" y="106235"/>
                                <a:pt x="149590" y="45227"/>
                                <a:pt x="45015" y="31621"/>
                              </a:cubicBezTo>
                              <a:lnTo>
                                <a:pt x="0" y="28842"/>
                              </a:lnTo>
                              <a:lnTo>
                                <a:pt x="0" y="0"/>
                              </a:lnTo>
                              <a:close/>
                            </a:path>
                          </a:pathLst>
                        </a:custGeom>
                        <a:solidFill>
                          <a:srgbClr val="000000"/>
                        </a:solidFill>
                        <a:ln w="0" cap="flat">
                          <a:noFill/>
                          <a:miter lim="127000"/>
                        </a:ln>
                        <a:effectLst/>
                      </wps:spPr>
                      <wps:bodyPr/>
                    </wps:wsp>
                    <wps:wsp>
                      <wps:cNvPr id="39" name="Shape 18"/>
                      <wps:cNvSpPr/>
                      <wps:spPr>
                        <a:xfrm>
                          <a:off x="2322576" y="4715654"/>
                          <a:ext cx="291084" cy="669953"/>
                        </a:xfrm>
                        <a:custGeom>
                          <a:avLst/>
                          <a:gdLst/>
                          <a:ahLst/>
                          <a:cxnLst/>
                          <a:rect l="0" t="0" r="0" b="0"/>
                          <a:pathLst>
                            <a:path w="291084" h="669953">
                              <a:moveTo>
                                <a:pt x="291084" y="0"/>
                              </a:moveTo>
                              <a:lnTo>
                                <a:pt x="291084" y="28851"/>
                              </a:lnTo>
                              <a:lnTo>
                                <a:pt x="271347" y="30711"/>
                              </a:lnTo>
                              <a:cubicBezTo>
                                <a:pt x="123015" y="59714"/>
                                <a:pt x="32004" y="185563"/>
                                <a:pt x="32004" y="342916"/>
                              </a:cubicBezTo>
                              <a:cubicBezTo>
                                <a:pt x="32004" y="497602"/>
                                <a:pt x="123015" y="610283"/>
                                <a:pt x="257053" y="636036"/>
                              </a:cubicBezTo>
                              <a:lnTo>
                                <a:pt x="291084" y="639207"/>
                              </a:lnTo>
                              <a:lnTo>
                                <a:pt x="291084" y="669953"/>
                              </a:lnTo>
                              <a:lnTo>
                                <a:pt x="250573" y="666147"/>
                              </a:lnTo>
                              <a:cubicBezTo>
                                <a:pt x="107347" y="638643"/>
                                <a:pt x="0" y="517795"/>
                                <a:pt x="0" y="344440"/>
                              </a:cubicBezTo>
                              <a:cubicBezTo>
                                <a:pt x="0" y="177753"/>
                                <a:pt x="99179" y="35568"/>
                                <a:pt x="263846" y="2627"/>
                              </a:cubicBezTo>
                              <a:lnTo>
                                <a:pt x="291084" y="0"/>
                              </a:lnTo>
                              <a:close/>
                            </a:path>
                          </a:pathLst>
                        </a:custGeom>
                        <a:solidFill>
                          <a:srgbClr val="000000"/>
                        </a:solidFill>
                        <a:ln w="0" cap="flat">
                          <a:noFill/>
                          <a:miter lim="127000"/>
                        </a:ln>
                        <a:effectLst/>
                      </wps:spPr>
                      <wps:bodyPr/>
                    </wps:wsp>
                    <wps:wsp>
                      <wps:cNvPr id="40" name="Shape 19"/>
                      <wps:cNvSpPr/>
                      <wps:spPr>
                        <a:xfrm>
                          <a:off x="2613660" y="4409347"/>
                          <a:ext cx="289560" cy="978408"/>
                        </a:xfrm>
                        <a:custGeom>
                          <a:avLst/>
                          <a:gdLst/>
                          <a:ahLst/>
                          <a:cxnLst/>
                          <a:rect l="0" t="0" r="0" b="0"/>
                          <a:pathLst>
                            <a:path w="289560" h="978408">
                              <a:moveTo>
                                <a:pt x="259080" y="0"/>
                              </a:moveTo>
                              <a:lnTo>
                                <a:pt x="289560" y="0"/>
                              </a:lnTo>
                              <a:lnTo>
                                <a:pt x="289560" y="967740"/>
                              </a:lnTo>
                              <a:lnTo>
                                <a:pt x="259080" y="967740"/>
                              </a:lnTo>
                              <a:lnTo>
                                <a:pt x="259080" y="880872"/>
                              </a:lnTo>
                              <a:lnTo>
                                <a:pt x="257556" y="879348"/>
                              </a:lnTo>
                              <a:cubicBezTo>
                                <a:pt x="202692" y="937260"/>
                                <a:pt x="118872" y="978408"/>
                                <a:pt x="22860" y="978408"/>
                              </a:cubicBezTo>
                              <a:lnTo>
                                <a:pt x="0" y="976261"/>
                              </a:lnTo>
                              <a:lnTo>
                                <a:pt x="0" y="945514"/>
                              </a:lnTo>
                              <a:lnTo>
                                <a:pt x="25908" y="947928"/>
                              </a:lnTo>
                              <a:cubicBezTo>
                                <a:pt x="118872" y="947928"/>
                                <a:pt x="201168" y="911352"/>
                                <a:pt x="259080" y="841248"/>
                              </a:cubicBezTo>
                              <a:lnTo>
                                <a:pt x="259080" y="397764"/>
                              </a:lnTo>
                              <a:cubicBezTo>
                                <a:pt x="201168" y="358140"/>
                                <a:pt x="128016" y="330708"/>
                                <a:pt x="47244" y="330708"/>
                              </a:cubicBezTo>
                              <a:lnTo>
                                <a:pt x="0" y="335159"/>
                              </a:lnTo>
                              <a:lnTo>
                                <a:pt x="0" y="306308"/>
                              </a:lnTo>
                              <a:lnTo>
                                <a:pt x="47244" y="301752"/>
                              </a:lnTo>
                              <a:cubicBezTo>
                                <a:pt x="131064" y="301752"/>
                                <a:pt x="199644" y="329184"/>
                                <a:pt x="257556" y="362712"/>
                              </a:cubicBezTo>
                              <a:lnTo>
                                <a:pt x="259080" y="361188"/>
                              </a:lnTo>
                              <a:lnTo>
                                <a:pt x="259080" y="0"/>
                              </a:lnTo>
                              <a:close/>
                            </a:path>
                          </a:pathLst>
                        </a:custGeom>
                        <a:solidFill>
                          <a:srgbClr val="000000"/>
                        </a:solidFill>
                        <a:ln w="0" cap="flat">
                          <a:noFill/>
                          <a:miter lim="127000"/>
                        </a:ln>
                        <a:effectLst/>
                      </wps:spPr>
                      <wps:bodyPr/>
                    </wps:wsp>
                    <wps:wsp>
                      <wps:cNvPr id="41" name="Shape 20"/>
                      <wps:cNvSpPr/>
                      <wps:spPr>
                        <a:xfrm>
                          <a:off x="3107436" y="4712804"/>
                          <a:ext cx="299466" cy="671364"/>
                        </a:xfrm>
                        <a:custGeom>
                          <a:avLst/>
                          <a:gdLst/>
                          <a:ahLst/>
                          <a:cxnLst/>
                          <a:rect l="0" t="0" r="0" b="0"/>
                          <a:pathLst>
                            <a:path w="299466" h="671364">
                              <a:moveTo>
                                <a:pt x="299466" y="0"/>
                              </a:moveTo>
                              <a:lnTo>
                                <a:pt x="299466" y="28682"/>
                              </a:lnTo>
                              <a:lnTo>
                                <a:pt x="263905" y="31864"/>
                              </a:lnTo>
                              <a:cubicBezTo>
                                <a:pt x="145161" y="53325"/>
                                <a:pt x="41148" y="149170"/>
                                <a:pt x="30480" y="309190"/>
                              </a:cubicBezTo>
                              <a:lnTo>
                                <a:pt x="299466" y="309190"/>
                              </a:lnTo>
                              <a:lnTo>
                                <a:pt x="299466" y="339671"/>
                              </a:lnTo>
                              <a:lnTo>
                                <a:pt x="30480" y="339671"/>
                              </a:lnTo>
                              <a:cubicBezTo>
                                <a:pt x="31814" y="493023"/>
                                <a:pt x="125325" y="611371"/>
                                <a:pt x="274261" y="638563"/>
                              </a:cubicBezTo>
                              <a:lnTo>
                                <a:pt x="299466" y="640781"/>
                              </a:lnTo>
                              <a:lnTo>
                                <a:pt x="299466" y="671364"/>
                              </a:lnTo>
                              <a:lnTo>
                                <a:pt x="268367" y="668601"/>
                              </a:lnTo>
                              <a:cubicBezTo>
                                <a:pt x="108514" y="639327"/>
                                <a:pt x="0" y="511311"/>
                                <a:pt x="0" y="336622"/>
                              </a:cubicBezTo>
                              <a:cubicBezTo>
                                <a:pt x="0" y="161934"/>
                                <a:pt x="105013" y="33918"/>
                                <a:pt x="251740" y="4644"/>
                              </a:cubicBezTo>
                              <a:lnTo>
                                <a:pt x="299466" y="0"/>
                              </a:lnTo>
                              <a:close/>
                            </a:path>
                          </a:pathLst>
                        </a:custGeom>
                        <a:solidFill>
                          <a:srgbClr val="000000"/>
                        </a:solidFill>
                        <a:ln w="0" cap="flat">
                          <a:noFill/>
                          <a:miter lim="127000"/>
                        </a:ln>
                        <a:effectLst/>
                      </wps:spPr>
                      <wps:bodyPr/>
                    </wps:wsp>
                    <wps:wsp>
                      <wps:cNvPr id="42" name="Shape 21"/>
                      <wps:cNvSpPr/>
                      <wps:spPr>
                        <a:xfrm>
                          <a:off x="3406902" y="5287171"/>
                          <a:ext cx="261366" cy="100584"/>
                        </a:xfrm>
                        <a:custGeom>
                          <a:avLst/>
                          <a:gdLst/>
                          <a:ahLst/>
                          <a:cxnLst/>
                          <a:rect l="0" t="0" r="0" b="0"/>
                          <a:pathLst>
                            <a:path w="261366" h="100584">
                              <a:moveTo>
                                <a:pt x="261366" y="0"/>
                              </a:moveTo>
                              <a:lnTo>
                                <a:pt x="261366" y="35052"/>
                              </a:lnTo>
                              <a:cubicBezTo>
                                <a:pt x="201930" y="76200"/>
                                <a:pt x="121158" y="100584"/>
                                <a:pt x="40386" y="100584"/>
                              </a:cubicBezTo>
                              <a:lnTo>
                                <a:pt x="0" y="96997"/>
                              </a:lnTo>
                              <a:lnTo>
                                <a:pt x="0" y="66415"/>
                              </a:lnTo>
                              <a:lnTo>
                                <a:pt x="41910" y="70104"/>
                              </a:lnTo>
                              <a:cubicBezTo>
                                <a:pt x="125730" y="70104"/>
                                <a:pt x="201930" y="44196"/>
                                <a:pt x="261366" y="0"/>
                              </a:cubicBezTo>
                              <a:close/>
                            </a:path>
                          </a:pathLst>
                        </a:custGeom>
                        <a:solidFill>
                          <a:srgbClr val="000000"/>
                        </a:solidFill>
                        <a:ln w="0" cap="flat">
                          <a:noFill/>
                          <a:miter lim="127000"/>
                        </a:ln>
                        <a:effectLst/>
                      </wps:spPr>
                      <wps:bodyPr/>
                    </wps:wsp>
                    <wps:wsp>
                      <wps:cNvPr id="43" name="Shape 22"/>
                      <wps:cNvSpPr/>
                      <wps:spPr>
                        <a:xfrm>
                          <a:off x="3406902" y="4711099"/>
                          <a:ext cx="299466" cy="341376"/>
                        </a:xfrm>
                        <a:custGeom>
                          <a:avLst/>
                          <a:gdLst/>
                          <a:ahLst/>
                          <a:cxnLst/>
                          <a:rect l="0" t="0" r="0" b="0"/>
                          <a:pathLst>
                            <a:path w="299466" h="341376">
                              <a:moveTo>
                                <a:pt x="17526" y="0"/>
                              </a:moveTo>
                              <a:cubicBezTo>
                                <a:pt x="174498" y="0"/>
                                <a:pt x="299466" y="106680"/>
                                <a:pt x="299466" y="294132"/>
                              </a:cubicBezTo>
                              <a:cubicBezTo>
                                <a:pt x="299466" y="312420"/>
                                <a:pt x="299466" y="329184"/>
                                <a:pt x="297942" y="341376"/>
                              </a:cubicBezTo>
                              <a:lnTo>
                                <a:pt x="0" y="341376"/>
                              </a:lnTo>
                              <a:lnTo>
                                <a:pt x="0" y="310896"/>
                              </a:lnTo>
                              <a:lnTo>
                                <a:pt x="268986" y="310896"/>
                              </a:lnTo>
                              <a:lnTo>
                                <a:pt x="268986" y="298703"/>
                              </a:lnTo>
                              <a:cubicBezTo>
                                <a:pt x="268986" y="85344"/>
                                <a:pt x="118110" y="28956"/>
                                <a:pt x="16002" y="28956"/>
                              </a:cubicBezTo>
                              <a:lnTo>
                                <a:pt x="0" y="30387"/>
                              </a:lnTo>
                              <a:lnTo>
                                <a:pt x="0" y="1705"/>
                              </a:lnTo>
                              <a:lnTo>
                                <a:pt x="17526" y="0"/>
                              </a:lnTo>
                              <a:close/>
                            </a:path>
                          </a:pathLst>
                        </a:custGeom>
                        <a:solidFill>
                          <a:srgbClr val="000000"/>
                        </a:solidFill>
                        <a:ln w="0" cap="flat">
                          <a:noFill/>
                          <a:miter lim="127000"/>
                        </a:ln>
                        <a:effectLst/>
                      </wps:spPr>
                      <wps:bodyPr/>
                    </wps:wsp>
                    <wps:wsp>
                      <wps:cNvPr id="44" name="Shape 23"/>
                      <wps:cNvSpPr/>
                      <wps:spPr>
                        <a:xfrm>
                          <a:off x="3909060" y="4711098"/>
                          <a:ext cx="1008888" cy="665988"/>
                        </a:xfrm>
                        <a:custGeom>
                          <a:avLst/>
                          <a:gdLst/>
                          <a:ahLst/>
                          <a:cxnLst/>
                          <a:rect l="0" t="0" r="0" b="0"/>
                          <a:pathLst>
                            <a:path w="1008888" h="665988">
                              <a:moveTo>
                                <a:pt x="294132" y="0"/>
                              </a:moveTo>
                              <a:cubicBezTo>
                                <a:pt x="391668" y="0"/>
                                <a:pt x="467868" y="42673"/>
                                <a:pt x="499872" y="124968"/>
                              </a:cubicBezTo>
                              <a:cubicBezTo>
                                <a:pt x="566928" y="64008"/>
                                <a:pt x="659892" y="0"/>
                                <a:pt x="781812" y="0"/>
                              </a:cubicBezTo>
                              <a:cubicBezTo>
                                <a:pt x="848868" y="0"/>
                                <a:pt x="903732" y="18288"/>
                                <a:pt x="947928" y="62485"/>
                              </a:cubicBezTo>
                              <a:cubicBezTo>
                                <a:pt x="992124" y="106680"/>
                                <a:pt x="1008888" y="167640"/>
                                <a:pt x="1008888" y="260604"/>
                              </a:cubicBezTo>
                              <a:lnTo>
                                <a:pt x="1008888" y="665988"/>
                              </a:lnTo>
                              <a:lnTo>
                                <a:pt x="976884" y="665988"/>
                              </a:lnTo>
                              <a:lnTo>
                                <a:pt x="976884" y="265176"/>
                              </a:lnTo>
                              <a:cubicBezTo>
                                <a:pt x="976884" y="176785"/>
                                <a:pt x="964692" y="123444"/>
                                <a:pt x="926592" y="85344"/>
                              </a:cubicBezTo>
                              <a:cubicBezTo>
                                <a:pt x="890016" y="48768"/>
                                <a:pt x="844296" y="28956"/>
                                <a:pt x="778764" y="28956"/>
                              </a:cubicBezTo>
                              <a:cubicBezTo>
                                <a:pt x="673608" y="28956"/>
                                <a:pt x="586740" y="80773"/>
                                <a:pt x="509016" y="152400"/>
                              </a:cubicBezTo>
                              <a:cubicBezTo>
                                <a:pt x="516636" y="182880"/>
                                <a:pt x="519684" y="214885"/>
                                <a:pt x="519684" y="257556"/>
                              </a:cubicBezTo>
                              <a:lnTo>
                                <a:pt x="519684" y="665988"/>
                              </a:lnTo>
                              <a:lnTo>
                                <a:pt x="489204" y="665988"/>
                              </a:lnTo>
                              <a:lnTo>
                                <a:pt x="489204" y="265176"/>
                              </a:lnTo>
                              <a:cubicBezTo>
                                <a:pt x="489204" y="176785"/>
                                <a:pt x="477012" y="123444"/>
                                <a:pt x="438912" y="85344"/>
                              </a:cubicBezTo>
                              <a:cubicBezTo>
                                <a:pt x="402336" y="48768"/>
                                <a:pt x="356616" y="28956"/>
                                <a:pt x="292608" y="28956"/>
                              </a:cubicBezTo>
                              <a:cubicBezTo>
                                <a:pt x="190500" y="28956"/>
                                <a:pt x="105156" y="77725"/>
                                <a:pt x="30480" y="146304"/>
                              </a:cubicBezTo>
                              <a:lnTo>
                                <a:pt x="30480" y="665988"/>
                              </a:lnTo>
                              <a:lnTo>
                                <a:pt x="0" y="665988"/>
                              </a:lnTo>
                              <a:lnTo>
                                <a:pt x="0" y="10668"/>
                              </a:lnTo>
                              <a:lnTo>
                                <a:pt x="30480" y="10668"/>
                              </a:lnTo>
                              <a:lnTo>
                                <a:pt x="30480" y="112776"/>
                              </a:lnTo>
                              <a:lnTo>
                                <a:pt x="32004" y="112776"/>
                              </a:lnTo>
                              <a:cubicBezTo>
                                <a:pt x="89916" y="57912"/>
                                <a:pt x="179832" y="0"/>
                                <a:pt x="294132" y="0"/>
                              </a:cubicBezTo>
                              <a:close/>
                            </a:path>
                          </a:pathLst>
                        </a:custGeom>
                        <a:solidFill>
                          <a:srgbClr val="000000"/>
                        </a:solidFill>
                        <a:ln w="0" cap="flat">
                          <a:noFill/>
                          <a:miter lim="127000"/>
                        </a:ln>
                        <a:effectLst/>
                      </wps:spPr>
                      <wps:bodyPr/>
                    </wps:wsp>
                    <wps:wsp>
                      <wps:cNvPr id="45" name="Shape 24"/>
                      <wps:cNvSpPr/>
                      <wps:spPr>
                        <a:xfrm>
                          <a:off x="5071872" y="4721766"/>
                          <a:ext cx="598932" cy="947928"/>
                        </a:xfrm>
                        <a:custGeom>
                          <a:avLst/>
                          <a:gdLst/>
                          <a:ahLst/>
                          <a:cxnLst/>
                          <a:rect l="0" t="0" r="0" b="0"/>
                          <a:pathLst>
                            <a:path w="598932" h="947928">
                              <a:moveTo>
                                <a:pt x="0" y="0"/>
                              </a:moveTo>
                              <a:lnTo>
                                <a:pt x="32004" y="0"/>
                              </a:lnTo>
                              <a:lnTo>
                                <a:pt x="298704" y="550164"/>
                              </a:lnTo>
                              <a:lnTo>
                                <a:pt x="300228" y="550164"/>
                              </a:lnTo>
                              <a:lnTo>
                                <a:pt x="566928" y="0"/>
                              </a:lnTo>
                              <a:lnTo>
                                <a:pt x="598932" y="0"/>
                              </a:lnTo>
                              <a:lnTo>
                                <a:pt x="137160" y="947928"/>
                              </a:lnTo>
                              <a:lnTo>
                                <a:pt x="103632" y="947928"/>
                              </a:lnTo>
                              <a:lnTo>
                                <a:pt x="283464" y="583692"/>
                              </a:lnTo>
                              <a:lnTo>
                                <a:pt x="0" y="0"/>
                              </a:lnTo>
                              <a:close/>
                            </a:path>
                          </a:pathLst>
                        </a:custGeom>
                        <a:solidFill>
                          <a:srgbClr val="000000"/>
                        </a:solidFill>
                        <a:ln w="0" cap="flat">
                          <a:noFill/>
                          <a:miter lim="127000"/>
                        </a:ln>
                        <a:effectLst/>
                      </wps:spPr>
                      <wps:bodyPr/>
                    </wps:wsp>
                    <wps:wsp>
                      <wps:cNvPr id="46" name="Shape 25"/>
                      <wps:cNvSpPr/>
                      <wps:spPr>
                        <a:xfrm>
                          <a:off x="178308" y="445595"/>
                          <a:ext cx="1260348" cy="2514663"/>
                        </a:xfrm>
                        <a:custGeom>
                          <a:avLst/>
                          <a:gdLst/>
                          <a:ahLst/>
                          <a:cxnLst/>
                          <a:rect l="0" t="0" r="0" b="0"/>
                          <a:pathLst>
                            <a:path w="1260348" h="2514663">
                              <a:moveTo>
                                <a:pt x="1115892" y="2332"/>
                              </a:moveTo>
                              <a:cubicBezTo>
                                <a:pt x="1128100" y="0"/>
                                <a:pt x="1141190" y="113"/>
                                <a:pt x="1155192" y="2875"/>
                              </a:cubicBezTo>
                              <a:cubicBezTo>
                                <a:pt x="1180529" y="4399"/>
                                <a:pt x="1210914" y="9091"/>
                                <a:pt x="1245067" y="16484"/>
                              </a:cubicBezTo>
                              <a:lnTo>
                                <a:pt x="1260348" y="20187"/>
                              </a:lnTo>
                              <a:lnTo>
                                <a:pt x="1260348" y="254904"/>
                              </a:lnTo>
                              <a:lnTo>
                                <a:pt x="1222248" y="245191"/>
                              </a:lnTo>
                              <a:cubicBezTo>
                                <a:pt x="1198626" y="456265"/>
                                <a:pt x="1207484" y="656862"/>
                                <a:pt x="1246108" y="844290"/>
                              </a:cubicBezTo>
                              <a:lnTo>
                                <a:pt x="1260348" y="901265"/>
                              </a:lnTo>
                              <a:lnTo>
                                <a:pt x="1260348" y="1489166"/>
                              </a:lnTo>
                              <a:lnTo>
                                <a:pt x="1247832" y="1470446"/>
                              </a:lnTo>
                              <a:cubicBezTo>
                                <a:pt x="1215509" y="1416005"/>
                                <a:pt x="1186053" y="1359616"/>
                                <a:pt x="1159764" y="1301324"/>
                              </a:cubicBezTo>
                              <a:cubicBezTo>
                                <a:pt x="1091565" y="1291799"/>
                                <a:pt x="1017937" y="1288084"/>
                                <a:pt x="941927" y="1289513"/>
                              </a:cubicBezTo>
                              <a:cubicBezTo>
                                <a:pt x="713899" y="1293799"/>
                                <a:pt x="464439" y="1344377"/>
                                <a:pt x="275844" y="1423244"/>
                              </a:cubicBezTo>
                              <a:cubicBezTo>
                                <a:pt x="348996" y="1558880"/>
                                <a:pt x="512064" y="1819483"/>
                                <a:pt x="790956" y="2026747"/>
                              </a:cubicBezTo>
                              <a:cubicBezTo>
                                <a:pt x="915733" y="2120569"/>
                                <a:pt x="1049292" y="2194447"/>
                                <a:pt x="1191213" y="2248336"/>
                              </a:cubicBezTo>
                              <a:lnTo>
                                <a:pt x="1260348" y="2272357"/>
                              </a:lnTo>
                              <a:lnTo>
                                <a:pt x="1260348" y="2514663"/>
                              </a:lnTo>
                              <a:lnTo>
                                <a:pt x="1225162" y="2505691"/>
                              </a:lnTo>
                              <a:cubicBezTo>
                                <a:pt x="665655" y="2331857"/>
                                <a:pt x="120586" y="1739283"/>
                                <a:pt x="25908" y="1423244"/>
                              </a:cubicBezTo>
                              <a:cubicBezTo>
                                <a:pt x="0" y="1362283"/>
                                <a:pt x="25908" y="1292180"/>
                                <a:pt x="83820" y="1263224"/>
                              </a:cubicBezTo>
                              <a:cubicBezTo>
                                <a:pt x="259080" y="1158068"/>
                                <a:pt x="807720" y="1030052"/>
                                <a:pt x="1071372" y="1068152"/>
                              </a:cubicBezTo>
                              <a:cubicBezTo>
                                <a:pt x="948500" y="622382"/>
                                <a:pt x="932783" y="37308"/>
                                <a:pt x="1115892" y="2332"/>
                              </a:cubicBezTo>
                              <a:close/>
                            </a:path>
                          </a:pathLst>
                        </a:custGeom>
                        <a:solidFill>
                          <a:srgbClr val="339966"/>
                        </a:solidFill>
                        <a:ln w="0" cap="flat">
                          <a:noFill/>
                          <a:miter lim="127000"/>
                        </a:ln>
                        <a:effectLst/>
                      </wps:spPr>
                      <wps:bodyPr/>
                    </wps:wsp>
                    <wps:wsp>
                      <wps:cNvPr id="47" name="Shape 26"/>
                      <wps:cNvSpPr/>
                      <wps:spPr>
                        <a:xfrm>
                          <a:off x="1438656" y="0"/>
                          <a:ext cx="1412097" cy="3060606"/>
                        </a:xfrm>
                        <a:custGeom>
                          <a:avLst/>
                          <a:gdLst/>
                          <a:ahLst/>
                          <a:cxnLst/>
                          <a:rect l="0" t="0" r="0" b="0"/>
                          <a:pathLst>
                            <a:path w="1412097" h="3060606">
                              <a:moveTo>
                                <a:pt x="1395365" y="0"/>
                              </a:moveTo>
                              <a:lnTo>
                                <a:pt x="1412097" y="2213"/>
                              </a:lnTo>
                              <a:lnTo>
                                <a:pt x="1412097" y="267838"/>
                              </a:lnTo>
                              <a:lnTo>
                                <a:pt x="1378625" y="305119"/>
                              </a:lnTo>
                              <a:cubicBezTo>
                                <a:pt x="1342549" y="346838"/>
                                <a:pt x="1301115" y="399702"/>
                                <a:pt x="1258824" y="463710"/>
                              </a:cubicBezTo>
                              <a:cubicBezTo>
                                <a:pt x="800195" y="1125221"/>
                                <a:pt x="886724" y="1892549"/>
                                <a:pt x="1321259" y="2535894"/>
                              </a:cubicBezTo>
                              <a:lnTo>
                                <a:pt x="1412097" y="2661940"/>
                              </a:lnTo>
                              <a:lnTo>
                                <a:pt x="1412097" y="2891442"/>
                              </a:lnTo>
                              <a:lnTo>
                                <a:pt x="1411986" y="2891442"/>
                              </a:lnTo>
                              <a:cubicBezTo>
                                <a:pt x="1394079" y="2891442"/>
                                <a:pt x="1376172" y="2891442"/>
                                <a:pt x="1376172" y="2891442"/>
                              </a:cubicBezTo>
                              <a:cubicBezTo>
                                <a:pt x="964692" y="3016410"/>
                                <a:pt x="598932" y="3060606"/>
                                <a:pt x="204216" y="2998122"/>
                              </a:cubicBezTo>
                              <a:cubicBezTo>
                                <a:pt x="164592" y="2995264"/>
                                <a:pt x="124724" y="2989764"/>
                                <a:pt x="84770" y="2981873"/>
                              </a:cubicBezTo>
                              <a:lnTo>
                                <a:pt x="0" y="2960258"/>
                              </a:lnTo>
                              <a:lnTo>
                                <a:pt x="0" y="2717952"/>
                              </a:lnTo>
                              <a:lnTo>
                                <a:pt x="17017" y="2723865"/>
                              </a:lnTo>
                              <a:cubicBezTo>
                                <a:pt x="307515" y="2815647"/>
                                <a:pt x="631126" y="2827434"/>
                                <a:pt x="984504" y="2758854"/>
                              </a:cubicBezTo>
                              <a:cubicBezTo>
                                <a:pt x="638175" y="2607978"/>
                                <a:pt x="319278" y="2376521"/>
                                <a:pt x="92750" y="2073483"/>
                              </a:cubicBezTo>
                              <a:lnTo>
                                <a:pt x="0" y="1934761"/>
                              </a:lnTo>
                              <a:lnTo>
                                <a:pt x="0" y="1346859"/>
                              </a:lnTo>
                              <a:lnTo>
                                <a:pt x="20266" y="1427945"/>
                              </a:lnTo>
                              <a:cubicBezTo>
                                <a:pt x="166943" y="1924803"/>
                                <a:pt x="533591" y="2316990"/>
                                <a:pt x="1063752" y="2548542"/>
                              </a:cubicBezTo>
                              <a:cubicBezTo>
                                <a:pt x="1001268" y="2444910"/>
                                <a:pt x="944880" y="2336706"/>
                                <a:pt x="897636" y="2225454"/>
                              </a:cubicBezTo>
                              <a:cubicBezTo>
                                <a:pt x="743712" y="1873410"/>
                                <a:pt x="684276" y="1477170"/>
                                <a:pt x="755904" y="1097694"/>
                              </a:cubicBezTo>
                              <a:cubicBezTo>
                                <a:pt x="578548" y="933673"/>
                                <a:pt x="306681" y="788322"/>
                                <a:pt x="63838" y="716771"/>
                              </a:cubicBezTo>
                              <a:lnTo>
                                <a:pt x="0" y="700498"/>
                              </a:lnTo>
                              <a:lnTo>
                                <a:pt x="0" y="465782"/>
                              </a:lnTo>
                              <a:lnTo>
                                <a:pt x="38614" y="475138"/>
                              </a:lnTo>
                              <a:cubicBezTo>
                                <a:pt x="283023" y="540011"/>
                                <a:pt x="659606" y="709264"/>
                                <a:pt x="816864" y="855378"/>
                              </a:cubicBezTo>
                              <a:cubicBezTo>
                                <a:pt x="969264" y="385986"/>
                                <a:pt x="1263396" y="90330"/>
                                <a:pt x="1327404" y="30894"/>
                              </a:cubicBezTo>
                              <a:cubicBezTo>
                                <a:pt x="1347216" y="10320"/>
                                <a:pt x="1370124" y="509"/>
                                <a:pt x="1395365" y="0"/>
                              </a:cubicBezTo>
                              <a:close/>
                            </a:path>
                          </a:pathLst>
                        </a:custGeom>
                        <a:solidFill>
                          <a:srgbClr val="339966"/>
                        </a:solidFill>
                        <a:ln w="0" cap="flat">
                          <a:noFill/>
                          <a:miter lim="127000"/>
                        </a:ln>
                        <a:effectLst/>
                      </wps:spPr>
                      <wps:bodyPr/>
                    </wps:wsp>
                    <wps:wsp>
                      <wps:cNvPr id="48" name="Shape 27"/>
                      <wps:cNvSpPr/>
                      <wps:spPr>
                        <a:xfrm>
                          <a:off x="2850754" y="2213"/>
                          <a:ext cx="1411875" cy="3066870"/>
                        </a:xfrm>
                        <a:custGeom>
                          <a:avLst/>
                          <a:gdLst/>
                          <a:ahLst/>
                          <a:cxnLst/>
                          <a:rect l="0" t="0" r="0" b="0"/>
                          <a:pathLst>
                            <a:path w="1411875" h="3066870">
                              <a:moveTo>
                                <a:pt x="0" y="0"/>
                              </a:moveTo>
                              <a:lnTo>
                                <a:pt x="17673" y="2338"/>
                              </a:lnTo>
                              <a:cubicBezTo>
                                <a:pt x="195761" y="50574"/>
                                <a:pt x="459994" y="471867"/>
                                <a:pt x="595011" y="853165"/>
                              </a:cubicBezTo>
                              <a:cubicBezTo>
                                <a:pt x="753507" y="705813"/>
                                <a:pt x="1128309" y="538340"/>
                                <a:pt x="1372825" y="473360"/>
                              </a:cubicBezTo>
                              <a:lnTo>
                                <a:pt x="1411875" y="463865"/>
                              </a:lnTo>
                              <a:lnTo>
                                <a:pt x="1411875" y="697963"/>
                              </a:lnTo>
                              <a:lnTo>
                                <a:pt x="1399349" y="700931"/>
                              </a:lnTo>
                              <a:cubicBezTo>
                                <a:pt x="1343199" y="715433"/>
                                <a:pt x="1275476" y="736579"/>
                                <a:pt x="1200038" y="766297"/>
                              </a:cubicBezTo>
                              <a:cubicBezTo>
                                <a:pt x="994299" y="845545"/>
                                <a:pt x="811419" y="956797"/>
                                <a:pt x="655971" y="1095481"/>
                              </a:cubicBezTo>
                              <a:cubicBezTo>
                                <a:pt x="751983" y="1596877"/>
                                <a:pt x="611775" y="2116561"/>
                                <a:pt x="348123" y="2546329"/>
                              </a:cubicBezTo>
                              <a:cubicBezTo>
                                <a:pt x="878284" y="2314776"/>
                                <a:pt x="1244931" y="1922590"/>
                                <a:pt x="1392103" y="1425732"/>
                              </a:cubicBezTo>
                              <a:lnTo>
                                <a:pt x="1411875" y="1346964"/>
                              </a:lnTo>
                              <a:lnTo>
                                <a:pt x="1411875" y="1932668"/>
                              </a:lnTo>
                              <a:lnTo>
                                <a:pt x="1319339" y="2071269"/>
                              </a:lnTo>
                              <a:cubicBezTo>
                                <a:pt x="1093168" y="2374308"/>
                                <a:pt x="774843" y="2605765"/>
                                <a:pt x="427371" y="2756641"/>
                              </a:cubicBezTo>
                              <a:cubicBezTo>
                                <a:pt x="781701" y="2825221"/>
                                <a:pt x="1105074" y="2813434"/>
                                <a:pt x="1395259" y="2721651"/>
                              </a:cubicBezTo>
                              <a:lnTo>
                                <a:pt x="1411875" y="2715872"/>
                              </a:lnTo>
                              <a:lnTo>
                                <a:pt x="1411875" y="2949496"/>
                              </a:lnTo>
                              <a:lnTo>
                                <a:pt x="1317976" y="2973971"/>
                              </a:lnTo>
                              <a:cubicBezTo>
                                <a:pt x="905930" y="3066870"/>
                                <a:pt x="463375" y="3024484"/>
                                <a:pt x="35702" y="2889229"/>
                              </a:cubicBezTo>
                              <a:cubicBezTo>
                                <a:pt x="35702" y="2889229"/>
                                <a:pt x="31226" y="2889229"/>
                                <a:pt x="24511" y="2889229"/>
                              </a:cubicBezTo>
                              <a:lnTo>
                                <a:pt x="0" y="2889229"/>
                              </a:lnTo>
                              <a:lnTo>
                                <a:pt x="0" y="2659727"/>
                              </a:lnTo>
                              <a:lnTo>
                                <a:pt x="650" y="2660629"/>
                              </a:lnTo>
                              <a:cubicBezTo>
                                <a:pt x="579771" y="1903201"/>
                                <a:pt x="643779" y="988801"/>
                                <a:pt x="650" y="264901"/>
                              </a:cubicBezTo>
                              <a:lnTo>
                                <a:pt x="0" y="265625"/>
                              </a:lnTo>
                              <a:lnTo>
                                <a:pt x="0" y="0"/>
                              </a:lnTo>
                              <a:close/>
                            </a:path>
                          </a:pathLst>
                        </a:custGeom>
                        <a:solidFill>
                          <a:srgbClr val="339966"/>
                        </a:solidFill>
                        <a:ln w="0" cap="flat">
                          <a:noFill/>
                          <a:miter lim="127000"/>
                        </a:ln>
                        <a:effectLst/>
                      </wps:spPr>
                      <wps:bodyPr/>
                    </wps:wsp>
                    <wps:wsp>
                      <wps:cNvPr id="49" name="Shape 28"/>
                      <wps:cNvSpPr/>
                      <wps:spPr>
                        <a:xfrm>
                          <a:off x="4262628" y="445601"/>
                          <a:ext cx="1388364" cy="2506109"/>
                        </a:xfrm>
                        <a:custGeom>
                          <a:avLst/>
                          <a:gdLst/>
                          <a:ahLst/>
                          <a:cxnLst/>
                          <a:rect l="0" t="0" r="0" b="0"/>
                          <a:pathLst>
                            <a:path w="1388364" h="2506109">
                              <a:moveTo>
                                <a:pt x="144456" y="2342"/>
                              </a:moveTo>
                              <a:cubicBezTo>
                                <a:pt x="327565" y="37481"/>
                                <a:pt x="311848" y="623804"/>
                                <a:pt x="188976" y="1068146"/>
                              </a:cubicBezTo>
                              <a:cubicBezTo>
                                <a:pt x="452628" y="1031570"/>
                                <a:pt x="1001268" y="1156537"/>
                                <a:pt x="1176528" y="1263218"/>
                              </a:cubicBezTo>
                              <a:cubicBezTo>
                                <a:pt x="1388364" y="1351609"/>
                                <a:pt x="1007364" y="1889582"/>
                                <a:pt x="605028" y="2208098"/>
                              </a:cubicBezTo>
                              <a:cubicBezTo>
                                <a:pt x="425481" y="2343352"/>
                                <a:pt x="231499" y="2438424"/>
                                <a:pt x="28754" y="2498614"/>
                              </a:cubicBezTo>
                              <a:lnTo>
                                <a:pt x="0" y="2506109"/>
                              </a:lnTo>
                              <a:lnTo>
                                <a:pt x="0" y="2272485"/>
                              </a:lnTo>
                              <a:lnTo>
                                <a:pt x="69442" y="2248330"/>
                              </a:lnTo>
                              <a:cubicBezTo>
                                <a:pt x="211205" y="2194441"/>
                                <a:pt x="344614" y="2120563"/>
                                <a:pt x="469392" y="2026741"/>
                              </a:cubicBezTo>
                              <a:cubicBezTo>
                                <a:pt x="748284" y="1819477"/>
                                <a:pt x="911352" y="1560397"/>
                                <a:pt x="984504" y="1423238"/>
                              </a:cubicBezTo>
                              <a:cubicBezTo>
                                <a:pt x="795909" y="1344371"/>
                                <a:pt x="546449" y="1293793"/>
                                <a:pt x="318421" y="1289507"/>
                              </a:cubicBezTo>
                              <a:cubicBezTo>
                                <a:pt x="242411" y="1288078"/>
                                <a:pt x="168783" y="1291793"/>
                                <a:pt x="100584" y="1301318"/>
                              </a:cubicBezTo>
                              <a:cubicBezTo>
                                <a:pt x="74295" y="1359610"/>
                                <a:pt x="44862" y="1415999"/>
                                <a:pt x="12579" y="1470440"/>
                              </a:cubicBezTo>
                              <a:lnTo>
                                <a:pt x="0" y="1489280"/>
                              </a:lnTo>
                              <a:lnTo>
                                <a:pt x="0" y="903576"/>
                              </a:lnTo>
                              <a:lnTo>
                                <a:pt x="14883" y="844284"/>
                              </a:lnTo>
                              <a:cubicBezTo>
                                <a:pt x="53721" y="656856"/>
                                <a:pt x="62865" y="456259"/>
                                <a:pt x="39624" y="245185"/>
                              </a:cubicBezTo>
                              <a:lnTo>
                                <a:pt x="0" y="254576"/>
                              </a:lnTo>
                              <a:lnTo>
                                <a:pt x="0" y="20478"/>
                              </a:lnTo>
                              <a:lnTo>
                                <a:pt x="14906" y="16853"/>
                              </a:lnTo>
                              <a:cubicBezTo>
                                <a:pt x="49125" y="9394"/>
                                <a:pt x="79629" y="4584"/>
                                <a:pt x="105156" y="2869"/>
                              </a:cubicBezTo>
                              <a:cubicBezTo>
                                <a:pt x="119158" y="107"/>
                                <a:pt x="132249" y="0"/>
                                <a:pt x="144456" y="2342"/>
                              </a:cubicBezTo>
                              <a:close/>
                            </a:path>
                          </a:pathLst>
                        </a:custGeom>
                        <a:solidFill>
                          <a:srgbClr val="339966"/>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BD51B88" id="Group 26" o:spid="_x0000_s1026" style="position:absolute;margin-left:0;margin-top:-.05pt;width:58.8pt;height:47.65pt;z-index:251663872;mso-position-horizontal-relative:margin" coordsize="56708,5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">
              <v:shape id="Shape 6" o:spid="_x0000_s1027" style="position:absolute;left:11841;top:32800;width:6081;height:9662;visibility:visible;mso-wrap-style:square;v-text-anchor:top" coordsize="608076,96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" path="m,l169164,r,815339l608076,815339r,150877l,966216,,xe" fillcolor="black" stroked="f" strokeweight="0">
                <v:stroke miterlimit="83231f" joinstyle="miter"/>
                <v:path arrowok="t" textboxrect="0,0,608076,966216"/>
              </v:shape>
              <v:shape id="Shape 7" o:spid="_x0000_s1028" style="position:absolute;left:18562;top:35726;width:3574;height:6889;visibility:visible;mso-wrap-style:square;v-text-anchor:top" coordsize="357378,68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" path="m356616,r762,70l357378,141808r-762,-76c245364,141732,163068,230124,163068,344424v,112776,82296,201168,193548,201168l357378,545516r,143261l356616,688848c152400,688848,,537972,,344424,,149352,152400,,356616,xe" fillcolor="black" stroked="f" strokeweight="0">
                <v:stroke miterlimit="83231f" joinstyle="miter"/>
                <v:path arrowok="t" textboxrect="0,0,357378,688848"/>
              </v:shape>
              <v:shape id="Shape 8" o:spid="_x0000_s1029" style="position:absolute;left:22136;top:35727;width:3573;height:6887;visibility:visible;mso-wrap-style:square;v-text-anchor:top" coordsize="357378,68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" path="m,l73697,6729c240697,37983,357378,173666,357378,344354v,169355,-116681,306038,-283681,337563l,688708,,545447r39562,-3943c130135,523043,194310,443033,194310,344354v,-100012,-64175,-180189,-154748,-198670l,141738,,xe" fillcolor="black" stroked="f" strokeweight="0">
                <v:stroke miterlimit="83231f" joinstyle="miter"/>
                <v:path arrowok="t" textboxrect="0,0,357378,688708"/>
              </v:shape>
              <v:shape id="Shape 9" o:spid="_x0000_s1030" style="position:absolute;left:26502;top:33791;width:4648;height:8824;visibility:visible;mso-wrap-style:square;v-text-anchor:top" coordsize="464820,8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" path="m277368,r,207264l464820,207264r,140208l277368,347472r,278892c277368,704088,309372,743712,374904,743712v32004,,64008,-9144,89916,-19812l464820,856488v-30480,15240,-79248,25908,-131064,25908c187452,882396,115824,795528,115824,641604r,-294132l,347472,,207264r115824,l115824,38100,277368,xe" fillcolor="black" stroked="f" strokeweight="0">
                <v:stroke miterlimit="83231f" joinstyle="miter"/>
                <v:path arrowok="t" textboxrect="0,0,464820,882396"/>
              </v:shape>
              <v:shape id="Shape 10" o:spid="_x0000_s1031" style="position:absolute;left:32491;top:35863;width:6081;height:6752;visibility:visible;mso-wrap-style:square;v-text-anchor:top" coordsize="608076,67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" path="m,l161544,r,384048c161544,440436,170688,475488,193548,498348v22860,24384,57912,35052,96012,35052c348996,533400,403860,505968,446532,470916l446532,,608076,r,659892l448056,659892r,-57912l446532,600456v-56388,47244,-129540,74676,-210312,74676c163068,675132,102108,652272,57912,605028,15240,557784,,502920,,411480l,xe" fillcolor="black" stroked="f" strokeweight="0">
                <v:stroke miterlimit="83231f" joinstyle="miter"/>
                <v:path arrowok="t" textboxrect="0,0,608076,675132"/>
              </v:shape>
              <v:shape id="Shape 11" o:spid="_x0000_s1032" style="position:absolute;left:40126;top:35726;width:5548;height:6889;visibility:visible;mso-wrap-style:square;v-text-anchor:top" coordsize="554736,68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" path="m272796,v80772,,178308,18288,242316,51816l515112,193548c435864,150876,342900,131064,275844,131064v-68580,,-114300,19812,-114300,65532c161544,230124,187452,246888,245364,260604v56388,12192,152400,24384,214884,53340c522732,342900,554736,391668,554736,473964v,146304,-128016,214884,-284988,214884c185928,688848,82296,672084,7620,629412r,-149352c91440,533400,198120,556260,272796,556260v73152,,120396,-21336,120396,-67056c393192,455676,373380,437388,316992,425196,260604,411480,158496,396240,94488,367284,30480,338328,,286512,,210312,,71628,114300,,272796,xe" fillcolor="black" stroked="f" strokeweight="0">
                <v:stroke miterlimit="83231f" joinstyle="miter"/>
                <v:path arrowok="t" textboxrect="0,0,554736,688848"/>
              </v:shape>
              <v:shape id="Shape 12" o:spid="_x0000_s1033" style="position:absolute;top:44093;width:4221;height:9677;visibility:visible;mso-wrap-style:square;v-text-anchor:top" coordsize="422148,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" path="m406908,r15240,l422148,42672,176784,626364r245364,l422148,655320r-257556,l33528,967740,,967740,406908,xe" fillcolor="black" stroked="f" strokeweight="0">
                <v:stroke miterlimit="83231f" joinstyle="miter"/>
                <v:path arrowok="t" textboxrect="0,0,422148,967740"/>
              </v:shape>
              <v:shape id="Shape 13" o:spid="_x0000_s1034" style="position:absolute;left:4221;top:44093;width:4237;height:9677;visibility:visible;mso-wrap-style:square;v-text-anchor:top" coordsize="423672,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" path="m,l16764,,423672,967740r-33528,l257556,655320,,655320,,626364r245364,l1524,42672,,42672,,xe" fillcolor="black" stroked="f" strokeweight="0">
                <v:stroke miterlimit="83231f" joinstyle="miter"/>
                <v:path arrowok="t" textboxrect="0,0,423672,967740"/>
              </v:shape>
              <v:shape id="Shape 14" o:spid="_x0000_s1035" style="position:absolute;left:9372;top:47110;width:5227;height:6767;visibility:visible;mso-wrap-style:square;v-text-anchor:top" coordsize="522732,67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" path="m333756,v68580,,132588,18288,184404,51816l518160,86868c464820,50292,402336,28956,333756,28956,156972,28956,30480,160020,30480,339852v,178309,128016,306324,300228,306324c406908,646176,473964,621792,522732,583692r,36576c470916,655320,403860,676656,330708,676656,137160,676656,,530352,,339852,,146304,137160,,333756,xe" fillcolor="black" stroked="f" strokeweight="0">
                <v:stroke miterlimit="83231f" joinstyle="miter"/>
                <v:path arrowok="t" textboxrect="0,0,522732,676656"/>
              </v:shape>
              <v:shape id="Shape 15" o:spid="_x0000_s1036" style="position:absolute;left:16230;top:50240;width:2431;height:3637;visibility:visible;mso-wrap-style:square;v-text-anchor:top" coordsize="243078,363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" path="m243078,r,29384l170640,35533c91345,50607,30480,92041,30480,182338v,109728,92964,150876,187452,150876l243078,330516r,30267l216408,363694c96012,363694,,302734,,185386,,68038,84011,13698,202005,1946l243078,xe" fillcolor="black" stroked="f" strokeweight="0">
                <v:stroke miterlimit="83231f" joinstyle="miter"/>
                <v:path arrowok="t" textboxrect="0,0,243078,363694"/>
              </v:shape>
              <v:shape id="Shape 16" o:spid="_x0000_s1037" style="position:absolute;left:16703;top:47110;width:1958;height:823;visibility:visible;mso-wrap-style:square;v-text-anchor:top" coordsize="195834,8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" path="m192024,r3810,255l195834,29097r-2286,-141c115824,28956,53340,48768,,82297l,48768c45720,22860,109728,,192024,xe" fillcolor="black" stroked="f" strokeweight="0">
                <v:stroke miterlimit="83231f" joinstyle="miter"/>
                <v:path arrowok="t" textboxrect="0,0,195834,82297"/>
              </v:shape>
              <v:shape id="Shape 17" o:spid="_x0000_s1038" style="position:absolute;left:18661;top:47113;width:3802;height:6735;visibility:visible;mso-wrap-style:square;v-text-anchor:top" coordsize="380238,673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" path="m,l54492,3647v126745,17982,188586,96492,188586,201838l243078,528573v,54864,15240,114300,86868,114300c346710,642873,366522,636777,380238,632205r,28956c366522,665733,348234,671829,325374,671829v-54864,,-97536,-30480,-108204,-91440l215646,580389c167640,620394,108490,654398,42053,668900l,673491,,643224r39005,-4185c102870,625538,164592,592962,212598,548385r,-188976c145542,348742,76962,341121,11430,341121l,342092,,312707r11430,-542c81534,312165,145542,319785,212598,330453r,-118872c212598,106235,149590,45227,45015,31621l,28842,,xe" fillcolor="black" stroked="f" strokeweight="0">
                <v:stroke miterlimit="83231f" joinstyle="miter"/>
                <v:path arrowok="t" textboxrect="0,0,380238,673491"/>
              </v:shape>
              <v:shape id="Shape 18" o:spid="_x0000_s1039" style="position:absolute;left:23225;top:47156;width:2911;height:6700;visibility:visible;mso-wrap-style:square;v-text-anchor:top" coordsize="291084,669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" path="m291084,r,28851l271347,30711c123015,59714,32004,185563,32004,342916v,154686,91011,267367,225049,293120l291084,639207r,30746l250573,666147c107347,638643,,517795,,344440,,177753,99179,35568,263846,2627l291084,xe" fillcolor="black" stroked="f" strokeweight="0">
                <v:stroke miterlimit="83231f" joinstyle="miter"/>
                <v:path arrowok="t" textboxrect="0,0,291084,669953"/>
              </v:shape>
              <v:shape id="Shape 19" o:spid="_x0000_s1040" style="position:absolute;left:26136;top:44093;width:2896;height:9784;visibility:visible;mso-wrap-style:square;v-text-anchor:top" coordsize="289560,97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" path="m259080,r30480,l289560,967740r-30480,l259080,880872r-1524,-1524c202692,937260,118872,978408,22860,978408l,976261,,945514r25908,2414c118872,947928,201168,911352,259080,841248r,-443484c201168,358140,128016,330708,47244,330708l,335159,,306308r47244,-4556c131064,301752,199644,329184,257556,362712r1524,-1524l259080,xe" fillcolor="black" stroked="f" strokeweight="0">
                <v:stroke miterlimit="83231f" joinstyle="miter"/>
                <v:path arrowok="t" textboxrect="0,0,289560,978408"/>
              </v:shape>
              <v:shape id="Shape 20" o:spid="_x0000_s1041" style="position:absolute;left:31074;top:47128;width:2995;height:6713;visibility:visible;mso-wrap-style:square;v-text-anchor:top" coordsize="299466,6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" path="m299466,r,28682l263905,31864c145161,53325,41148,149170,30480,309190r268986,l299466,339671r-268986,c31814,493023,125325,611371,274261,638563r25205,2218l299466,671364r-31099,-2763c108514,639327,,511311,,336622,,161934,105013,33918,251740,4644l299466,xe" fillcolor="black" stroked="f" strokeweight="0">
                <v:stroke miterlimit="83231f" joinstyle="miter"/>
                <v:path arrowok="t" textboxrect="0,0,299466,671364"/>
              </v:shape>
              <v:shape id="Shape 21" o:spid="_x0000_s1042" style="position:absolute;left:34069;top:52871;width:2613;height:1006;visibility:visible;mso-wrap-style:square;v-text-anchor:top" coordsize="261366,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" path="m261366,r,35052c201930,76200,121158,100584,40386,100584l,96997,,66415r41910,3689c125730,70104,201930,44196,261366,xe" fillcolor="black" stroked="f" strokeweight="0">
                <v:stroke miterlimit="83231f" joinstyle="miter"/>
                <v:path arrowok="t" textboxrect="0,0,261366,100584"/>
              </v:shape>
              <v:shape id="Shape 22" o:spid="_x0000_s1043" style="position:absolute;left:34069;top:47110;width:2994;height:3414;visibility:visible;mso-wrap-style:square;v-text-anchor:top" coordsize="299466,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" path="m17526,c174498,,299466,106680,299466,294132v,18288,,35052,-1524,47244l,341376,,310896r268986,l268986,298703c268986,85344,118110,28956,16002,28956l,30387,,1705,17526,xe" fillcolor="black" stroked="f" strokeweight="0">
                <v:stroke miterlimit="83231f" joinstyle="miter"/>
                <v:path arrowok="t" textboxrect="0,0,299466,341376"/>
              </v:shape>
              <v:shape id="Shape 23" o:spid="_x0000_s1044" style="position:absolute;left:39090;top:47110;width:10089;height:6660;visibility:visible;mso-wrap-style:square;v-text-anchor:top" coordsize="1008888,66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" path="m294132,v97536,,173736,42673,205740,124968c566928,64008,659892,,781812,v67056,,121920,18288,166116,62485c992124,106680,1008888,167640,1008888,260604r,405384l976884,665988r,-400812c976884,176785,964692,123444,926592,85344,890016,48768,844296,28956,778764,28956v-105156,,-192024,51817,-269748,123444c516636,182880,519684,214885,519684,257556r,408432l489204,665988r,-400812c489204,176785,477012,123444,438912,85344,402336,48768,356616,28956,292608,28956v-102108,,-187452,48769,-262128,117348l30480,665988,,665988,,10668r30480,l30480,112776r1524,c89916,57912,179832,,294132,xe" fillcolor="black" stroked="f" strokeweight="0">
                <v:stroke miterlimit="83231f" joinstyle="miter"/>
                <v:path arrowok="t" textboxrect="0,0,1008888,665988"/>
              </v:shape>
              <v:shape id="Shape 24" o:spid="_x0000_s1045" style="position:absolute;left:50718;top:47217;width:5990;height:9479;visibility:visible;mso-wrap-style:square;v-text-anchor:top" coordsize="598932,947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" path="m,l32004,,298704,550164r1524,l566928,r32004,l137160,947928r-33528,l283464,583692,,xe" fillcolor="black" stroked="f" strokeweight="0">
                <v:stroke miterlimit="83231f" joinstyle="miter"/>
                <v:path arrowok="t" textboxrect="0,0,598932,947928"/>
              </v:shape>
              <v:shape id="Shape 25" o:spid="_x0000_s1046" style="position:absolute;left:1783;top:4455;width:12603;height:25147;visibility:visible;mso-wrap-style:square;v-text-anchor:top" coordsize="1260348,251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" path="m1115892,2332c1128100,,1141190,113,1155192,2875v25337,1524,55722,6216,89875,13609l1260348,20187r,234717l1222248,245191v-23622,211074,-14764,411671,23860,599099l1260348,901265r,587901l1247832,1470446v-32323,-54441,-61779,-110830,-88068,-169122c1091565,1291799,1017937,1288084,941927,1289513v-228028,4286,-477488,54864,-666083,133731c348996,1558880,512064,1819483,790956,2026747v124777,93822,258336,167700,400257,221589l1260348,2272357r,242306l1225162,2505691c665655,2331857,120586,1739283,25908,1423244,,1362283,25908,1292180,83820,1263224v175260,-105156,723900,-233172,987552,-195072c948500,622382,932783,37308,1115892,2332xe" fillcolor="#396" stroked="f" strokeweight="0">
                <v:stroke miterlimit="83231f" joinstyle="miter"/>
                <v:path arrowok="t" textboxrect="0,0,1260348,2514663"/>
              </v:shape>
              <v:shape id="Shape 26" o:spid="_x0000_s1047" style="position:absolute;left:14386;width:14121;height:30606;visibility:visible;mso-wrap-style:square;v-text-anchor:top" coordsize="1412097,306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" path="m1395365,r16732,2213l1412097,267838r-33472,37281c1342549,346838,1301115,399702,1258824,463710v-458629,661511,-372100,1428839,62435,2072184l1412097,2661940r,229502l1411986,2891442v-17907,,-35814,,-35814,c964692,3016410,598932,3060606,204216,2998122v-39624,-2858,-79492,-8358,-119446,-16249l,2960258,,2717952r17017,5913c307515,2815647,631126,2827434,984504,2758854,638175,2607978,319278,2376521,92750,2073483l,1934761,,1346859r20266,81086c166943,1924803,533591,2316990,1063752,2548542,1001268,2444910,944880,2336706,897636,2225454,743712,1873410,684276,1477170,755904,1097694,578548,933673,306681,788322,63838,716771l,700498,,465782r38614,9356c283023,540011,659606,709264,816864,855378,969264,385986,1263396,90330,1327404,30894,1347216,10320,1370124,509,1395365,xe" fillcolor="#396" stroked="f" strokeweight="0">
                <v:stroke miterlimit="83231f" joinstyle="miter"/>
                <v:path arrowok="t" textboxrect="0,0,1412097,3060606"/>
              </v:shape>
              <v:shape id="Shape 27" o:spid="_x0000_s1048" style="position:absolute;left:28507;top:22;width:14119;height:30668;visibility:visible;mso-wrap-style:square;v-text-anchor:top" coordsize="1411875,306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" path="m,l17673,2338c195761,50574,459994,471867,595011,853165,753507,705813,1128309,538340,1372825,473360r39050,-9495l1411875,697963r-12526,2968c1343199,715433,1275476,736579,1200038,766297,994299,845545,811419,956797,655971,1095481v96012,501396,-44196,1021080,-307848,1450848c878284,2314776,1244931,1922590,1392103,1425732r19772,-78768l1411875,1932668r-92536,138601c1093168,2374308,774843,2605765,427371,2756641v354330,68580,677703,56793,967888,-34990l1411875,2715872r,233624l1317976,2973971c905930,3066870,463375,3024484,35702,2889229v,,-4476,,-11191,l,2889229,,2659727r650,902c579771,1903201,643779,988801,650,264901l,265625,,xe" fillcolor="#396" stroked="f" strokeweight="0">
                <v:stroke miterlimit="83231f" joinstyle="miter"/>
                <v:path arrowok="t" textboxrect="0,0,1411875,3066870"/>
              </v:shape>
              <v:shape id="Shape 28" o:spid="_x0000_s1049" style="position:absolute;left:42626;top:4456;width:13883;height:25061;visibility:visible;mso-wrap-style:square;v-text-anchor:top" coordsize="1388364,25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" path="m144456,2342v183109,35139,167392,621462,44520,1065804c452628,1031570,1001268,1156537,1176528,1263218v211836,88391,-169164,626364,-571500,944880c425481,2343352,231499,2438424,28754,2498614l,2506109,,2272485r69442,-24155c211205,2194441,344614,2120563,469392,2026741,748284,1819477,911352,1560397,984504,1423238,795909,1344371,546449,1293793,318421,1289507v-76010,-1429,-149638,2286,-217837,11811c74295,1359610,44862,1415999,12579,1470440l,1489280,,903576,14883,844284c53721,656856,62865,456259,39624,245185l,254576,,20478,14906,16853c49125,9394,79629,4584,105156,2869,119158,107,132249,,144456,2342xe" fillcolor="#396" stroked="f" strokeweight="0">
                <v:stroke miterlimit="83231f" joinstyle="miter"/>
                <v:path arrowok="t" textboxrect="0,0,1388364,2506109"/>
              </v:shape>
              <w10:wrap anchorx="margin"/>
            </v:group>
          </w:pict>
        </mc:Fallback>
      </mc:AlternateContent>
    </w:r>
  </w:p>
  <w:p w14:paraId="063AA7B7" w14:textId="4153DC01" w:rsidR="00CB1642" w:rsidRDefault="00CB1642">
    <w:pPr>
      <w:pStyle w:val="Header"/>
    </w:pPr>
  </w:p>
  <w:p w14:paraId="492BE010" w14:textId="333FAD84" w:rsidR="003E17A9" w:rsidRDefault="003E17A9">
    <w:pPr>
      <w:pStyle w:val="Header"/>
    </w:pPr>
  </w:p>
  <w:p w14:paraId="2CF0636A" w14:textId="77777777" w:rsidR="003E17A9" w:rsidRDefault="003E1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1B2A2F"/>
    <w:rsid w:val="002045D9"/>
    <w:rsid w:val="002128F4"/>
    <w:rsid w:val="002177CF"/>
    <w:rsid w:val="0024788E"/>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586"/>
    <w:rsid w:val="00385CA0"/>
    <w:rsid w:val="00391B38"/>
    <w:rsid w:val="003A12DF"/>
    <w:rsid w:val="003B02AA"/>
    <w:rsid w:val="003B4108"/>
    <w:rsid w:val="003B7E10"/>
    <w:rsid w:val="003C7945"/>
    <w:rsid w:val="003D6092"/>
    <w:rsid w:val="003E17A9"/>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C4176"/>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whitehead@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lotus-academy.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ll1@nexu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ba2101-7f68-41ac-a098-f82cc43cc6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2990C096D357459A9F000584E33DE2" ma:contentTypeVersion="10" ma:contentTypeDescription="Create a new document." ma:contentTypeScope="" ma:versionID="e582477ac84a212ea3e365fa5378470d">
  <xsd:schema xmlns:xsd="http://www.w3.org/2001/XMLSchema" xmlns:xs="http://www.w3.org/2001/XMLSchema" xmlns:p="http://schemas.microsoft.com/office/2006/metadata/properties" xmlns:ns3="08ba2101-7f68-41ac-a098-f82cc43cc66a" targetNamespace="http://schemas.microsoft.com/office/2006/metadata/properties" ma:root="true" ma:fieldsID="9558f580c2508b00cd7c37a538616bd7" ns3:_="">
    <xsd:import namespace="08ba2101-7f68-41ac-a098-f82cc43cc66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a2101-7f68-41ac-a098-f82cc43cc6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08ba2101-7f68-41ac-a098-f82cc43cc66a"/>
  </ds:schemaRefs>
</ds:datastoreItem>
</file>

<file path=customXml/itemProps3.xml><?xml version="1.0" encoding="utf-8"?>
<ds:datastoreItem xmlns:ds="http://schemas.openxmlformats.org/officeDocument/2006/customXml" ds:itemID="{9F5909AC-BFAB-42F7-9262-F2CD5F5B0D87}">
  <ds:schemaRefs>
    <ds:schemaRef ds:uri="http://schemas.openxmlformats.org/officeDocument/2006/bibliography"/>
  </ds:schemaRefs>
</ds:datastoreItem>
</file>

<file path=customXml/itemProps4.xml><?xml version="1.0" encoding="utf-8"?>
<ds:datastoreItem xmlns:ds="http://schemas.openxmlformats.org/officeDocument/2006/customXml" ds:itemID="{872FCDD7-67D7-4329-B8B5-57D5793E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a2101-7f68-41ac-a098-f82cc43c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18</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2</cp:revision>
  <cp:lastPrinted>2021-06-03T08:15:00Z</cp:lastPrinted>
  <dcterms:created xsi:type="dcterms:W3CDTF">2025-11-18T13:17:00Z</dcterms:created>
  <dcterms:modified xsi:type="dcterms:W3CDTF">2025-11-18T13:17:00Z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0x010100D52990C096D357459A9F000584E33DE2</vt:lpwstr>
  </property>
</Properties>
</file>