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F12D" w14:textId="75C171D6" w:rsidR="0077643A" w:rsidRPr="00C44617" w:rsidRDefault="0000055A" w:rsidP="006E4E04">
      <w:pPr>
        <w:jc w:val="both"/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6E4E04">
        <w:rPr>
          <w:rFonts w:cs="Tahoma"/>
          <w:b/>
          <w:sz w:val="20"/>
          <w:szCs w:val="20"/>
        </w:rPr>
        <w:tab/>
      </w:r>
      <w:r w:rsidR="006E4E04">
        <w:rPr>
          <w:rFonts w:cs="Tahoma"/>
          <w:b/>
          <w:sz w:val="20"/>
          <w:szCs w:val="20"/>
        </w:rPr>
        <w:tab/>
      </w:r>
      <w:r w:rsidR="00103640">
        <w:rPr>
          <w:rFonts w:cs="Tahoma"/>
          <w:sz w:val="20"/>
          <w:szCs w:val="20"/>
        </w:rPr>
        <w:t xml:space="preserve">Midday Supervisor Assistant </w:t>
      </w:r>
      <w:r w:rsidR="00CB0B33">
        <w:rPr>
          <w:rFonts w:cs="Tahoma"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4E6CDC43" w:rsidR="0077643A" w:rsidRPr="00C44617" w:rsidRDefault="00B35C6B" w:rsidP="006E4E04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6E4E04">
        <w:rPr>
          <w:rFonts w:cs="Tahoma"/>
          <w:sz w:val="20"/>
          <w:szCs w:val="20"/>
        </w:rPr>
        <w:tab/>
        <w:t xml:space="preserve">7.5 hours per week </w:t>
      </w:r>
      <w:r w:rsidR="00103640">
        <w:rPr>
          <w:rFonts w:cs="Tahoma"/>
          <w:sz w:val="20"/>
          <w:szCs w:val="20"/>
        </w:rPr>
        <w:t xml:space="preserve">NJC </w:t>
      </w:r>
      <w:r w:rsidR="006E4E04">
        <w:rPr>
          <w:rFonts w:cs="Tahoma"/>
          <w:sz w:val="20"/>
          <w:szCs w:val="20"/>
        </w:rPr>
        <w:t>3 £24,413 FTE (Actual Salary £4,282.43 per annum)</w:t>
      </w:r>
    </w:p>
    <w:p w14:paraId="40E4010B" w14:textId="2B64EC42" w:rsidR="0000055A" w:rsidRPr="00C44617" w:rsidRDefault="00B35C6B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3C1DA16D" w:rsidR="0000055A" w:rsidRPr="00C44617" w:rsidRDefault="003B4108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6E4E04">
        <w:rPr>
          <w:rFonts w:cs="Tahoma"/>
          <w:b/>
          <w:sz w:val="20"/>
          <w:szCs w:val="20"/>
        </w:rPr>
        <w:tab/>
      </w:r>
      <w:r w:rsidR="00A35D07">
        <w:rPr>
          <w:rFonts w:cs="Tahoma"/>
          <w:bCs/>
          <w:sz w:val="20"/>
          <w:szCs w:val="20"/>
        </w:rPr>
        <w:t xml:space="preserve">Part Time (7.5 hours per week), Term Time Only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61DEEE55" w14:textId="5667C5A8" w:rsidR="000D103D" w:rsidRDefault="0000055A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6E4E04">
        <w:rPr>
          <w:rFonts w:cs="Tahoma"/>
          <w:b/>
          <w:sz w:val="20"/>
          <w:szCs w:val="20"/>
        </w:rPr>
        <w:tab/>
      </w:r>
      <w:r w:rsidR="008170F0">
        <w:rPr>
          <w:rFonts w:cs="Tahoma"/>
          <w:sz w:val="20"/>
          <w:szCs w:val="20"/>
        </w:rPr>
        <w:t>Wednesday 8</w:t>
      </w:r>
      <w:r w:rsidR="008170F0" w:rsidRPr="008170F0">
        <w:rPr>
          <w:rFonts w:cs="Tahoma"/>
          <w:sz w:val="20"/>
          <w:szCs w:val="20"/>
          <w:vertAlign w:val="superscript"/>
        </w:rPr>
        <w:t>th</w:t>
      </w:r>
      <w:r w:rsidR="008170F0">
        <w:rPr>
          <w:rFonts w:cs="Tahoma"/>
          <w:sz w:val="20"/>
          <w:szCs w:val="20"/>
        </w:rPr>
        <w:t xml:space="preserve"> October  </w:t>
      </w:r>
      <w:r w:rsidR="004F026A">
        <w:rPr>
          <w:rFonts w:cs="Tahoma"/>
          <w:sz w:val="20"/>
          <w:szCs w:val="20"/>
        </w:rPr>
        <w:t xml:space="preserve"> </w:t>
      </w:r>
    </w:p>
    <w:p w14:paraId="21769A7D" w14:textId="306305B6" w:rsidR="00D11C19" w:rsidRPr="00C44617" w:rsidRDefault="009036E3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6E4E04">
      <w:pPr>
        <w:jc w:val="both"/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6E4E04">
      <w:pPr>
        <w:jc w:val="both"/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</w:t>
      </w:r>
      <w:proofErr w:type="gramStart"/>
      <w:r w:rsidRPr="00C707FF">
        <w:rPr>
          <w:sz w:val="20"/>
          <w:szCs w:val="20"/>
        </w:rPr>
        <w:t>all of</w:t>
      </w:r>
      <w:proofErr w:type="gramEnd"/>
      <w:r w:rsidRPr="00C707FF">
        <w:rPr>
          <w:sz w:val="20"/>
          <w:szCs w:val="20"/>
        </w:rPr>
        <w:t xml:space="preserve">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6E4E04">
      <w:pPr>
        <w:jc w:val="both"/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6E4E04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6E4E04">
      <w:pPr>
        <w:pStyle w:val="Default"/>
        <w:jc w:val="both"/>
        <w:rPr>
          <w:bCs/>
          <w:sz w:val="20"/>
          <w:szCs w:val="20"/>
        </w:rPr>
      </w:pPr>
    </w:p>
    <w:p w14:paraId="424456E9" w14:textId="77777777" w:rsidR="00FE470C" w:rsidRPr="00C44617" w:rsidRDefault="00FE470C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12B8B1F1" w:rsidR="003642D8" w:rsidRPr="00C44617" w:rsidRDefault="00E919B7" w:rsidP="006E4E04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</w:t>
      </w:r>
      <w:r w:rsidR="00924D33">
        <w:rPr>
          <w:sz w:val="20"/>
          <w:szCs w:val="20"/>
        </w:rPr>
        <w:t>19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6E4E04">
      <w:pPr>
        <w:pStyle w:val="Default"/>
        <w:spacing w:after="21"/>
        <w:jc w:val="both"/>
        <w:rPr>
          <w:sz w:val="20"/>
          <w:szCs w:val="20"/>
        </w:rPr>
      </w:pPr>
    </w:p>
    <w:p w14:paraId="71CC6A8A" w14:textId="75167303" w:rsidR="00FE470C" w:rsidRDefault="00672661" w:rsidP="006E4E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4D9E785E" w14:textId="77777777" w:rsidR="006E4E04" w:rsidRPr="00C44617" w:rsidRDefault="006E4E04" w:rsidP="006E4E04">
      <w:pPr>
        <w:pStyle w:val="Default"/>
        <w:jc w:val="both"/>
        <w:rPr>
          <w:sz w:val="20"/>
          <w:szCs w:val="20"/>
        </w:rPr>
      </w:pPr>
    </w:p>
    <w:p w14:paraId="4A202073" w14:textId="644831E9" w:rsidR="00FE470C" w:rsidRPr="00C44617" w:rsidRDefault="00FE470C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67276EBA" w14:textId="77777777" w:rsidR="00103640" w:rsidRDefault="00103640" w:rsidP="006E4E04">
      <w:pPr>
        <w:pStyle w:val="Default"/>
        <w:spacing w:after="60"/>
        <w:jc w:val="both"/>
        <w:rPr>
          <w:sz w:val="20"/>
          <w:szCs w:val="20"/>
        </w:rPr>
      </w:pPr>
    </w:p>
    <w:p w14:paraId="0358FCD4" w14:textId="6BEFBCB5" w:rsidR="00103640" w:rsidRDefault="00103640" w:rsidP="006E4E04">
      <w:pPr>
        <w:pStyle w:val="Default"/>
        <w:spacing w:after="60"/>
        <w:jc w:val="both"/>
        <w:rPr>
          <w:sz w:val="20"/>
          <w:szCs w:val="20"/>
        </w:rPr>
      </w:pPr>
      <w:r w:rsidRPr="008B3C65">
        <w:rPr>
          <w:sz w:val="20"/>
          <w:szCs w:val="20"/>
        </w:rPr>
        <w:t xml:space="preserve">The post is part of the non-teaching school team. The post holders will be dedicated and caring individuals with a passion to support our pupils to develop and adjust their social skills.  </w:t>
      </w:r>
    </w:p>
    <w:p w14:paraId="144B5867" w14:textId="537C8C08" w:rsidR="00103640" w:rsidRDefault="00103640" w:rsidP="006E4E04">
      <w:pPr>
        <w:pStyle w:val="Default"/>
        <w:spacing w:after="60"/>
        <w:jc w:val="both"/>
        <w:rPr>
          <w:sz w:val="20"/>
          <w:szCs w:val="20"/>
        </w:rPr>
      </w:pPr>
      <w:r w:rsidRPr="008B3C65">
        <w:rPr>
          <w:sz w:val="20"/>
          <w:szCs w:val="20"/>
        </w:rPr>
        <w:lastRenderedPageBreak/>
        <w:t>While no specific qualifications are necessary, you should have enthusiasm and drive to support the school in providing our children with aspirations for their futures along with promoting a positive culture in everything you do.</w:t>
      </w:r>
    </w:p>
    <w:p w14:paraId="7C9E719C" w14:textId="77777777" w:rsidR="006E4E04" w:rsidRDefault="006E4E04" w:rsidP="006E4E04">
      <w:pPr>
        <w:pStyle w:val="Default"/>
        <w:spacing w:after="60"/>
        <w:jc w:val="both"/>
        <w:rPr>
          <w:sz w:val="20"/>
          <w:szCs w:val="20"/>
        </w:rPr>
      </w:pPr>
    </w:p>
    <w:p w14:paraId="59678281" w14:textId="41AC9134" w:rsidR="00D11C19" w:rsidRPr="00103640" w:rsidRDefault="00D11C19" w:rsidP="006E4E04">
      <w:pPr>
        <w:jc w:val="both"/>
        <w:rPr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7DED67C9" w14:textId="3291244C" w:rsidR="000751ED" w:rsidRDefault="009B246E" w:rsidP="006E4E04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6E4E04">
      <w:pPr>
        <w:pStyle w:val="Default"/>
        <w:jc w:val="both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6E4E04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6E4E04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0DD9EF3" w14:textId="77777777" w:rsidR="00E17679" w:rsidRDefault="00E17679" w:rsidP="006E4E04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6E4E04">
      <w:pPr>
        <w:pStyle w:val="Default"/>
        <w:jc w:val="both"/>
        <w:rPr>
          <w:b/>
          <w:sz w:val="20"/>
          <w:szCs w:val="20"/>
        </w:rPr>
      </w:pPr>
    </w:p>
    <w:p w14:paraId="7591624A" w14:textId="640C04A3" w:rsidR="00E17679" w:rsidRPr="00C44617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6E4E04">
      <w:pPr>
        <w:pStyle w:val="Default"/>
        <w:jc w:val="both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6E4E04">
      <w:pPr>
        <w:pStyle w:val="Default"/>
        <w:jc w:val="both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6E4E04">
      <w:pPr>
        <w:pStyle w:val="Default"/>
        <w:jc w:val="both"/>
        <w:rPr>
          <w:sz w:val="20"/>
          <w:szCs w:val="20"/>
        </w:rPr>
      </w:pPr>
    </w:p>
    <w:p w14:paraId="1F2AE7EB" w14:textId="75320A29" w:rsidR="00F97F03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6E4E04">
      <w:pPr>
        <w:pStyle w:val="Default"/>
        <w:jc w:val="both"/>
        <w:rPr>
          <w:sz w:val="20"/>
          <w:szCs w:val="20"/>
        </w:rPr>
      </w:pPr>
    </w:p>
    <w:p w14:paraId="0DAF22C3" w14:textId="77777777" w:rsidR="00FE470C" w:rsidRPr="00C44617" w:rsidRDefault="00FE470C" w:rsidP="006E4E04">
      <w:pPr>
        <w:pStyle w:val="Default"/>
        <w:jc w:val="both"/>
        <w:rPr>
          <w:sz w:val="20"/>
          <w:szCs w:val="20"/>
        </w:rPr>
      </w:pPr>
    </w:p>
    <w:p w14:paraId="12D55993" w14:textId="77777777" w:rsidR="00D11C19" w:rsidRPr="00C44617" w:rsidRDefault="00D11C19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6E4E04">
      <w:pPr>
        <w:pStyle w:val="Default"/>
        <w:jc w:val="both"/>
        <w:rPr>
          <w:b/>
          <w:sz w:val="20"/>
          <w:szCs w:val="20"/>
        </w:rPr>
      </w:pPr>
    </w:p>
    <w:p w14:paraId="5451DD5F" w14:textId="654B1116" w:rsidR="009036E3" w:rsidRPr="00C44617" w:rsidRDefault="00D11C1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B0B33">
        <w:rPr>
          <w:sz w:val="20"/>
          <w:szCs w:val="20"/>
        </w:rPr>
        <w:t>Natalie Swearman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6E4E04">
      <w:pPr>
        <w:pStyle w:val="Default"/>
        <w:jc w:val="both"/>
        <w:rPr>
          <w:sz w:val="20"/>
          <w:szCs w:val="20"/>
        </w:rPr>
      </w:pPr>
    </w:p>
    <w:p w14:paraId="01D583AA" w14:textId="7D6C97B7" w:rsidR="00D505B9" w:rsidRPr="00C44617" w:rsidRDefault="00CB0B33" w:rsidP="006E4E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6E4E04">
      <w:pPr>
        <w:pStyle w:val="Default"/>
        <w:jc w:val="both"/>
        <w:rPr>
          <w:sz w:val="20"/>
          <w:szCs w:val="20"/>
        </w:rPr>
      </w:pPr>
    </w:p>
    <w:p w14:paraId="6FB29DDA" w14:textId="77777777" w:rsidR="00D11C19" w:rsidRPr="00C44617" w:rsidRDefault="00D11C19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6E4E04">
      <w:pPr>
        <w:pStyle w:val="Default"/>
        <w:jc w:val="both"/>
        <w:rPr>
          <w:b/>
          <w:sz w:val="20"/>
          <w:szCs w:val="20"/>
        </w:rPr>
      </w:pPr>
    </w:p>
    <w:p w14:paraId="73615FA6" w14:textId="77777777" w:rsidR="00540E76" w:rsidRPr="00C44617" w:rsidRDefault="00540E76" w:rsidP="006E4E04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lastRenderedPageBreak/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6E4E04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6E4E04">
      <w:pPr>
        <w:jc w:val="both"/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6E4E04">
      <w:pPr>
        <w:pStyle w:val="Default"/>
        <w:jc w:val="both"/>
        <w:rPr>
          <w:sz w:val="20"/>
          <w:szCs w:val="20"/>
        </w:rPr>
      </w:pPr>
    </w:p>
    <w:p w14:paraId="381E133D" w14:textId="77777777" w:rsidR="00FE470C" w:rsidRPr="00C44617" w:rsidRDefault="00FE470C" w:rsidP="006E4E04">
      <w:pPr>
        <w:jc w:val="both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6E4E04">
      <w:pPr>
        <w:pStyle w:val="Default"/>
        <w:jc w:val="both"/>
        <w:rPr>
          <w:sz w:val="20"/>
          <w:szCs w:val="20"/>
        </w:rPr>
      </w:pPr>
    </w:p>
    <w:p w14:paraId="27B2538B" w14:textId="77777777" w:rsidR="00FE470C" w:rsidRPr="00C44617" w:rsidRDefault="00FE470C" w:rsidP="006E4E04">
      <w:pPr>
        <w:jc w:val="both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CF93" w14:textId="77777777" w:rsidR="0094259C" w:rsidRDefault="0094259C" w:rsidP="004339D2">
      <w:pPr>
        <w:spacing w:after="0" w:line="240" w:lineRule="auto"/>
      </w:pPr>
      <w:r>
        <w:separator/>
      </w:r>
    </w:p>
  </w:endnote>
  <w:endnote w:type="continuationSeparator" w:id="0">
    <w:p w14:paraId="5B724C6C" w14:textId="77777777" w:rsidR="0094259C" w:rsidRDefault="0094259C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067B" w14:textId="77777777" w:rsidR="0094259C" w:rsidRDefault="0094259C" w:rsidP="004339D2">
      <w:pPr>
        <w:spacing w:after="0" w:line="240" w:lineRule="auto"/>
      </w:pPr>
      <w:r>
        <w:separator/>
      </w:r>
    </w:p>
  </w:footnote>
  <w:footnote w:type="continuationSeparator" w:id="0">
    <w:p w14:paraId="13CA353D" w14:textId="77777777" w:rsidR="0094259C" w:rsidRDefault="0094259C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9082167">
    <w:abstractNumId w:val="1"/>
  </w:num>
  <w:num w:numId="2" w16cid:durableId="1326275191">
    <w:abstractNumId w:val="15"/>
  </w:num>
  <w:num w:numId="3" w16cid:durableId="247691538">
    <w:abstractNumId w:val="0"/>
  </w:num>
  <w:num w:numId="4" w16cid:durableId="669526075">
    <w:abstractNumId w:val="14"/>
  </w:num>
  <w:num w:numId="5" w16cid:durableId="934633348">
    <w:abstractNumId w:val="18"/>
  </w:num>
  <w:num w:numId="6" w16cid:durableId="169873955">
    <w:abstractNumId w:val="4"/>
  </w:num>
  <w:num w:numId="7" w16cid:durableId="1212890081">
    <w:abstractNumId w:val="11"/>
  </w:num>
  <w:num w:numId="8" w16cid:durableId="285427006">
    <w:abstractNumId w:val="17"/>
  </w:num>
  <w:num w:numId="9" w16cid:durableId="758410740">
    <w:abstractNumId w:val="12"/>
  </w:num>
  <w:num w:numId="10" w16cid:durableId="1739942565">
    <w:abstractNumId w:val="8"/>
  </w:num>
  <w:num w:numId="11" w16cid:durableId="1509517186">
    <w:abstractNumId w:val="9"/>
  </w:num>
  <w:num w:numId="12" w16cid:durableId="1719277245">
    <w:abstractNumId w:val="20"/>
  </w:num>
  <w:num w:numId="13" w16cid:durableId="1016617402">
    <w:abstractNumId w:val="3"/>
  </w:num>
  <w:num w:numId="14" w16cid:durableId="456993295">
    <w:abstractNumId w:val="10"/>
  </w:num>
  <w:num w:numId="15" w16cid:durableId="1880245508">
    <w:abstractNumId w:val="6"/>
  </w:num>
  <w:num w:numId="16" w16cid:durableId="1187450448">
    <w:abstractNumId w:val="13"/>
  </w:num>
  <w:num w:numId="17" w16cid:durableId="2054305571">
    <w:abstractNumId w:val="21"/>
  </w:num>
  <w:num w:numId="18" w16cid:durableId="721906070">
    <w:abstractNumId w:val="5"/>
  </w:num>
  <w:num w:numId="19" w16cid:durableId="407463193">
    <w:abstractNumId w:val="16"/>
  </w:num>
  <w:num w:numId="20" w16cid:durableId="1992756973">
    <w:abstractNumId w:val="2"/>
  </w:num>
  <w:num w:numId="21" w16cid:durableId="371349868">
    <w:abstractNumId w:val="22"/>
  </w:num>
  <w:num w:numId="22" w16cid:durableId="1468156804">
    <w:abstractNumId w:val="19"/>
  </w:num>
  <w:num w:numId="23" w16cid:durableId="1035890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407ED"/>
    <w:rsid w:val="0006576C"/>
    <w:rsid w:val="00067ADE"/>
    <w:rsid w:val="000751ED"/>
    <w:rsid w:val="00081FCA"/>
    <w:rsid w:val="00087748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03640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15541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0707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AF9"/>
    <w:rsid w:val="004C7FFD"/>
    <w:rsid w:val="004D5D23"/>
    <w:rsid w:val="004F026A"/>
    <w:rsid w:val="005121DF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E4E04"/>
    <w:rsid w:val="006F3F72"/>
    <w:rsid w:val="00720329"/>
    <w:rsid w:val="007211B9"/>
    <w:rsid w:val="00737DA5"/>
    <w:rsid w:val="00743B58"/>
    <w:rsid w:val="007613BE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170F0"/>
    <w:rsid w:val="00823D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24D33"/>
    <w:rsid w:val="009305BD"/>
    <w:rsid w:val="0094259C"/>
    <w:rsid w:val="009531A2"/>
    <w:rsid w:val="00954BC2"/>
    <w:rsid w:val="00984129"/>
    <w:rsid w:val="009962AE"/>
    <w:rsid w:val="009A29BA"/>
    <w:rsid w:val="009B246E"/>
    <w:rsid w:val="009D3B6C"/>
    <w:rsid w:val="009D5318"/>
    <w:rsid w:val="009E194D"/>
    <w:rsid w:val="009E5459"/>
    <w:rsid w:val="00A35D07"/>
    <w:rsid w:val="00A4739D"/>
    <w:rsid w:val="00A52672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24570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7299C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5432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97F03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F5CB7E11-35B6-43DA-B5C6-19A8EEF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98E18-62B7-4F82-9584-33FD50C2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Information, Communication &amp; Technology (ICT) Strategy 2017-2019</dc:subject>
  <dc:creator>Warrencarratt1982</dc:creator>
  <cp:keywords/>
  <dc:description/>
  <cp:lastModifiedBy>Chris Demosthenous</cp:lastModifiedBy>
  <cp:revision>5</cp:revision>
  <cp:lastPrinted>2025-09-02T11:58:00Z</cp:lastPrinted>
  <dcterms:created xsi:type="dcterms:W3CDTF">2025-09-29T08:36:00Z</dcterms:created>
  <dcterms:modified xsi:type="dcterms:W3CDTF">2025-10-08T09:26:00Z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