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F1B23" w14:textId="7171DF88" w:rsidR="0077643A" w:rsidRPr="00C44617" w:rsidRDefault="0000055A" w:rsidP="007F4F46">
      <w:pPr>
        <w:jc w:val="both"/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7F4F46">
        <w:rPr>
          <w:rFonts w:cs="Tahoma"/>
          <w:b/>
          <w:sz w:val="20"/>
          <w:szCs w:val="20"/>
        </w:rPr>
        <w:tab/>
      </w:r>
      <w:r w:rsidR="007F4F46">
        <w:rPr>
          <w:rFonts w:cs="Tahoma"/>
          <w:b/>
          <w:sz w:val="20"/>
          <w:szCs w:val="20"/>
        </w:rPr>
        <w:tab/>
      </w:r>
      <w:r w:rsidR="00AB2955" w:rsidRPr="00AB2955">
        <w:rPr>
          <w:rFonts w:cs="Tahoma"/>
          <w:sz w:val="20"/>
          <w:szCs w:val="20"/>
        </w:rPr>
        <w:t>Pastoral and Intervention Specialist x 2</w:t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52E0F03F" w14:textId="3AF99479" w:rsidR="00AB2955" w:rsidRDefault="00B35C6B" w:rsidP="0062228E">
      <w:pPr>
        <w:ind w:left="2160" w:hanging="2160"/>
        <w:jc w:val="both"/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7F4F46">
        <w:rPr>
          <w:rFonts w:cs="Tahoma"/>
          <w:sz w:val="20"/>
          <w:szCs w:val="20"/>
        </w:rPr>
        <w:tab/>
      </w:r>
      <w:r w:rsidR="00AB2955">
        <w:rPr>
          <w:rFonts w:cs="Tahoma"/>
          <w:sz w:val="20"/>
          <w:szCs w:val="20"/>
        </w:rPr>
        <w:t>37 hours</w:t>
      </w:r>
      <w:r w:rsidR="0062228E">
        <w:rPr>
          <w:rFonts w:cs="Tahoma"/>
          <w:sz w:val="20"/>
          <w:szCs w:val="20"/>
        </w:rPr>
        <w:t xml:space="preserve"> </w:t>
      </w:r>
      <w:r w:rsidR="00BF083F">
        <w:rPr>
          <w:rFonts w:cs="Tahoma"/>
          <w:sz w:val="20"/>
          <w:szCs w:val="20"/>
        </w:rPr>
        <w:t>NJC 21-26</w:t>
      </w:r>
      <w:r w:rsidR="00AB2955">
        <w:rPr>
          <w:rFonts w:cs="Tahoma"/>
          <w:sz w:val="20"/>
          <w:szCs w:val="20"/>
        </w:rPr>
        <w:t xml:space="preserve"> £33,143 to £37,280</w:t>
      </w:r>
      <w:r w:rsidR="0062228E">
        <w:rPr>
          <w:rFonts w:cs="Tahoma"/>
          <w:sz w:val="20"/>
          <w:szCs w:val="20"/>
        </w:rPr>
        <w:t xml:space="preserve"> (Actual Salary £29,063.86 - £32,691.69)</w:t>
      </w:r>
    </w:p>
    <w:p w14:paraId="1A6D7542" w14:textId="4FC55884" w:rsidR="0000055A" w:rsidRPr="00AB2955" w:rsidRDefault="00B35C6B" w:rsidP="007F4F46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AB2955" w:rsidRPr="00AB2955">
        <w:rPr>
          <w:rFonts w:cs="Tahoma"/>
          <w:sz w:val="20"/>
          <w:szCs w:val="20"/>
        </w:rPr>
        <w:t xml:space="preserve">Bents Green School, </w:t>
      </w:r>
      <w:proofErr w:type="spellStart"/>
      <w:r w:rsidR="00AB2955" w:rsidRPr="00AB2955">
        <w:rPr>
          <w:rFonts w:cs="Tahoma"/>
          <w:sz w:val="20"/>
          <w:szCs w:val="20"/>
        </w:rPr>
        <w:t>Ringinglow</w:t>
      </w:r>
      <w:proofErr w:type="spellEnd"/>
      <w:r w:rsidR="00AB2955" w:rsidRPr="00AB2955">
        <w:rPr>
          <w:rFonts w:cs="Tahoma"/>
          <w:sz w:val="20"/>
          <w:szCs w:val="20"/>
        </w:rPr>
        <w:t xml:space="preserve"> Road Site</w:t>
      </w:r>
    </w:p>
    <w:p w14:paraId="74382CAE" w14:textId="03EF65D6" w:rsidR="0000055A" w:rsidRPr="00C44617" w:rsidRDefault="003B4108" w:rsidP="007F4F46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7F4F46">
        <w:rPr>
          <w:rFonts w:cs="Tahoma"/>
          <w:b/>
          <w:sz w:val="20"/>
          <w:szCs w:val="20"/>
        </w:rPr>
        <w:tab/>
      </w:r>
      <w:r w:rsidR="00AB2955" w:rsidRPr="00AB2955">
        <w:rPr>
          <w:rFonts w:cs="Tahoma"/>
          <w:sz w:val="20"/>
          <w:szCs w:val="20"/>
        </w:rPr>
        <w:t>Permanent</w:t>
      </w:r>
      <w:r w:rsidR="007F4F46">
        <w:rPr>
          <w:rFonts w:cs="Tahoma"/>
          <w:sz w:val="20"/>
          <w:szCs w:val="20"/>
        </w:rPr>
        <w:t>, Full-Time, Term-Time Only</w:t>
      </w:r>
      <w:r w:rsidR="00CE1DE3" w:rsidRPr="00C44617">
        <w:rPr>
          <w:rFonts w:cs="Tahoma"/>
          <w:b/>
          <w:sz w:val="20"/>
          <w:szCs w:val="20"/>
        </w:rPr>
        <w:t xml:space="preserve"> 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2A1708E5" w14:textId="2545F26C" w:rsidR="006C6829" w:rsidRPr="00C44617" w:rsidRDefault="0000055A" w:rsidP="007F4F46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7F4F46">
        <w:rPr>
          <w:rFonts w:cs="Tahoma"/>
          <w:b/>
          <w:sz w:val="20"/>
          <w:szCs w:val="20"/>
        </w:rPr>
        <w:tab/>
      </w:r>
      <w:r w:rsidR="00C914CB">
        <w:rPr>
          <w:rFonts w:cs="Tahoma"/>
          <w:sz w:val="20"/>
          <w:szCs w:val="20"/>
        </w:rPr>
        <w:t>02 November 2025</w:t>
      </w:r>
    </w:p>
    <w:p w14:paraId="50BD126E" w14:textId="0771D64E" w:rsidR="0000055A" w:rsidRPr="00AB2955" w:rsidRDefault="006C6829" w:rsidP="007F4F46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Shortlisting</w:t>
      </w:r>
      <w:r w:rsidR="00EB79D2" w:rsidRPr="00C44617">
        <w:rPr>
          <w:rFonts w:cs="Tahoma"/>
          <w:b/>
          <w:sz w:val="20"/>
          <w:szCs w:val="20"/>
        </w:rPr>
        <w:t xml:space="preserve"> date</w:t>
      </w:r>
      <w:r w:rsidRPr="00C44617">
        <w:rPr>
          <w:rFonts w:cs="Tahoma"/>
          <w:b/>
          <w:sz w:val="20"/>
          <w:szCs w:val="20"/>
        </w:rPr>
        <w:t xml:space="preserve">: </w:t>
      </w:r>
      <w:r w:rsidR="007F4F46">
        <w:rPr>
          <w:rFonts w:cs="Tahoma"/>
          <w:b/>
          <w:sz w:val="20"/>
          <w:szCs w:val="20"/>
        </w:rPr>
        <w:tab/>
      </w:r>
      <w:r w:rsidR="00C914CB">
        <w:rPr>
          <w:rFonts w:cs="Tahoma"/>
          <w:sz w:val="20"/>
          <w:szCs w:val="20"/>
        </w:rPr>
        <w:t>TBC</w:t>
      </w:r>
    </w:p>
    <w:p w14:paraId="0078EC9E" w14:textId="3537233C" w:rsidR="00FE470C" w:rsidRPr="00AB2955" w:rsidRDefault="0000055A" w:rsidP="007F4F46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7F4F46">
        <w:rPr>
          <w:rFonts w:cs="Tahoma"/>
          <w:b/>
          <w:sz w:val="20"/>
          <w:szCs w:val="20"/>
        </w:rPr>
        <w:tab/>
      </w:r>
      <w:r w:rsidR="00C914CB">
        <w:rPr>
          <w:rFonts w:cs="Tahoma"/>
          <w:sz w:val="20"/>
          <w:szCs w:val="20"/>
        </w:rPr>
        <w:t>TBC</w:t>
      </w:r>
    </w:p>
    <w:p w14:paraId="3A1A1708" w14:textId="77777777" w:rsidR="00D11C19" w:rsidRPr="00C44617" w:rsidRDefault="009036E3" w:rsidP="007F4F46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15F25923" w14:textId="77777777" w:rsidR="00F9377E" w:rsidRDefault="00AB2955" w:rsidP="007F4F4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At our core, we are a kind, resilient, and patient team who believe that no two days are the same when working with young people.  Guided by the principle that behaviour is communication, we provide a trauma-informed, student-centred approach that recognises and responds to the complex needs of every learner.</w:t>
      </w:r>
    </w:p>
    <w:p w14:paraId="0D5260BF" w14:textId="77777777" w:rsidR="00AB2955" w:rsidRDefault="00AB2955" w:rsidP="007F4F46">
      <w:pPr>
        <w:pStyle w:val="Default"/>
        <w:jc w:val="both"/>
        <w:rPr>
          <w:sz w:val="20"/>
          <w:szCs w:val="20"/>
        </w:rPr>
      </w:pPr>
    </w:p>
    <w:p w14:paraId="2C562860" w14:textId="77777777" w:rsidR="00AB2955" w:rsidRDefault="00AB2955" w:rsidP="007F4F4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We are committed to inclusion and practice unconditional positive regard, ensuring each student feels valued, respected, and safe.  Through a culture of nurture and adaptability, we create learning environments where trust can grow and progress can be made.</w:t>
      </w:r>
    </w:p>
    <w:p w14:paraId="0057AC11" w14:textId="77777777" w:rsidR="00AB2955" w:rsidRDefault="00AB2955" w:rsidP="007F4F46">
      <w:pPr>
        <w:pStyle w:val="Default"/>
        <w:jc w:val="both"/>
        <w:rPr>
          <w:sz w:val="20"/>
          <w:szCs w:val="20"/>
        </w:rPr>
      </w:pPr>
    </w:p>
    <w:p w14:paraId="3E70BCB3" w14:textId="77777777" w:rsidR="00AB2955" w:rsidRDefault="00AB2955" w:rsidP="007F4F4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 team players, we are reliable and collaborative, working together to deliver consistent support that leads to improved student outcomes.  We celebrate the small wins, and </w:t>
      </w:r>
      <w:r w:rsidR="00B44081">
        <w:rPr>
          <w:sz w:val="20"/>
          <w:szCs w:val="20"/>
        </w:rPr>
        <w:t>understand that every journey is unique, and we adapt our approach to meet students where they are, empowering them to achieve their full potential.</w:t>
      </w:r>
    </w:p>
    <w:p w14:paraId="06040589" w14:textId="77777777" w:rsidR="00B44081" w:rsidRPr="00AB2955" w:rsidRDefault="00B44081" w:rsidP="007F4F46">
      <w:pPr>
        <w:pStyle w:val="Default"/>
        <w:jc w:val="both"/>
        <w:rPr>
          <w:sz w:val="20"/>
          <w:szCs w:val="20"/>
        </w:rPr>
      </w:pPr>
    </w:p>
    <w:p w14:paraId="635506D9" w14:textId="77777777" w:rsidR="00FE470C" w:rsidRPr="00C44617" w:rsidRDefault="00FE470C" w:rsidP="007F4F46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4FF4A7DF" w14:textId="77777777" w:rsidR="00FE470C" w:rsidRPr="00C44617" w:rsidRDefault="00FE470C" w:rsidP="007F4F46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77D8E535" w14:textId="4B7E851C" w:rsidR="003642D8" w:rsidRPr="00C44617" w:rsidRDefault="00E919B7" w:rsidP="007F4F46">
      <w:pPr>
        <w:pStyle w:val="Default"/>
        <w:spacing w:after="21"/>
        <w:jc w:val="both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7F4F46">
        <w:rPr>
          <w:sz w:val="20"/>
          <w:szCs w:val="20"/>
        </w:rPr>
        <w:t>9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6DE223B" w14:textId="77777777" w:rsidR="001274C7" w:rsidRDefault="001274C7" w:rsidP="007F4F46">
      <w:pPr>
        <w:pStyle w:val="Default"/>
        <w:spacing w:after="21"/>
        <w:jc w:val="both"/>
        <w:rPr>
          <w:sz w:val="20"/>
          <w:szCs w:val="20"/>
        </w:rPr>
      </w:pPr>
    </w:p>
    <w:p w14:paraId="22D41491" w14:textId="77777777" w:rsidR="00553610" w:rsidRDefault="00672661" w:rsidP="007F4F4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3D25BE11" w14:textId="77777777" w:rsidR="00763B83" w:rsidRDefault="00763B83" w:rsidP="007F4F46">
      <w:pPr>
        <w:pStyle w:val="Default"/>
        <w:spacing w:after="21"/>
        <w:jc w:val="both"/>
        <w:rPr>
          <w:sz w:val="20"/>
          <w:szCs w:val="20"/>
        </w:rPr>
      </w:pPr>
    </w:p>
    <w:p w14:paraId="6BF95F46" w14:textId="77777777" w:rsidR="008C6F1C" w:rsidRPr="00C44617" w:rsidRDefault="008C6F1C" w:rsidP="007F4F46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58C8FD1C" w14:textId="77777777" w:rsidR="00FE470C" w:rsidRPr="00C44617" w:rsidRDefault="00FE470C" w:rsidP="007F4F46">
      <w:pPr>
        <w:pStyle w:val="Default"/>
        <w:jc w:val="both"/>
        <w:rPr>
          <w:sz w:val="20"/>
          <w:szCs w:val="20"/>
        </w:rPr>
      </w:pPr>
    </w:p>
    <w:p w14:paraId="31A2FE9A" w14:textId="77777777" w:rsidR="00FE470C" w:rsidRPr="00C44617" w:rsidRDefault="00FE470C" w:rsidP="007F4F46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550E3535" w14:textId="77777777" w:rsidR="00ED41E7" w:rsidRPr="00C44617" w:rsidRDefault="00ED41E7" w:rsidP="007F4F46">
      <w:pPr>
        <w:pStyle w:val="NormalWeb"/>
        <w:jc w:val="both"/>
        <w:rPr>
          <w:rFonts w:ascii="Tahoma" w:hAnsi="Tahoma" w:cs="Tahoma"/>
          <w:color w:val="000000"/>
          <w:sz w:val="20"/>
          <w:szCs w:val="20"/>
        </w:rPr>
      </w:pPr>
      <w:r w:rsidRPr="00C44617">
        <w:rPr>
          <w:rFonts w:ascii="Tahoma" w:hAnsi="Tahoma" w:cs="Tahoma"/>
          <w:color w:val="000000"/>
          <w:sz w:val="20"/>
          <w:szCs w:val="20"/>
        </w:rPr>
        <w:t xml:space="preserve">We are seeking to appoint </w:t>
      </w:r>
      <w:r w:rsidR="00B44081">
        <w:rPr>
          <w:rFonts w:ascii="Tahoma" w:hAnsi="Tahoma" w:cs="Tahoma"/>
          <w:color w:val="000000"/>
          <w:sz w:val="20"/>
          <w:szCs w:val="20"/>
        </w:rPr>
        <w:t>2</w:t>
      </w:r>
      <w:r w:rsidRPr="00C44617">
        <w:rPr>
          <w:rFonts w:ascii="Tahoma" w:hAnsi="Tahoma" w:cs="Tahoma"/>
          <w:color w:val="000000"/>
          <w:sz w:val="20"/>
          <w:szCs w:val="20"/>
        </w:rPr>
        <w:t xml:space="preserve"> highly motivated, enthusiastic, hardworking and flexible </w:t>
      </w:r>
      <w:r w:rsidR="00B44081">
        <w:rPr>
          <w:rFonts w:ascii="Tahoma" w:hAnsi="Tahoma" w:cs="Tahoma"/>
          <w:color w:val="000000"/>
          <w:sz w:val="20"/>
          <w:szCs w:val="20"/>
        </w:rPr>
        <w:t xml:space="preserve">Pastoral and Intervention Specialists </w:t>
      </w:r>
      <w:r w:rsidRPr="00C44617">
        <w:rPr>
          <w:rFonts w:ascii="Tahoma" w:hAnsi="Tahoma" w:cs="Tahoma"/>
          <w:color w:val="000000"/>
          <w:sz w:val="20"/>
          <w:szCs w:val="20"/>
        </w:rPr>
        <w:t>to join a team of dedicated staff who are committed to providing an excellent learning environment and become part of a successful team in a busy working environment.</w:t>
      </w:r>
    </w:p>
    <w:p w14:paraId="1D1C153D" w14:textId="77777777" w:rsidR="008D377D" w:rsidRPr="00B44081" w:rsidRDefault="008D377D" w:rsidP="007F4F46">
      <w:pPr>
        <w:pStyle w:val="Default"/>
        <w:jc w:val="both"/>
        <w:rPr>
          <w:color w:val="auto"/>
          <w:sz w:val="20"/>
          <w:szCs w:val="20"/>
          <w:shd w:val="clear" w:color="auto" w:fill="FFFFFF"/>
        </w:rPr>
      </w:pPr>
      <w:r w:rsidRPr="00B44081">
        <w:rPr>
          <w:color w:val="auto"/>
          <w:sz w:val="20"/>
          <w:szCs w:val="20"/>
          <w:shd w:val="clear" w:color="auto" w:fill="FFFFFF"/>
        </w:rPr>
        <w:t xml:space="preserve">Whether you are experienced </w:t>
      </w:r>
      <w:r w:rsidR="00B44081" w:rsidRPr="00B44081">
        <w:rPr>
          <w:color w:val="auto"/>
          <w:sz w:val="20"/>
          <w:szCs w:val="20"/>
          <w:shd w:val="clear" w:color="auto" w:fill="FFFFFF"/>
        </w:rPr>
        <w:t>and have</w:t>
      </w:r>
      <w:r w:rsidRPr="00B44081">
        <w:rPr>
          <w:color w:val="auto"/>
          <w:sz w:val="20"/>
          <w:szCs w:val="20"/>
          <w:shd w:val="clear" w:color="auto" w:fill="FFFFFF"/>
        </w:rPr>
        <w:t xml:space="preserve"> worked within</w:t>
      </w:r>
      <w:r w:rsidR="000154E6" w:rsidRPr="00B44081">
        <w:rPr>
          <w:color w:val="auto"/>
          <w:sz w:val="20"/>
          <w:szCs w:val="20"/>
          <w:shd w:val="clear" w:color="auto" w:fill="FFFFFF"/>
        </w:rPr>
        <w:t xml:space="preserve"> a</w:t>
      </w:r>
      <w:r w:rsidRPr="00B44081">
        <w:rPr>
          <w:color w:val="auto"/>
          <w:sz w:val="20"/>
          <w:szCs w:val="20"/>
          <w:shd w:val="clear" w:color="auto" w:fill="FFFFFF"/>
        </w:rPr>
        <w:t xml:space="preserve"> </w:t>
      </w:r>
      <w:r w:rsidR="008C0107" w:rsidRPr="00B44081">
        <w:rPr>
          <w:color w:val="auto"/>
          <w:sz w:val="20"/>
          <w:szCs w:val="20"/>
          <w:shd w:val="clear" w:color="auto" w:fill="FFFFFF"/>
        </w:rPr>
        <w:t xml:space="preserve">mainstream or </w:t>
      </w:r>
      <w:r w:rsidRPr="00B44081">
        <w:rPr>
          <w:color w:val="auto"/>
          <w:sz w:val="20"/>
          <w:szCs w:val="20"/>
          <w:shd w:val="clear" w:color="auto" w:fill="FFFFFF"/>
        </w:rPr>
        <w:t>specialist education</w:t>
      </w:r>
      <w:r w:rsidR="008C0107" w:rsidRPr="00B44081">
        <w:rPr>
          <w:color w:val="auto"/>
          <w:sz w:val="20"/>
          <w:szCs w:val="20"/>
          <w:shd w:val="clear" w:color="auto" w:fill="FFFFFF"/>
        </w:rPr>
        <w:t xml:space="preserve"> setting</w:t>
      </w:r>
      <w:r w:rsidR="000154E6" w:rsidRPr="00B44081">
        <w:rPr>
          <w:color w:val="auto"/>
          <w:sz w:val="20"/>
          <w:szCs w:val="20"/>
          <w:shd w:val="clear" w:color="auto" w:fill="FFFFFF"/>
        </w:rPr>
        <w:t>,</w:t>
      </w:r>
      <w:r w:rsidRPr="00B44081">
        <w:rPr>
          <w:color w:val="auto"/>
          <w:sz w:val="20"/>
          <w:szCs w:val="20"/>
          <w:shd w:val="clear" w:color="auto" w:fill="FFFFFF"/>
        </w:rPr>
        <w:t xml:space="preserve"> or someone who has exceptional vocational skills and a real drive to make a difference in children’s lives, </w:t>
      </w:r>
      <w:r w:rsidRPr="00B44081">
        <w:rPr>
          <w:color w:val="auto"/>
          <w:sz w:val="20"/>
          <w:szCs w:val="20"/>
          <w:shd w:val="clear" w:color="auto" w:fill="FFFFFF"/>
        </w:rPr>
        <w:lastRenderedPageBreak/>
        <w:t>you must be able to provide our children with aspirations for their futures along with promoting a positive culture in everything you do.</w:t>
      </w:r>
    </w:p>
    <w:p w14:paraId="5967769D" w14:textId="77777777" w:rsidR="00ED41E7" w:rsidRPr="00B44081" w:rsidRDefault="004D5D23" w:rsidP="007F4F46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B44081">
        <w:rPr>
          <w:rFonts w:ascii="Tahoma" w:hAnsi="Tahoma" w:cs="Tahoma"/>
          <w:sz w:val="20"/>
          <w:szCs w:val="20"/>
        </w:rPr>
        <w:t>K</w:t>
      </w:r>
      <w:r w:rsidR="00ED41E7" w:rsidRPr="00B44081">
        <w:rPr>
          <w:rFonts w:ascii="Tahoma" w:hAnsi="Tahoma" w:cs="Tahoma"/>
          <w:sz w:val="20"/>
          <w:szCs w:val="20"/>
        </w:rPr>
        <w:t xml:space="preserve">nowledge of SEN </w:t>
      </w:r>
      <w:r w:rsidRPr="00B44081">
        <w:rPr>
          <w:rFonts w:ascii="Tahoma" w:hAnsi="Tahoma" w:cs="Tahoma"/>
          <w:sz w:val="20"/>
          <w:szCs w:val="20"/>
        </w:rPr>
        <w:t xml:space="preserve">will be advantageous and you must </w:t>
      </w:r>
      <w:r w:rsidR="000154E6" w:rsidRPr="00B44081">
        <w:rPr>
          <w:rFonts w:ascii="Tahoma" w:hAnsi="Tahoma" w:cs="Tahoma"/>
          <w:color w:val="000000"/>
          <w:sz w:val="20"/>
          <w:szCs w:val="20"/>
        </w:rPr>
        <w:t xml:space="preserve">be </w:t>
      </w:r>
      <w:r w:rsidR="00ED41E7" w:rsidRPr="00B44081">
        <w:rPr>
          <w:rFonts w:ascii="Tahoma" w:hAnsi="Tahoma" w:cs="Tahoma"/>
          <w:color w:val="000000"/>
          <w:sz w:val="20"/>
          <w:szCs w:val="20"/>
        </w:rPr>
        <w:t>able to respond to the emotional, social and mental health needs of our children and young people.</w:t>
      </w:r>
      <w:r w:rsidRPr="00B44081">
        <w:rPr>
          <w:rFonts w:ascii="Tahoma" w:hAnsi="Tahoma" w:cs="Tahoma"/>
          <w:color w:val="000000"/>
          <w:sz w:val="20"/>
          <w:szCs w:val="20"/>
        </w:rPr>
        <w:t xml:space="preserve"> You will be required to </w:t>
      </w:r>
      <w:r w:rsidRPr="00B44081">
        <w:rPr>
          <w:rFonts w:ascii="Tahoma" w:hAnsi="Tahoma" w:cs="Tahoma"/>
          <w:sz w:val="20"/>
          <w:szCs w:val="20"/>
        </w:rPr>
        <w:t xml:space="preserve">ensure the safety of our children and young people and facilitate their access to learning by responding to individual needs, </w:t>
      </w:r>
      <w:r w:rsidR="008C0107" w:rsidRPr="00B44081">
        <w:rPr>
          <w:rFonts w:ascii="Tahoma" w:hAnsi="Tahoma" w:cs="Tahoma"/>
          <w:sz w:val="20"/>
          <w:szCs w:val="20"/>
        </w:rPr>
        <w:t xml:space="preserve">which may </w:t>
      </w:r>
      <w:r w:rsidRPr="00B44081">
        <w:rPr>
          <w:rFonts w:ascii="Tahoma" w:hAnsi="Tahoma" w:cs="Tahoma"/>
          <w:sz w:val="20"/>
          <w:szCs w:val="20"/>
        </w:rPr>
        <w:t>includ</w:t>
      </w:r>
      <w:r w:rsidR="008C0107" w:rsidRPr="00B44081">
        <w:rPr>
          <w:rFonts w:ascii="Tahoma" w:hAnsi="Tahoma" w:cs="Tahoma"/>
          <w:sz w:val="20"/>
          <w:szCs w:val="20"/>
        </w:rPr>
        <w:t>e</w:t>
      </w:r>
      <w:r w:rsidRPr="00B44081">
        <w:rPr>
          <w:rFonts w:ascii="Tahoma" w:hAnsi="Tahoma" w:cs="Tahoma"/>
          <w:sz w:val="20"/>
          <w:szCs w:val="20"/>
        </w:rPr>
        <w:t xml:space="preserve"> personal care and hygiene needs such as toileting and nappy changing. </w:t>
      </w:r>
    </w:p>
    <w:p w14:paraId="713E3A60" w14:textId="77777777" w:rsidR="008C0107" w:rsidRPr="00B44081" w:rsidRDefault="008C0107" w:rsidP="007F4F46">
      <w:pPr>
        <w:pStyle w:val="NormalWeb"/>
        <w:jc w:val="both"/>
        <w:rPr>
          <w:rFonts w:ascii="Tahoma" w:hAnsi="Tahoma" w:cs="Tahoma"/>
          <w:color w:val="000000"/>
          <w:sz w:val="20"/>
          <w:szCs w:val="20"/>
        </w:rPr>
      </w:pPr>
      <w:r w:rsidRPr="00B44081">
        <w:rPr>
          <w:rFonts w:ascii="Tahoma" w:hAnsi="Tahoma" w:cs="Tahoma"/>
          <w:color w:val="000000"/>
          <w:sz w:val="20"/>
          <w:szCs w:val="20"/>
        </w:rPr>
        <w:t>Via your excellent interpersonal skills</w:t>
      </w:r>
      <w:r w:rsidR="000154E6" w:rsidRPr="00B44081">
        <w:rPr>
          <w:rFonts w:ascii="Tahoma" w:hAnsi="Tahoma" w:cs="Tahoma"/>
          <w:color w:val="000000"/>
          <w:sz w:val="20"/>
          <w:szCs w:val="20"/>
        </w:rPr>
        <w:t>,</w:t>
      </w:r>
      <w:r w:rsidRPr="00B44081">
        <w:rPr>
          <w:rFonts w:ascii="Tahoma" w:hAnsi="Tahoma" w:cs="Tahoma"/>
          <w:color w:val="000000"/>
          <w:sz w:val="20"/>
          <w:szCs w:val="20"/>
        </w:rPr>
        <w:t xml:space="preserve"> you will have the opportunity to make judgements on the attainment and progress of our students and be able to help them celebrate success. </w:t>
      </w:r>
    </w:p>
    <w:p w14:paraId="7B5270CE" w14:textId="77777777" w:rsidR="009036E3" w:rsidRDefault="00C86F6C" w:rsidP="007F4F46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B44081">
        <w:rPr>
          <w:rFonts w:ascii="Tahoma" w:hAnsi="Tahoma" w:cs="Tahoma"/>
          <w:color w:val="000000"/>
          <w:sz w:val="20"/>
          <w:szCs w:val="20"/>
        </w:rPr>
        <w:t>Y</w:t>
      </w:r>
      <w:r w:rsidR="00ED41E7" w:rsidRPr="00B44081">
        <w:rPr>
          <w:rFonts w:ascii="Tahoma" w:hAnsi="Tahoma" w:cs="Tahoma"/>
          <w:color w:val="000000"/>
          <w:sz w:val="20"/>
          <w:szCs w:val="20"/>
        </w:rPr>
        <w:t>ou w</w:t>
      </w:r>
      <w:r w:rsidRPr="00B44081">
        <w:rPr>
          <w:rFonts w:ascii="Tahoma" w:hAnsi="Tahoma" w:cs="Tahoma"/>
          <w:color w:val="000000"/>
          <w:sz w:val="20"/>
          <w:szCs w:val="20"/>
        </w:rPr>
        <w:t>ill</w:t>
      </w:r>
      <w:r w:rsidR="00ED41E7" w:rsidRPr="00B44081">
        <w:rPr>
          <w:rFonts w:ascii="Tahoma" w:hAnsi="Tahoma" w:cs="Tahoma"/>
          <w:color w:val="000000"/>
          <w:sz w:val="20"/>
          <w:szCs w:val="20"/>
        </w:rPr>
        <w:t xml:space="preserve"> be working as part of a team supporting whole class lessons, group work and working one to one with pupils.  You will be part of a committed staff team who are motivated every day by improving the life chances of our </w:t>
      </w:r>
      <w:r w:rsidR="000154E6" w:rsidRPr="00B44081">
        <w:rPr>
          <w:rFonts w:ascii="Tahoma" w:hAnsi="Tahoma" w:cs="Tahoma"/>
          <w:color w:val="000000"/>
          <w:sz w:val="20"/>
          <w:szCs w:val="20"/>
        </w:rPr>
        <w:t>children and young people</w:t>
      </w:r>
      <w:r w:rsidR="00ED41E7" w:rsidRPr="00B44081">
        <w:rPr>
          <w:rFonts w:ascii="Tahoma" w:hAnsi="Tahoma" w:cs="Tahoma"/>
          <w:color w:val="000000"/>
          <w:sz w:val="20"/>
          <w:szCs w:val="20"/>
        </w:rPr>
        <w:t>.</w:t>
      </w:r>
      <w:r w:rsidR="00ED41E7" w:rsidRPr="00C44617">
        <w:rPr>
          <w:rFonts w:ascii="Tahoma" w:hAnsi="Tahoma" w:cs="Tahoma"/>
          <w:sz w:val="20"/>
          <w:szCs w:val="20"/>
        </w:rPr>
        <w:t xml:space="preserve">   </w:t>
      </w:r>
    </w:p>
    <w:p w14:paraId="24BE7976" w14:textId="77777777" w:rsidR="00B44081" w:rsidRDefault="00B44081" w:rsidP="007F4F46">
      <w:pPr>
        <w:pStyle w:val="NormalWeb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The Role</w:t>
      </w:r>
    </w:p>
    <w:p w14:paraId="3A4669A0" w14:textId="77777777" w:rsidR="00B44081" w:rsidRDefault="00B44081" w:rsidP="007F4F46">
      <w:pPr>
        <w:pStyle w:val="NormalWeb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Key focus areas:</w:t>
      </w:r>
    </w:p>
    <w:p w14:paraId="3A4EFD16" w14:textId="77777777" w:rsidR="00B44081" w:rsidRPr="00B44081" w:rsidRDefault="00B44081" w:rsidP="007F4F46">
      <w:pPr>
        <w:pStyle w:val="NormalWeb"/>
        <w:numPr>
          <w:ilvl w:val="0"/>
          <w:numId w:val="24"/>
        </w:numPr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Responding to behaviour incidents via the ‘On Call’ system</w:t>
      </w:r>
    </w:p>
    <w:p w14:paraId="0350064B" w14:textId="77777777" w:rsidR="00B44081" w:rsidRPr="00B44081" w:rsidRDefault="00B44081" w:rsidP="007F4F46">
      <w:pPr>
        <w:pStyle w:val="NormalWeb"/>
        <w:numPr>
          <w:ilvl w:val="0"/>
          <w:numId w:val="24"/>
        </w:numPr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Supporting students in crisis</w:t>
      </w:r>
    </w:p>
    <w:p w14:paraId="300E21CC" w14:textId="77777777" w:rsidR="00B44081" w:rsidRPr="00B44081" w:rsidRDefault="00B44081" w:rsidP="007F4F46">
      <w:pPr>
        <w:pStyle w:val="NormalWeb"/>
        <w:numPr>
          <w:ilvl w:val="0"/>
          <w:numId w:val="24"/>
        </w:numPr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Leading debriefs and reflective practice</w:t>
      </w:r>
    </w:p>
    <w:p w14:paraId="29334B95" w14:textId="77777777" w:rsidR="00B44081" w:rsidRPr="00B44081" w:rsidRDefault="00B44081" w:rsidP="007F4F46">
      <w:pPr>
        <w:pStyle w:val="NormalWeb"/>
        <w:numPr>
          <w:ilvl w:val="0"/>
          <w:numId w:val="24"/>
        </w:numPr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Coaching and upskilling staff</w:t>
      </w:r>
    </w:p>
    <w:p w14:paraId="2FE74DA6" w14:textId="77777777" w:rsidR="00B44081" w:rsidRPr="00B44081" w:rsidRDefault="00B44081" w:rsidP="007F4F46">
      <w:pPr>
        <w:pStyle w:val="NormalWeb"/>
        <w:numPr>
          <w:ilvl w:val="0"/>
          <w:numId w:val="24"/>
        </w:numPr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Contributing to behaviour strategy and data analysis</w:t>
      </w:r>
    </w:p>
    <w:p w14:paraId="579AADD3" w14:textId="77777777" w:rsidR="00B44081" w:rsidRPr="00B44081" w:rsidRDefault="00B44081" w:rsidP="007F4F46">
      <w:pPr>
        <w:pStyle w:val="NormalWeb"/>
        <w:numPr>
          <w:ilvl w:val="0"/>
          <w:numId w:val="24"/>
        </w:numPr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Promoting positive, trauma-informed approaches.</w:t>
      </w:r>
    </w:p>
    <w:p w14:paraId="640B4D4B" w14:textId="77777777" w:rsidR="00B44081" w:rsidRDefault="00B44081" w:rsidP="007F4F46">
      <w:pPr>
        <w:pStyle w:val="NormalWeb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Key Responsibilities:</w:t>
      </w:r>
    </w:p>
    <w:p w14:paraId="20A127B1" w14:textId="77777777" w:rsidR="00B44081" w:rsidRDefault="00B44081" w:rsidP="007F4F46">
      <w:pPr>
        <w:pStyle w:val="NormalWeb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Respond to incidents and support de-escalation.</w:t>
      </w:r>
    </w:p>
    <w:p w14:paraId="617C64ED" w14:textId="77777777" w:rsidR="00B44081" w:rsidRDefault="00B44081" w:rsidP="007F4F46">
      <w:pPr>
        <w:pStyle w:val="NormalWeb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Work directly with students and support regulation.</w:t>
      </w:r>
    </w:p>
    <w:p w14:paraId="7C38B7B4" w14:textId="77777777" w:rsidR="00B44081" w:rsidRDefault="00B44081" w:rsidP="007F4F46">
      <w:pPr>
        <w:pStyle w:val="NormalWeb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Support tutor teams with behaviour strategies.</w:t>
      </w:r>
    </w:p>
    <w:p w14:paraId="26EC6BE7" w14:textId="77777777" w:rsidR="00B44081" w:rsidRDefault="00B44081" w:rsidP="007F4F46">
      <w:pPr>
        <w:pStyle w:val="NormalWeb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Maintain and review ISPs and Risk Assessments.</w:t>
      </w:r>
    </w:p>
    <w:p w14:paraId="56F44BF7" w14:textId="77777777" w:rsidR="00B44081" w:rsidRDefault="00B44081" w:rsidP="007F4F46">
      <w:pPr>
        <w:pStyle w:val="NormalWeb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Lead debriefs and reflective discussions.</w:t>
      </w:r>
    </w:p>
    <w:p w14:paraId="751334C5" w14:textId="77777777" w:rsidR="00B44081" w:rsidRDefault="00B44081" w:rsidP="007F4F46">
      <w:pPr>
        <w:pStyle w:val="NormalWeb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Deliver and contribute to CPD</w:t>
      </w:r>
    </w:p>
    <w:p w14:paraId="7CDC54EF" w14:textId="77777777" w:rsidR="00B44081" w:rsidRDefault="00B44081" w:rsidP="007F4F46">
      <w:pPr>
        <w:pStyle w:val="NormalWeb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Collaborate with families, staff and external agencies.</w:t>
      </w:r>
    </w:p>
    <w:p w14:paraId="2BB36044" w14:textId="77777777" w:rsidR="00B44081" w:rsidRDefault="00B44081" w:rsidP="007F4F46">
      <w:pPr>
        <w:pStyle w:val="NormalWeb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Record and analyse behaviour data.</w:t>
      </w:r>
    </w:p>
    <w:p w14:paraId="1B80EBE5" w14:textId="77777777" w:rsidR="00B44081" w:rsidRDefault="00B44081" w:rsidP="007F4F46">
      <w:pPr>
        <w:pStyle w:val="NormalWeb"/>
        <w:numPr>
          <w:ilvl w:val="0"/>
          <w:numId w:val="25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Promote safeguarding and wellbeing across school</w:t>
      </w:r>
    </w:p>
    <w:p w14:paraId="3BE665D7" w14:textId="77777777" w:rsidR="00EA4254" w:rsidRDefault="00EA4254" w:rsidP="007F4F46">
      <w:pPr>
        <w:pStyle w:val="NormalWeb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Person Specification</w:t>
      </w:r>
    </w:p>
    <w:p w14:paraId="10DDC50C" w14:textId="77777777" w:rsidR="00EA4254" w:rsidRDefault="00EA4254" w:rsidP="007F4F46">
      <w:pPr>
        <w:pStyle w:val="NormalWeb"/>
        <w:numPr>
          <w:ilvl w:val="0"/>
          <w:numId w:val="26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Understands that all behaviour is communication.</w:t>
      </w:r>
    </w:p>
    <w:p w14:paraId="26DD0BF7" w14:textId="77777777" w:rsidR="00EA4254" w:rsidRDefault="00EA4254" w:rsidP="007F4F46">
      <w:pPr>
        <w:pStyle w:val="NormalWeb"/>
        <w:numPr>
          <w:ilvl w:val="0"/>
          <w:numId w:val="26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Has experience supporting students with autism and SEMH needs.</w:t>
      </w:r>
    </w:p>
    <w:p w14:paraId="0920DBD3" w14:textId="77777777" w:rsidR="00EA4254" w:rsidRDefault="00EA4254" w:rsidP="007F4F46">
      <w:pPr>
        <w:pStyle w:val="NormalWeb"/>
        <w:numPr>
          <w:ilvl w:val="0"/>
          <w:numId w:val="26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Has strong interpersonal and communication skills</w:t>
      </w:r>
    </w:p>
    <w:p w14:paraId="4C9DE001" w14:textId="77777777" w:rsidR="00EA4254" w:rsidRDefault="00EA4254" w:rsidP="007F4F46">
      <w:pPr>
        <w:pStyle w:val="NormalWeb"/>
        <w:numPr>
          <w:ilvl w:val="0"/>
          <w:numId w:val="26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Is confident in high-pressure situations</w:t>
      </w:r>
    </w:p>
    <w:p w14:paraId="5FA76299" w14:textId="77777777" w:rsidR="00EA4254" w:rsidRDefault="00EA4254" w:rsidP="007F4F46">
      <w:pPr>
        <w:pStyle w:val="NormalWeb"/>
        <w:numPr>
          <w:ilvl w:val="0"/>
          <w:numId w:val="26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Holds Team Teach training.</w:t>
      </w:r>
    </w:p>
    <w:p w14:paraId="337E786D" w14:textId="77777777" w:rsidR="00EA4254" w:rsidRDefault="00EA4254" w:rsidP="007F4F46">
      <w:pPr>
        <w:pStyle w:val="NormalWeb"/>
        <w:numPr>
          <w:ilvl w:val="0"/>
          <w:numId w:val="26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Can challenge and support colleagues constructively</w:t>
      </w:r>
    </w:p>
    <w:p w14:paraId="15DEB635" w14:textId="77777777" w:rsidR="00EA4254" w:rsidRDefault="00EA4254" w:rsidP="007F4F46">
      <w:pPr>
        <w:pStyle w:val="NormalWeb"/>
        <w:numPr>
          <w:ilvl w:val="0"/>
          <w:numId w:val="26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Is trauma-informed and values unconditional positive regard</w:t>
      </w:r>
    </w:p>
    <w:p w14:paraId="1C00C31B" w14:textId="77777777" w:rsidR="00EA4254" w:rsidRDefault="00EA4254" w:rsidP="007F4F46">
      <w:pPr>
        <w:pStyle w:val="NormalWeb"/>
        <w:numPr>
          <w:ilvl w:val="0"/>
          <w:numId w:val="26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Has good IT and written skills.</w:t>
      </w:r>
    </w:p>
    <w:p w14:paraId="6449B0F5" w14:textId="77777777" w:rsidR="00EA4254" w:rsidRDefault="00EA4254" w:rsidP="007F4F46">
      <w:pPr>
        <w:pStyle w:val="NormalWeb"/>
        <w:numPr>
          <w:ilvl w:val="0"/>
          <w:numId w:val="26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Is committed to safeguarding and inclusion</w:t>
      </w:r>
    </w:p>
    <w:p w14:paraId="7A169226" w14:textId="77777777" w:rsidR="00EA4254" w:rsidRDefault="00EA4254" w:rsidP="007F4F46">
      <w:pPr>
        <w:pStyle w:val="NormalWeb"/>
        <w:numPr>
          <w:ilvl w:val="0"/>
          <w:numId w:val="26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Thrives as a member of a hardworking, fast paced and reliable team.</w:t>
      </w:r>
    </w:p>
    <w:p w14:paraId="4EF1B244" w14:textId="77777777" w:rsidR="00EA4254" w:rsidRDefault="00EA4254" w:rsidP="007F4F46">
      <w:pPr>
        <w:pStyle w:val="NormalWeb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950BB4A" w14:textId="77777777" w:rsidR="00EA4254" w:rsidRDefault="00EA4254" w:rsidP="007F4F46">
      <w:pPr>
        <w:pStyle w:val="NormalWeb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92DBE88" w14:textId="77777777" w:rsidR="00EA4254" w:rsidRDefault="00EA4254" w:rsidP="007F4F46">
      <w:pPr>
        <w:pStyle w:val="NormalWeb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AF3272C" w14:textId="77777777" w:rsidR="00EA4254" w:rsidRDefault="00EA4254" w:rsidP="007F4F46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What we offer</w:t>
      </w:r>
    </w:p>
    <w:p w14:paraId="2D328C91" w14:textId="77777777" w:rsidR="00EA4254" w:rsidRDefault="00EA4254" w:rsidP="007F4F46">
      <w:pPr>
        <w:pStyle w:val="Default"/>
        <w:jc w:val="both"/>
        <w:rPr>
          <w:b/>
          <w:sz w:val="20"/>
          <w:szCs w:val="20"/>
        </w:rPr>
      </w:pPr>
    </w:p>
    <w:p w14:paraId="07475864" w14:textId="77777777" w:rsidR="00EA4254" w:rsidRDefault="00EA4254" w:rsidP="007F4F46">
      <w:pPr>
        <w:pStyle w:val="Default"/>
        <w:numPr>
          <w:ilvl w:val="0"/>
          <w:numId w:val="27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welcoming and reflective team culture</w:t>
      </w:r>
    </w:p>
    <w:p w14:paraId="5716B344" w14:textId="77777777" w:rsidR="00EA4254" w:rsidRDefault="00EA4254" w:rsidP="007F4F46">
      <w:pPr>
        <w:pStyle w:val="Default"/>
        <w:numPr>
          <w:ilvl w:val="0"/>
          <w:numId w:val="27"/>
        </w:numPr>
        <w:jc w:val="both"/>
        <w:rPr>
          <w:sz w:val="20"/>
          <w:szCs w:val="20"/>
        </w:rPr>
      </w:pPr>
      <w:r>
        <w:rPr>
          <w:sz w:val="20"/>
          <w:szCs w:val="20"/>
        </w:rPr>
        <w:t>High-quality professional development</w:t>
      </w:r>
    </w:p>
    <w:p w14:paraId="1CE827B9" w14:textId="77777777" w:rsidR="00EA4254" w:rsidRDefault="00EA4254" w:rsidP="007F4F46">
      <w:pPr>
        <w:pStyle w:val="Default"/>
        <w:numPr>
          <w:ilvl w:val="0"/>
          <w:numId w:val="27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Opportunities for leadership and CPD delivery</w:t>
      </w:r>
    </w:p>
    <w:p w14:paraId="1148ACE4" w14:textId="77777777" w:rsidR="00EA4254" w:rsidRDefault="00EA4254" w:rsidP="007F4F46">
      <w:pPr>
        <w:pStyle w:val="Default"/>
        <w:numPr>
          <w:ilvl w:val="0"/>
          <w:numId w:val="27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commitment to staff wellbeing</w:t>
      </w:r>
    </w:p>
    <w:p w14:paraId="2C1D61A6" w14:textId="77777777" w:rsidR="00EA4254" w:rsidRDefault="00EA4254" w:rsidP="007F4F46">
      <w:pPr>
        <w:pStyle w:val="Default"/>
        <w:numPr>
          <w:ilvl w:val="0"/>
          <w:numId w:val="27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meaningful role where you will make a daily difference.</w:t>
      </w:r>
    </w:p>
    <w:p w14:paraId="7E37E755" w14:textId="77777777" w:rsidR="00EA4254" w:rsidRPr="00EA4254" w:rsidRDefault="00EA4254" w:rsidP="007F4F46">
      <w:pPr>
        <w:pStyle w:val="Defaul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1B29367" w14:textId="77777777" w:rsidR="00D11C19" w:rsidRDefault="00D11C19" w:rsidP="007F4F46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7ACDA311" w14:textId="77777777" w:rsidR="009B246E" w:rsidRDefault="009B246E" w:rsidP="007F4F46">
      <w:pPr>
        <w:pStyle w:val="Default"/>
        <w:jc w:val="both"/>
        <w:rPr>
          <w:b/>
          <w:sz w:val="20"/>
          <w:szCs w:val="20"/>
        </w:rPr>
      </w:pPr>
    </w:p>
    <w:p w14:paraId="3DF5BC69" w14:textId="77777777" w:rsidR="000751ED" w:rsidRDefault="009B246E" w:rsidP="007F4F46">
      <w:pPr>
        <w:pStyle w:val="Default"/>
        <w:jc w:val="both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1749DE17" w14:textId="77777777" w:rsidR="00DB3BB5" w:rsidRPr="00DB3BB5" w:rsidRDefault="00DB3BB5" w:rsidP="007F4F46">
      <w:pPr>
        <w:pStyle w:val="Default"/>
        <w:jc w:val="both"/>
        <w:rPr>
          <w:bCs/>
          <w:i/>
          <w:iCs/>
          <w:sz w:val="20"/>
          <w:szCs w:val="20"/>
        </w:rPr>
      </w:pPr>
    </w:p>
    <w:p w14:paraId="07D9D8F3" w14:textId="77777777" w:rsidR="000751ED" w:rsidRPr="00652DD3" w:rsidRDefault="000751ED" w:rsidP="007F4F46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4B64856B" w14:textId="77777777" w:rsidR="00652DD3" w:rsidRPr="00652DD3" w:rsidRDefault="00652DD3" w:rsidP="007F4F46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6A5F3AFA" w14:textId="77777777" w:rsidR="000751ED" w:rsidRPr="00134EF5" w:rsidRDefault="000751ED" w:rsidP="007F4F46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6266723E" w14:textId="77777777" w:rsidR="000751ED" w:rsidRDefault="000751ED" w:rsidP="007F4F46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0F39A42B" w14:textId="77777777" w:rsidR="0001416A" w:rsidRDefault="0001416A" w:rsidP="007F4F46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315BD1D3" w14:textId="77777777" w:rsidR="00DB3BB5" w:rsidRPr="00C44617" w:rsidRDefault="00DB3BB5" w:rsidP="007F4F46">
      <w:pPr>
        <w:numPr>
          <w:ilvl w:val="0"/>
          <w:numId w:val="23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2A8D5B14" w14:textId="77777777" w:rsidR="000751ED" w:rsidRPr="00134EF5" w:rsidRDefault="00DB3BB5" w:rsidP="007F4F46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0BEBD66D" w14:textId="77777777" w:rsidR="000751ED" w:rsidRDefault="000751ED" w:rsidP="007F4F46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718DC400" w14:textId="77777777" w:rsidR="00C16C62" w:rsidRPr="00C16C62" w:rsidRDefault="00C16C62" w:rsidP="007F4F46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66A51AE0" w14:textId="77777777" w:rsidR="000751ED" w:rsidRPr="00134EF5" w:rsidRDefault="000751ED" w:rsidP="007F4F46">
      <w:pPr>
        <w:pStyle w:val="Default"/>
        <w:numPr>
          <w:ilvl w:val="0"/>
          <w:numId w:val="23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6704EC59" w14:textId="77777777" w:rsidR="000751ED" w:rsidRPr="000751ED" w:rsidRDefault="000751ED" w:rsidP="007F4F46">
      <w:pPr>
        <w:spacing w:after="0" w:line="240" w:lineRule="auto"/>
        <w:jc w:val="both"/>
        <w:rPr>
          <w:rFonts w:cs="Tahoma"/>
          <w:sz w:val="20"/>
          <w:szCs w:val="20"/>
        </w:rPr>
      </w:pPr>
    </w:p>
    <w:p w14:paraId="42EBFE87" w14:textId="77777777" w:rsidR="00E17679" w:rsidRDefault="00E17679" w:rsidP="007F4F46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729065F8" w14:textId="77777777" w:rsidR="00E17679" w:rsidRPr="00FD3675" w:rsidRDefault="00E17679" w:rsidP="007F4F46">
      <w:pPr>
        <w:pStyle w:val="Default"/>
        <w:jc w:val="both"/>
        <w:rPr>
          <w:b/>
          <w:sz w:val="20"/>
          <w:szCs w:val="20"/>
        </w:rPr>
      </w:pPr>
    </w:p>
    <w:p w14:paraId="28A4CEA3" w14:textId="77777777" w:rsidR="00E17679" w:rsidRDefault="00E17679" w:rsidP="007F4F46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please contact </w:t>
      </w:r>
      <w:hyperlink r:id="rId11" w:history="1">
        <w:r w:rsidR="00EA4254" w:rsidRPr="001B6A3D">
          <w:rPr>
            <w:rStyle w:val="Hyperlink"/>
            <w:sz w:val="20"/>
            <w:szCs w:val="20"/>
          </w:rPr>
          <w:t>recruitment@bentsgreen.sheffield.sch.uk</w:t>
        </w:r>
      </w:hyperlink>
    </w:p>
    <w:p w14:paraId="5597FA49" w14:textId="77777777" w:rsidR="00EA4254" w:rsidRPr="00C44617" w:rsidRDefault="00EA4254" w:rsidP="007F4F46">
      <w:pPr>
        <w:pStyle w:val="Default"/>
        <w:jc w:val="both"/>
        <w:rPr>
          <w:sz w:val="20"/>
          <w:szCs w:val="20"/>
          <w:highlight w:val="yellow"/>
        </w:rPr>
      </w:pPr>
    </w:p>
    <w:p w14:paraId="4269AFC4" w14:textId="77777777" w:rsidR="00E17679" w:rsidRDefault="00E17679" w:rsidP="007F4F46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hyperlink r:id="rId12" w:history="1">
        <w:r w:rsidR="00EA4254" w:rsidRPr="001B6A3D">
          <w:rPr>
            <w:rStyle w:val="Hyperlink"/>
            <w:sz w:val="20"/>
            <w:szCs w:val="20"/>
          </w:rPr>
          <w:t>recruitment@bentsgreen.sheffield.sch.uk</w:t>
        </w:r>
      </w:hyperlink>
    </w:p>
    <w:p w14:paraId="6B88C599" w14:textId="77777777" w:rsidR="00E17679" w:rsidRPr="00C44617" w:rsidRDefault="00E17679" w:rsidP="007F4F46">
      <w:pPr>
        <w:pStyle w:val="Default"/>
        <w:jc w:val="both"/>
        <w:rPr>
          <w:color w:val="0000FF"/>
          <w:sz w:val="20"/>
          <w:szCs w:val="20"/>
        </w:rPr>
      </w:pPr>
    </w:p>
    <w:p w14:paraId="79115EC9" w14:textId="77777777" w:rsidR="00E17679" w:rsidRPr="00C44617" w:rsidRDefault="00E17679" w:rsidP="007F4F46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 w:rsidR="000348D6"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2A6E4DEA" w14:textId="77777777" w:rsidR="00E17679" w:rsidRPr="00C44617" w:rsidRDefault="00E17679" w:rsidP="007F4F46">
      <w:pPr>
        <w:pStyle w:val="Default"/>
        <w:jc w:val="both"/>
        <w:rPr>
          <w:sz w:val="20"/>
          <w:szCs w:val="20"/>
        </w:rPr>
      </w:pPr>
    </w:p>
    <w:p w14:paraId="64AFDE73" w14:textId="77777777" w:rsidR="00E17679" w:rsidRPr="00C44617" w:rsidRDefault="00E17679" w:rsidP="007F4F46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 should we receive a high volume of suitable applications. </w:t>
      </w:r>
    </w:p>
    <w:p w14:paraId="49F5D6D1" w14:textId="77777777" w:rsidR="00FE470C" w:rsidRPr="00C44617" w:rsidRDefault="00FE470C" w:rsidP="007F4F46">
      <w:pPr>
        <w:pStyle w:val="Default"/>
        <w:jc w:val="both"/>
        <w:rPr>
          <w:sz w:val="20"/>
          <w:szCs w:val="20"/>
        </w:rPr>
      </w:pPr>
    </w:p>
    <w:p w14:paraId="773EDF1F" w14:textId="77777777" w:rsidR="00D11C19" w:rsidRPr="00C44617" w:rsidRDefault="00D11C19" w:rsidP="007F4F46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4202A83D" w14:textId="77777777" w:rsidR="00FA7DB0" w:rsidRPr="00C44617" w:rsidRDefault="00FA7DB0" w:rsidP="007F4F46">
      <w:pPr>
        <w:pStyle w:val="Default"/>
        <w:jc w:val="both"/>
        <w:rPr>
          <w:b/>
          <w:sz w:val="20"/>
          <w:szCs w:val="20"/>
        </w:rPr>
      </w:pPr>
    </w:p>
    <w:p w14:paraId="7AFD0F49" w14:textId="77777777" w:rsidR="009036E3" w:rsidRPr="00C44617" w:rsidRDefault="00D11C19" w:rsidP="007F4F46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r w:rsidR="00CC3DAC">
        <w:rPr>
          <w:sz w:val="20"/>
          <w:szCs w:val="20"/>
        </w:rPr>
        <w:t>El Dray</w:t>
      </w:r>
      <w:r w:rsidR="00B346C7">
        <w:rPr>
          <w:sz w:val="20"/>
          <w:szCs w:val="20"/>
        </w:rPr>
        <w:t>son</w:t>
      </w:r>
      <w:r w:rsidR="00CC3DAC">
        <w:rPr>
          <w:sz w:val="20"/>
          <w:szCs w:val="20"/>
        </w:rPr>
        <w:t>, Head of School, Ringinglow Road Site.</w:t>
      </w:r>
      <w:r w:rsidR="00B346C7">
        <w:rPr>
          <w:sz w:val="20"/>
          <w:szCs w:val="20"/>
        </w:rPr>
        <w:t xml:space="preserve"> Telephone 0114 2363545</w:t>
      </w:r>
    </w:p>
    <w:p w14:paraId="59406FA2" w14:textId="77777777" w:rsidR="00D505B9" w:rsidRPr="00C44617" w:rsidRDefault="00D505B9" w:rsidP="007F4F46">
      <w:pPr>
        <w:pStyle w:val="Default"/>
        <w:jc w:val="both"/>
        <w:rPr>
          <w:sz w:val="20"/>
          <w:szCs w:val="20"/>
        </w:rPr>
      </w:pPr>
    </w:p>
    <w:p w14:paraId="18078D78" w14:textId="77777777" w:rsidR="00D505B9" w:rsidRPr="00C44617" w:rsidRDefault="00D505B9" w:rsidP="007F4F46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lastRenderedPageBreak/>
        <w:t xml:space="preserve">Further information can be found </w:t>
      </w:r>
      <w:r w:rsidR="00323475" w:rsidRPr="00C44617">
        <w:rPr>
          <w:sz w:val="20"/>
          <w:szCs w:val="20"/>
        </w:rPr>
        <w:t xml:space="preserve">on </w:t>
      </w:r>
      <w:r w:rsidRPr="00C44617">
        <w:rPr>
          <w:sz w:val="20"/>
          <w:szCs w:val="20"/>
        </w:rPr>
        <w:t>o</w:t>
      </w:r>
      <w:r w:rsidR="00323475" w:rsidRPr="00C44617">
        <w:rPr>
          <w:sz w:val="20"/>
          <w:szCs w:val="20"/>
        </w:rPr>
        <w:t>ur</w:t>
      </w:r>
      <w:r w:rsidRPr="00C44617">
        <w:rPr>
          <w:sz w:val="20"/>
          <w:szCs w:val="20"/>
        </w:rPr>
        <w:t xml:space="preserve"> school website</w:t>
      </w:r>
      <w:r w:rsidR="00342968" w:rsidRPr="00C44617">
        <w:rPr>
          <w:sz w:val="20"/>
          <w:szCs w:val="20"/>
        </w:rPr>
        <w:t xml:space="preserve"> </w:t>
      </w:r>
      <w:r w:rsidR="00CC3DAC">
        <w:rPr>
          <w:sz w:val="20"/>
          <w:szCs w:val="20"/>
        </w:rPr>
        <w:t>www.bentsgreen.co.uk</w:t>
      </w:r>
      <w:r w:rsidR="00342968" w:rsidRPr="00C44617">
        <w:rPr>
          <w:sz w:val="20"/>
          <w:szCs w:val="20"/>
        </w:rPr>
        <w:t xml:space="preserve"> </w:t>
      </w:r>
    </w:p>
    <w:p w14:paraId="74CAF27B" w14:textId="77777777" w:rsidR="00D11C19" w:rsidRPr="00C44617" w:rsidRDefault="00D11C19" w:rsidP="007F4F46">
      <w:pPr>
        <w:pStyle w:val="Default"/>
        <w:jc w:val="both"/>
        <w:rPr>
          <w:sz w:val="20"/>
          <w:szCs w:val="20"/>
        </w:rPr>
      </w:pPr>
    </w:p>
    <w:p w14:paraId="28C55A3D" w14:textId="77777777" w:rsidR="00D11C19" w:rsidRPr="00C44617" w:rsidRDefault="00D11C19" w:rsidP="007F4F46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6238BE2" w14:textId="77777777" w:rsidR="00463084" w:rsidRPr="00C44617" w:rsidRDefault="00463084" w:rsidP="007F4F46">
      <w:pPr>
        <w:pStyle w:val="Default"/>
        <w:jc w:val="both"/>
        <w:rPr>
          <w:b/>
          <w:sz w:val="20"/>
          <w:szCs w:val="20"/>
        </w:rPr>
      </w:pPr>
    </w:p>
    <w:p w14:paraId="0CBA4003" w14:textId="77777777" w:rsidR="00540E76" w:rsidRPr="00C44617" w:rsidRDefault="00540E76" w:rsidP="007F4F46">
      <w:pPr>
        <w:jc w:val="both"/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60365D93" w14:textId="77777777" w:rsidR="00D11C19" w:rsidRPr="00C44617" w:rsidRDefault="00463084" w:rsidP="007F4F46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3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20B0A9DE" w14:textId="77777777" w:rsidR="00DD3B84" w:rsidRDefault="003A12DF" w:rsidP="007F4F46">
      <w:pPr>
        <w:jc w:val="both"/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sectPr w:rsidR="00DD3B84" w:rsidSect="00CF7D72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91169" w14:textId="77777777" w:rsidR="00FD5CEB" w:rsidRDefault="00FD5CEB" w:rsidP="004339D2">
      <w:pPr>
        <w:spacing w:after="0" w:line="240" w:lineRule="auto"/>
      </w:pPr>
      <w:r>
        <w:separator/>
      </w:r>
    </w:p>
  </w:endnote>
  <w:endnote w:type="continuationSeparator" w:id="0">
    <w:p w14:paraId="32EAF970" w14:textId="77777777" w:rsidR="00FD5CEB" w:rsidRDefault="00FD5CEB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Content>
          <w:p w14:paraId="0FB9C5EB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64EA8BF4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8A8C6" w14:textId="77777777" w:rsidR="00FD5CEB" w:rsidRDefault="00FD5CEB" w:rsidP="004339D2">
      <w:pPr>
        <w:spacing w:after="0" w:line="240" w:lineRule="auto"/>
      </w:pPr>
      <w:r>
        <w:separator/>
      </w:r>
    </w:p>
  </w:footnote>
  <w:footnote w:type="continuationSeparator" w:id="0">
    <w:p w14:paraId="5DE8EFDA" w14:textId="77777777" w:rsidR="00FD5CEB" w:rsidRDefault="00FD5CEB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39C6E" w14:textId="77777777" w:rsidR="000C2A65" w:rsidRDefault="00B44081" w:rsidP="000C2A65">
    <w:pPr>
      <w:pStyle w:val="Header"/>
      <w:jc w:val="right"/>
    </w:pPr>
    <w:r>
      <w:rPr>
        <w:rFonts w:cs="Tahoma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4758A70" wp14:editId="2C4C9A45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989965" cy="933340"/>
          <wp:effectExtent l="0" t="0" r="635" b="63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33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D72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11C709A8" wp14:editId="1BCA3B8A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54EDCB" w14:textId="77777777" w:rsidR="00B44081" w:rsidRDefault="00B44081">
    <w:pPr>
      <w:pStyle w:val="Header"/>
    </w:pPr>
  </w:p>
  <w:p w14:paraId="203369AD" w14:textId="77777777" w:rsidR="00B44081" w:rsidRDefault="00B44081">
    <w:pPr>
      <w:pStyle w:val="Header"/>
    </w:pPr>
  </w:p>
  <w:p w14:paraId="6F69DF05" w14:textId="77777777" w:rsidR="00B44081" w:rsidRDefault="00B44081">
    <w:pPr>
      <w:pStyle w:val="Header"/>
    </w:pPr>
  </w:p>
  <w:p w14:paraId="4B9DC677" w14:textId="77777777" w:rsidR="00B44081" w:rsidRDefault="00B44081">
    <w:pPr>
      <w:pStyle w:val="Header"/>
    </w:pPr>
  </w:p>
  <w:p w14:paraId="7ED3A29C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124DA"/>
    <w:multiLevelType w:val="hybridMultilevel"/>
    <w:tmpl w:val="CBE0F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22729"/>
    <w:multiLevelType w:val="hybridMultilevel"/>
    <w:tmpl w:val="FC18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A6CDE"/>
    <w:multiLevelType w:val="hybridMultilevel"/>
    <w:tmpl w:val="A9908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A3441"/>
    <w:multiLevelType w:val="hybridMultilevel"/>
    <w:tmpl w:val="DE342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23981410">
    <w:abstractNumId w:val="1"/>
  </w:num>
  <w:num w:numId="2" w16cid:durableId="233900481">
    <w:abstractNumId w:val="19"/>
  </w:num>
  <w:num w:numId="3" w16cid:durableId="234820138">
    <w:abstractNumId w:val="0"/>
  </w:num>
  <w:num w:numId="4" w16cid:durableId="1803425736">
    <w:abstractNumId w:val="18"/>
  </w:num>
  <w:num w:numId="5" w16cid:durableId="1185048787">
    <w:abstractNumId w:val="22"/>
  </w:num>
  <w:num w:numId="6" w16cid:durableId="1232038311">
    <w:abstractNumId w:val="6"/>
  </w:num>
  <w:num w:numId="7" w16cid:durableId="1409766728">
    <w:abstractNumId w:val="15"/>
  </w:num>
  <w:num w:numId="8" w16cid:durableId="1690335467">
    <w:abstractNumId w:val="21"/>
  </w:num>
  <w:num w:numId="9" w16cid:durableId="856047030">
    <w:abstractNumId w:val="16"/>
  </w:num>
  <w:num w:numId="10" w16cid:durableId="1131368125">
    <w:abstractNumId w:val="11"/>
  </w:num>
  <w:num w:numId="11" w16cid:durableId="1916164673">
    <w:abstractNumId w:val="12"/>
  </w:num>
  <w:num w:numId="12" w16cid:durableId="2044136198">
    <w:abstractNumId w:val="24"/>
  </w:num>
  <w:num w:numId="13" w16cid:durableId="729615092">
    <w:abstractNumId w:val="3"/>
  </w:num>
  <w:num w:numId="14" w16cid:durableId="1932853970">
    <w:abstractNumId w:val="14"/>
  </w:num>
  <w:num w:numId="15" w16cid:durableId="153842713">
    <w:abstractNumId w:val="8"/>
  </w:num>
  <w:num w:numId="16" w16cid:durableId="1813211106">
    <w:abstractNumId w:val="17"/>
  </w:num>
  <w:num w:numId="17" w16cid:durableId="879980203">
    <w:abstractNumId w:val="25"/>
  </w:num>
  <w:num w:numId="18" w16cid:durableId="247731700">
    <w:abstractNumId w:val="7"/>
  </w:num>
  <w:num w:numId="19" w16cid:durableId="2027755138">
    <w:abstractNumId w:val="20"/>
  </w:num>
  <w:num w:numId="20" w16cid:durableId="334647375">
    <w:abstractNumId w:val="2"/>
  </w:num>
  <w:num w:numId="21" w16cid:durableId="1954752227">
    <w:abstractNumId w:val="26"/>
  </w:num>
  <w:num w:numId="22" w16cid:durableId="1626345730">
    <w:abstractNumId w:val="23"/>
  </w:num>
  <w:num w:numId="23" w16cid:durableId="1872717350">
    <w:abstractNumId w:val="9"/>
  </w:num>
  <w:num w:numId="24" w16cid:durableId="1055544419">
    <w:abstractNumId w:val="4"/>
  </w:num>
  <w:num w:numId="25" w16cid:durableId="963657394">
    <w:abstractNumId w:val="10"/>
  </w:num>
  <w:num w:numId="26" w16cid:durableId="1335570743">
    <w:abstractNumId w:val="5"/>
  </w:num>
  <w:num w:numId="27" w16cid:durableId="5954019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348D6"/>
    <w:rsid w:val="0006576C"/>
    <w:rsid w:val="00067ADE"/>
    <w:rsid w:val="000751ED"/>
    <w:rsid w:val="00081FCA"/>
    <w:rsid w:val="00097855"/>
    <w:rsid w:val="000B7144"/>
    <w:rsid w:val="000C0DD1"/>
    <w:rsid w:val="000C2A65"/>
    <w:rsid w:val="000D103D"/>
    <w:rsid w:val="000E12D6"/>
    <w:rsid w:val="000F447B"/>
    <w:rsid w:val="0010269E"/>
    <w:rsid w:val="00110D4B"/>
    <w:rsid w:val="001274C7"/>
    <w:rsid w:val="00137441"/>
    <w:rsid w:val="0014557B"/>
    <w:rsid w:val="0015263E"/>
    <w:rsid w:val="0016338F"/>
    <w:rsid w:val="00176016"/>
    <w:rsid w:val="001A4249"/>
    <w:rsid w:val="001A4A66"/>
    <w:rsid w:val="002045D9"/>
    <w:rsid w:val="002128F4"/>
    <w:rsid w:val="00287C17"/>
    <w:rsid w:val="002C5853"/>
    <w:rsid w:val="002E1D36"/>
    <w:rsid w:val="002E3AC9"/>
    <w:rsid w:val="002F34A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958C9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E0BEE"/>
    <w:rsid w:val="005F6DF8"/>
    <w:rsid w:val="00601C8B"/>
    <w:rsid w:val="0062228E"/>
    <w:rsid w:val="006238A8"/>
    <w:rsid w:val="00625C06"/>
    <w:rsid w:val="0062676C"/>
    <w:rsid w:val="006420C0"/>
    <w:rsid w:val="006473AD"/>
    <w:rsid w:val="00652DD3"/>
    <w:rsid w:val="0066514C"/>
    <w:rsid w:val="00666344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75A13"/>
    <w:rsid w:val="0077643A"/>
    <w:rsid w:val="00784328"/>
    <w:rsid w:val="007A0C58"/>
    <w:rsid w:val="007B2485"/>
    <w:rsid w:val="007B62F6"/>
    <w:rsid w:val="007C6419"/>
    <w:rsid w:val="007F4F46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602C"/>
    <w:rsid w:val="00AA743B"/>
    <w:rsid w:val="00AB2955"/>
    <w:rsid w:val="00AB43C4"/>
    <w:rsid w:val="00AC3AC4"/>
    <w:rsid w:val="00AE61D6"/>
    <w:rsid w:val="00B03EAD"/>
    <w:rsid w:val="00B066FB"/>
    <w:rsid w:val="00B22D1D"/>
    <w:rsid w:val="00B346C7"/>
    <w:rsid w:val="00B35C6B"/>
    <w:rsid w:val="00B44081"/>
    <w:rsid w:val="00B7007A"/>
    <w:rsid w:val="00B777C4"/>
    <w:rsid w:val="00B900CF"/>
    <w:rsid w:val="00B90E3C"/>
    <w:rsid w:val="00B92BB3"/>
    <w:rsid w:val="00BB1A19"/>
    <w:rsid w:val="00BB1C24"/>
    <w:rsid w:val="00BC4B79"/>
    <w:rsid w:val="00BE4546"/>
    <w:rsid w:val="00BF083F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14CB"/>
    <w:rsid w:val="00C947CC"/>
    <w:rsid w:val="00CA18BA"/>
    <w:rsid w:val="00CB1642"/>
    <w:rsid w:val="00CB1E53"/>
    <w:rsid w:val="00CC3DAC"/>
    <w:rsid w:val="00CE1DE3"/>
    <w:rsid w:val="00CE3406"/>
    <w:rsid w:val="00CF15CA"/>
    <w:rsid w:val="00CF7D72"/>
    <w:rsid w:val="00D11C19"/>
    <w:rsid w:val="00D24FCF"/>
    <w:rsid w:val="00D505B9"/>
    <w:rsid w:val="00D53A1D"/>
    <w:rsid w:val="00D5515E"/>
    <w:rsid w:val="00D60654"/>
    <w:rsid w:val="00D61099"/>
    <w:rsid w:val="00D62638"/>
    <w:rsid w:val="00D65C55"/>
    <w:rsid w:val="00D92A94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A4254"/>
    <w:rsid w:val="00EB79D2"/>
    <w:rsid w:val="00ED41E7"/>
    <w:rsid w:val="00ED5CEF"/>
    <w:rsid w:val="00ED66FF"/>
    <w:rsid w:val="00EF7AD3"/>
    <w:rsid w:val="00F20B73"/>
    <w:rsid w:val="00F21ECB"/>
    <w:rsid w:val="00F25C79"/>
    <w:rsid w:val="00F46AE6"/>
    <w:rsid w:val="00F52A4E"/>
    <w:rsid w:val="00F9377E"/>
    <w:rsid w:val="00F944CC"/>
    <w:rsid w:val="00FA7DB0"/>
    <w:rsid w:val="00FD3675"/>
    <w:rsid w:val="00FD5CEB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895CD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disclosure-barring-service-chec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bentsgreen.sheffield.sch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bentsgreen.sheffield.sch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2876EB-A76A-4C10-9488-53132653CB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69</TotalTime>
  <Pages>4</Pages>
  <Words>1146</Words>
  <Characters>6396</Characters>
  <Application>Microsoft Office Word</Application>
  <DocSecurity>0</DocSecurity>
  <Lines>148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Chris Demosthenous</cp:lastModifiedBy>
  <cp:revision>7</cp:revision>
  <cp:lastPrinted>2021-06-03T08:15:00Z</cp:lastPrinted>
  <dcterms:created xsi:type="dcterms:W3CDTF">2025-09-19T07:04:00Z</dcterms:created>
  <dcterms:modified xsi:type="dcterms:W3CDTF">2025-10-07T14:03:00Z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