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27" w14:textId="76E640F2" w:rsidR="00CC0A2C" w:rsidRPr="00C515FA" w:rsidRDefault="00CC0A2C" w:rsidP="00C515FA">
      <w:pPr>
        <w:jc w:val="center"/>
        <w:rPr>
          <w:b/>
          <w:sz w:val="20"/>
          <w:szCs w:val="20"/>
        </w:rPr>
      </w:pPr>
      <w:r w:rsidRPr="00C515FA">
        <w:rPr>
          <w:b/>
          <w:sz w:val="20"/>
          <w:szCs w:val="20"/>
        </w:rPr>
        <w:t>Improve learning for a better future</w:t>
      </w:r>
    </w:p>
    <w:p w14:paraId="199747E5" w14:textId="666D9F93" w:rsidR="00674E69" w:rsidRPr="00674E69" w:rsidRDefault="00674E69" w:rsidP="00674E69">
      <w:pPr>
        <w:tabs>
          <w:tab w:val="left" w:pos="1985"/>
        </w:tabs>
        <w:rPr>
          <w:rFonts w:cs="Tahoma"/>
          <w:b/>
          <w:bCs/>
          <w:color w:val="00B0F0"/>
          <w:sz w:val="20"/>
          <w:szCs w:val="20"/>
        </w:rPr>
      </w:pPr>
      <w:r w:rsidRPr="00674E69">
        <w:rPr>
          <w:rFonts w:cs="Tahoma"/>
          <w:b/>
          <w:bCs/>
          <w:sz w:val="20"/>
          <w:szCs w:val="20"/>
        </w:rPr>
        <w:t>Position:</w:t>
      </w:r>
      <w:r w:rsidRPr="00674E69">
        <w:rPr>
          <w:rFonts w:cs="Tahoma"/>
          <w:sz w:val="20"/>
          <w:szCs w:val="20"/>
        </w:rPr>
        <w:tab/>
      </w:r>
      <w:r w:rsidR="00966356" w:rsidRPr="00674E69">
        <w:rPr>
          <w:rFonts w:cs="Tahoma"/>
          <w:sz w:val="20"/>
          <w:szCs w:val="20"/>
        </w:rPr>
        <w:t>Level 3</w:t>
      </w:r>
      <w:r w:rsidR="00966356" w:rsidRPr="00674E69">
        <w:rPr>
          <w:rFonts w:cs="Tahoma"/>
          <w:b/>
          <w:sz w:val="20"/>
          <w:szCs w:val="20"/>
        </w:rPr>
        <w:t xml:space="preserve"> </w:t>
      </w:r>
      <w:r w:rsidRPr="00674E69">
        <w:rPr>
          <w:rFonts w:cs="Tahoma"/>
          <w:sz w:val="20"/>
          <w:szCs w:val="20"/>
        </w:rPr>
        <w:t xml:space="preserve">Intervention Team Teaching Assistant  </w:t>
      </w:r>
      <w:r w:rsidRPr="00674E69">
        <w:rPr>
          <w:rFonts w:cs="Tahoma"/>
          <w:b/>
          <w:bCs/>
          <w:color w:val="00B0F0"/>
          <w:sz w:val="20"/>
          <w:szCs w:val="20"/>
        </w:rPr>
        <w:t xml:space="preserve"> </w:t>
      </w:r>
    </w:p>
    <w:p w14:paraId="5BADE791" w14:textId="05C9043D" w:rsidR="00674E69" w:rsidRPr="00674E69" w:rsidRDefault="00674E69" w:rsidP="00A83A83">
      <w:pPr>
        <w:tabs>
          <w:tab w:val="left" w:pos="1985"/>
        </w:tabs>
        <w:ind w:left="1965" w:hanging="1965"/>
        <w:rPr>
          <w:rFonts w:cs="Tahoma"/>
          <w:b/>
          <w:sz w:val="20"/>
          <w:szCs w:val="20"/>
        </w:rPr>
      </w:pPr>
      <w:r w:rsidRPr="00674E69">
        <w:rPr>
          <w:rFonts w:cs="Tahoma"/>
          <w:b/>
          <w:sz w:val="20"/>
          <w:szCs w:val="20"/>
        </w:rPr>
        <w:t xml:space="preserve">Salary: </w:t>
      </w:r>
      <w:r w:rsidRPr="00674E69">
        <w:rPr>
          <w:rFonts w:cs="Tahoma"/>
          <w:b/>
          <w:sz w:val="20"/>
          <w:szCs w:val="20"/>
        </w:rPr>
        <w:tab/>
      </w:r>
      <w:bookmarkStart w:id="0" w:name="_Hlk138681895"/>
      <w:r w:rsidRPr="00674E69">
        <w:rPr>
          <w:rFonts w:cs="Tahoma"/>
          <w:sz w:val="20"/>
          <w:szCs w:val="20"/>
        </w:rPr>
        <w:t xml:space="preserve">NJC 15-20 </w:t>
      </w:r>
      <w:r w:rsidR="00966356">
        <w:rPr>
          <w:rFonts w:cs="Tahoma"/>
          <w:sz w:val="20"/>
          <w:szCs w:val="20"/>
        </w:rPr>
        <w:t>(</w:t>
      </w:r>
      <w:r w:rsidR="002739AD">
        <w:rPr>
          <w:rFonts w:cs="Tahoma"/>
          <w:sz w:val="20"/>
          <w:szCs w:val="20"/>
        </w:rPr>
        <w:t>£30,024 - £32,597 FTE) 32.5 hours a week</w:t>
      </w:r>
      <w:r w:rsidR="006909DA">
        <w:rPr>
          <w:rFonts w:cs="Tahoma"/>
          <w:sz w:val="20"/>
          <w:szCs w:val="20"/>
        </w:rPr>
        <w:t xml:space="preserve">. </w:t>
      </w:r>
      <w:r w:rsidR="00A83A83" w:rsidRPr="00C515FA">
        <w:rPr>
          <w:bCs/>
          <w:sz w:val="20"/>
          <w:szCs w:val="20"/>
        </w:rPr>
        <w:t xml:space="preserve">Actual Salary </w:t>
      </w:r>
      <w:r w:rsidR="00DC4647" w:rsidRPr="00DC4647">
        <w:rPr>
          <w:bCs/>
          <w:sz w:val="20"/>
          <w:szCs w:val="20"/>
        </w:rPr>
        <w:t xml:space="preserve">£23,126 - £25,108 </w:t>
      </w:r>
      <w:r w:rsidR="00A83A83" w:rsidRPr="4E8CC17D">
        <w:rPr>
          <w:sz w:val="20"/>
          <w:szCs w:val="20"/>
        </w:rPr>
        <w:t>(Inclusive of the provisional 3.2% cost of living pay award)</w:t>
      </w:r>
    </w:p>
    <w:bookmarkEnd w:id="0"/>
    <w:p w14:paraId="39999B8A" w14:textId="77777777" w:rsidR="00674E69" w:rsidRPr="00674E69" w:rsidRDefault="00674E69" w:rsidP="00674E69">
      <w:pPr>
        <w:tabs>
          <w:tab w:val="left" w:pos="1985"/>
        </w:tabs>
        <w:rPr>
          <w:rFonts w:cs="Tahoma"/>
          <w:b/>
          <w:sz w:val="20"/>
          <w:szCs w:val="20"/>
        </w:rPr>
      </w:pPr>
      <w:r w:rsidRPr="00674E69">
        <w:rPr>
          <w:rFonts w:cs="Tahoma"/>
          <w:b/>
          <w:sz w:val="20"/>
          <w:szCs w:val="20"/>
        </w:rPr>
        <w:t xml:space="preserve">Location: </w:t>
      </w:r>
      <w:r w:rsidRPr="00674E69">
        <w:rPr>
          <w:rFonts w:cs="Tahoma"/>
          <w:b/>
          <w:sz w:val="20"/>
          <w:szCs w:val="20"/>
        </w:rPr>
        <w:tab/>
      </w:r>
      <w:r w:rsidRPr="00674E69">
        <w:rPr>
          <w:rFonts w:cs="Tahoma"/>
          <w:sz w:val="20"/>
          <w:szCs w:val="20"/>
        </w:rPr>
        <w:t>Lotus Academy, Lindsay Road, Sheffield, S5 7WE</w:t>
      </w:r>
      <w:r w:rsidRPr="00674E69">
        <w:rPr>
          <w:rFonts w:cs="Tahoma"/>
          <w:b/>
          <w:sz w:val="20"/>
          <w:szCs w:val="20"/>
        </w:rPr>
        <w:tab/>
      </w:r>
    </w:p>
    <w:p w14:paraId="54F0CC42" w14:textId="77777777" w:rsidR="00674E69" w:rsidRPr="00674E69" w:rsidRDefault="00674E69" w:rsidP="00674E69">
      <w:pPr>
        <w:tabs>
          <w:tab w:val="left" w:pos="1985"/>
        </w:tabs>
        <w:rPr>
          <w:rFonts w:cs="Tahoma"/>
          <w:b/>
          <w:sz w:val="20"/>
          <w:szCs w:val="20"/>
        </w:rPr>
      </w:pPr>
      <w:r w:rsidRPr="00674E69">
        <w:rPr>
          <w:rFonts w:cs="Tahoma"/>
          <w:b/>
          <w:sz w:val="20"/>
          <w:szCs w:val="20"/>
        </w:rPr>
        <w:t>Start Date:</w:t>
      </w:r>
      <w:r w:rsidRPr="00674E69">
        <w:rPr>
          <w:rFonts w:cs="Tahoma"/>
          <w:b/>
          <w:sz w:val="20"/>
          <w:szCs w:val="20"/>
        </w:rPr>
        <w:tab/>
      </w:r>
      <w:r w:rsidRPr="00674E69">
        <w:rPr>
          <w:rFonts w:cs="Tahoma"/>
          <w:sz w:val="20"/>
          <w:szCs w:val="20"/>
        </w:rPr>
        <w:t>1</w:t>
      </w:r>
      <w:r w:rsidRPr="00674E69">
        <w:rPr>
          <w:rFonts w:cs="Tahoma"/>
          <w:sz w:val="20"/>
          <w:szCs w:val="20"/>
          <w:vertAlign w:val="superscript"/>
        </w:rPr>
        <w:t>st</w:t>
      </w:r>
      <w:r w:rsidRPr="00674E69">
        <w:rPr>
          <w:rFonts w:cs="Tahoma"/>
          <w:sz w:val="20"/>
          <w:szCs w:val="20"/>
        </w:rPr>
        <w:t xml:space="preserve"> November 2025</w:t>
      </w:r>
    </w:p>
    <w:p w14:paraId="34D8D2A0" w14:textId="77777777" w:rsidR="00674E69" w:rsidRPr="00674E69" w:rsidRDefault="00674E69" w:rsidP="00674E69">
      <w:pPr>
        <w:tabs>
          <w:tab w:val="left" w:pos="1985"/>
        </w:tabs>
        <w:rPr>
          <w:rFonts w:cs="Tahoma"/>
          <w:b/>
          <w:sz w:val="20"/>
          <w:szCs w:val="20"/>
        </w:rPr>
      </w:pPr>
      <w:r w:rsidRPr="00674E69">
        <w:rPr>
          <w:rFonts w:cs="Tahoma"/>
          <w:b/>
          <w:sz w:val="20"/>
          <w:szCs w:val="20"/>
        </w:rPr>
        <w:t xml:space="preserve">Contract type: </w:t>
      </w:r>
      <w:r w:rsidRPr="00674E69">
        <w:rPr>
          <w:rFonts w:cs="Tahoma"/>
          <w:b/>
          <w:sz w:val="20"/>
          <w:szCs w:val="20"/>
        </w:rPr>
        <w:tab/>
      </w:r>
      <w:bookmarkStart w:id="1" w:name="_Hlk138681874"/>
      <w:r w:rsidRPr="00674E69">
        <w:rPr>
          <w:rFonts w:cs="Tahoma"/>
          <w:sz w:val="20"/>
          <w:szCs w:val="20"/>
        </w:rPr>
        <w:t>Permanent; 32.5 hours per week, term time only</w:t>
      </w:r>
      <w:bookmarkEnd w:id="1"/>
    </w:p>
    <w:p w14:paraId="7D150502" w14:textId="77777777" w:rsidR="00674E69" w:rsidRPr="00674E69" w:rsidRDefault="00674E69" w:rsidP="00674E69">
      <w:pPr>
        <w:tabs>
          <w:tab w:val="left" w:pos="1985"/>
        </w:tabs>
        <w:rPr>
          <w:rFonts w:cs="Tahoma"/>
          <w:sz w:val="20"/>
          <w:szCs w:val="20"/>
        </w:rPr>
      </w:pPr>
      <w:r w:rsidRPr="00674E69">
        <w:rPr>
          <w:rFonts w:cs="Tahoma"/>
          <w:b/>
          <w:sz w:val="20"/>
          <w:szCs w:val="20"/>
        </w:rPr>
        <w:t>Closing date:</w:t>
      </w:r>
      <w:r w:rsidRPr="00674E69">
        <w:rPr>
          <w:rFonts w:cs="Tahoma"/>
          <w:b/>
          <w:sz w:val="20"/>
          <w:szCs w:val="20"/>
        </w:rPr>
        <w:tab/>
        <w:t xml:space="preserve"> Friday 19</w:t>
      </w:r>
      <w:r w:rsidRPr="00674E69">
        <w:rPr>
          <w:rFonts w:cs="Tahoma"/>
          <w:b/>
          <w:sz w:val="20"/>
          <w:szCs w:val="20"/>
          <w:vertAlign w:val="superscript"/>
        </w:rPr>
        <w:t>th</w:t>
      </w:r>
      <w:r w:rsidRPr="00674E69">
        <w:rPr>
          <w:rFonts w:cs="Tahoma"/>
          <w:b/>
          <w:sz w:val="20"/>
          <w:szCs w:val="20"/>
        </w:rPr>
        <w:t xml:space="preserve"> September 2025                  </w:t>
      </w:r>
    </w:p>
    <w:p w14:paraId="2A6E2978" w14:textId="77777777" w:rsidR="00674E69" w:rsidRPr="00674E69" w:rsidRDefault="00674E69" w:rsidP="00674E69">
      <w:pPr>
        <w:tabs>
          <w:tab w:val="left" w:pos="1985"/>
          <w:tab w:val="left" w:pos="2807"/>
        </w:tabs>
        <w:rPr>
          <w:rFonts w:cs="Tahoma"/>
          <w:b/>
          <w:sz w:val="20"/>
          <w:szCs w:val="20"/>
        </w:rPr>
      </w:pPr>
      <w:r w:rsidRPr="00674E69">
        <w:rPr>
          <w:rFonts w:cs="Tahoma"/>
          <w:b/>
          <w:sz w:val="20"/>
          <w:szCs w:val="20"/>
        </w:rPr>
        <w:t>Interview date:       Week Commencing 29</w:t>
      </w:r>
      <w:r w:rsidRPr="00674E69">
        <w:rPr>
          <w:rFonts w:cs="Tahoma"/>
          <w:b/>
          <w:sz w:val="20"/>
          <w:szCs w:val="20"/>
          <w:vertAlign w:val="superscript"/>
        </w:rPr>
        <w:t>th</w:t>
      </w:r>
      <w:r w:rsidRPr="00674E69">
        <w:rPr>
          <w:rFonts w:cs="Tahoma"/>
          <w:b/>
          <w:sz w:val="20"/>
          <w:szCs w:val="20"/>
        </w:rPr>
        <w:t xml:space="preserve"> September 2025</w:t>
      </w:r>
    </w:p>
    <w:p w14:paraId="5C30F482" w14:textId="77777777" w:rsidR="00274143" w:rsidRDefault="00274143" w:rsidP="00274143">
      <w:pPr>
        <w:rPr>
          <w:rFonts w:cs="Tahoma"/>
          <w:b/>
          <w:sz w:val="20"/>
          <w:szCs w:val="20"/>
        </w:rPr>
      </w:pPr>
    </w:p>
    <w:p w14:paraId="52D5405D" w14:textId="277C074E" w:rsidR="00274143" w:rsidRPr="00C44617" w:rsidRDefault="00274143" w:rsidP="00274143">
      <w:pPr>
        <w:rPr>
          <w:rFonts w:cs="Tahoma"/>
          <w:b/>
          <w:sz w:val="20"/>
          <w:szCs w:val="20"/>
        </w:rPr>
      </w:pPr>
      <w:r w:rsidRPr="00C44617">
        <w:rPr>
          <w:rFonts w:cs="Tahoma"/>
          <w:b/>
          <w:sz w:val="20"/>
          <w:szCs w:val="20"/>
        </w:rPr>
        <w:t>About our School</w:t>
      </w:r>
    </w:p>
    <w:p w14:paraId="0A167E23" w14:textId="6E390162" w:rsidR="003825B7" w:rsidRPr="00C515FA" w:rsidRDefault="003409C4" w:rsidP="00C515FA">
      <w:pPr>
        <w:pStyle w:val="NormalWeb"/>
        <w:jc w:val="both"/>
        <w:rPr>
          <w:rFonts w:ascii="Tahoma" w:hAnsi="Tahoma" w:cs="Tahoma"/>
          <w:color w:val="000000"/>
          <w:sz w:val="20"/>
          <w:szCs w:val="20"/>
        </w:rPr>
      </w:pPr>
      <w:r w:rsidRPr="00C515FA">
        <w:rPr>
          <w:rFonts w:ascii="Tahoma" w:hAnsi="Tahoma" w:cs="Tahoma"/>
          <w:color w:val="000000"/>
          <w:sz w:val="20"/>
          <w:szCs w:val="20"/>
        </w:rPr>
        <w:t>Lotus Academy</w:t>
      </w:r>
      <w:r w:rsidR="003825B7" w:rsidRPr="00C515FA">
        <w:rPr>
          <w:rFonts w:ascii="Tahoma" w:hAnsi="Tahoma" w:cs="Tahoma"/>
          <w:color w:val="000000"/>
          <w:sz w:val="20"/>
          <w:szCs w:val="20"/>
        </w:rPr>
        <w:t xml:space="preserve"> </w:t>
      </w:r>
      <w:r w:rsidR="00FE44F7" w:rsidRPr="00C515FA">
        <w:rPr>
          <w:rFonts w:ascii="Tahoma" w:hAnsi="Tahoma" w:cs="Tahoma"/>
          <w:color w:val="000000"/>
          <w:sz w:val="20"/>
          <w:szCs w:val="20"/>
        </w:rPr>
        <w:t>is</w:t>
      </w:r>
      <w:r w:rsidR="005913C4" w:rsidRPr="00C515FA">
        <w:rPr>
          <w:rFonts w:ascii="Tahoma" w:hAnsi="Tahoma" w:cs="Tahoma"/>
          <w:color w:val="000000"/>
          <w:sz w:val="20"/>
          <w:szCs w:val="20"/>
        </w:rPr>
        <w:t xml:space="preserve"> a new school working within Nexus Multi–Academy Trust from September. This is a really exciting time for the school as we continue to improve, all areas of school are making progress and our </w:t>
      </w:r>
      <w:r w:rsidR="00D8150E" w:rsidRPr="00C515FA">
        <w:rPr>
          <w:rFonts w:ascii="Tahoma" w:hAnsi="Tahoma" w:cs="Tahoma"/>
          <w:color w:val="000000"/>
          <w:sz w:val="20"/>
          <w:szCs w:val="20"/>
        </w:rPr>
        <w:t xml:space="preserve">new </w:t>
      </w:r>
      <w:r w:rsidR="005913C4" w:rsidRPr="00C515FA">
        <w:rPr>
          <w:rFonts w:ascii="Tahoma" w:hAnsi="Tahoma" w:cs="Tahoma"/>
          <w:color w:val="000000"/>
          <w:sz w:val="20"/>
          <w:szCs w:val="20"/>
        </w:rPr>
        <w:t xml:space="preserve">curriculum offer </w:t>
      </w:r>
      <w:r w:rsidR="00D8150E" w:rsidRPr="00C515FA">
        <w:rPr>
          <w:rFonts w:ascii="Tahoma" w:hAnsi="Tahoma" w:cs="Tahoma"/>
          <w:color w:val="000000"/>
          <w:sz w:val="20"/>
          <w:szCs w:val="20"/>
        </w:rPr>
        <w:t>will enable our students to access the curriculum in a variety of ways.</w:t>
      </w:r>
      <w:r w:rsidR="005913C4" w:rsidRPr="00C515FA">
        <w:rPr>
          <w:rFonts w:ascii="Tahoma" w:hAnsi="Tahoma" w:cs="Tahoma"/>
          <w:color w:val="000000"/>
          <w:sz w:val="20"/>
          <w:szCs w:val="20"/>
        </w:rPr>
        <w:t xml:space="preserve"> </w:t>
      </w:r>
      <w:r w:rsidR="003825B7" w:rsidRPr="00C515FA">
        <w:rPr>
          <w:rFonts w:ascii="Tahoma" w:hAnsi="Tahoma" w:cs="Tahoma"/>
          <w:color w:val="000000"/>
          <w:sz w:val="20"/>
          <w:szCs w:val="20"/>
        </w:rPr>
        <w:t xml:space="preserve"> </w:t>
      </w:r>
    </w:p>
    <w:p w14:paraId="1BF1B8A5" w14:textId="5670904B" w:rsidR="003825B7" w:rsidRPr="00C515FA" w:rsidRDefault="003825B7" w:rsidP="00C515FA">
      <w:pPr>
        <w:pStyle w:val="NormalWeb"/>
        <w:jc w:val="both"/>
        <w:rPr>
          <w:rFonts w:ascii="Tahoma" w:hAnsi="Tahoma" w:cs="Tahoma"/>
          <w:color w:val="000000"/>
          <w:sz w:val="20"/>
          <w:szCs w:val="20"/>
        </w:rPr>
      </w:pPr>
      <w:r w:rsidRPr="00C515FA">
        <w:rPr>
          <w:rFonts w:ascii="Tahoma" w:hAnsi="Tahoma" w:cs="Tahoma"/>
          <w:color w:val="000000"/>
          <w:sz w:val="20"/>
          <w:szCs w:val="20"/>
        </w:rPr>
        <w:t>Our pupils have a range of complex Social Emotional and Mental Health needs. They enjoy a safe, creative and stimulating school environment with</w:t>
      </w:r>
      <w:r w:rsidR="00D8150E" w:rsidRPr="00C515FA">
        <w:rPr>
          <w:rFonts w:ascii="Tahoma" w:hAnsi="Tahoma" w:cs="Tahoma"/>
          <w:color w:val="000000"/>
          <w:sz w:val="20"/>
          <w:szCs w:val="20"/>
        </w:rPr>
        <w:t xml:space="preserve">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32CFD3B1" w14:textId="2022B597" w:rsidR="003825B7" w:rsidRPr="00C515FA" w:rsidRDefault="003409C4" w:rsidP="00C515FA">
      <w:pPr>
        <w:pStyle w:val="NormalWeb"/>
        <w:jc w:val="both"/>
        <w:rPr>
          <w:rFonts w:ascii="Tahoma" w:hAnsi="Tahoma" w:cs="Tahoma"/>
          <w:color w:val="000000"/>
          <w:sz w:val="20"/>
          <w:szCs w:val="20"/>
        </w:rPr>
      </w:pPr>
      <w:r w:rsidRPr="00C515FA">
        <w:rPr>
          <w:rFonts w:ascii="Tahoma" w:hAnsi="Tahoma" w:cs="Tahoma"/>
          <w:color w:val="000000"/>
          <w:sz w:val="20"/>
          <w:szCs w:val="20"/>
        </w:rPr>
        <w:t>Lotus Academy</w:t>
      </w:r>
      <w:r w:rsidR="003825B7" w:rsidRPr="00C515FA">
        <w:rPr>
          <w:rFonts w:ascii="Tahoma" w:hAnsi="Tahoma" w:cs="Tahoma"/>
          <w:color w:val="000000"/>
          <w:sz w:val="20"/>
          <w:szCs w:val="20"/>
        </w:rPr>
        <w:t xml:space="preserve"> staff share the same commitment to ensuring that all our children achieve their full potential and can support our school values of:</w:t>
      </w:r>
    </w:p>
    <w:p w14:paraId="2CD16E29" w14:textId="34D1FB4E" w:rsidR="003409C4" w:rsidRPr="00C515FA" w:rsidRDefault="00CC0A2C" w:rsidP="00C515FA">
      <w:pPr>
        <w:pStyle w:val="NormalWeb"/>
        <w:jc w:val="both"/>
        <w:rPr>
          <w:rFonts w:ascii="Tahoma" w:hAnsi="Tahoma" w:cs="Tahoma"/>
          <w:b/>
          <w:color w:val="000000"/>
          <w:sz w:val="20"/>
          <w:szCs w:val="20"/>
        </w:rPr>
      </w:pPr>
      <w:r w:rsidRPr="00C515FA">
        <w:rPr>
          <w:rFonts w:ascii="Tahoma" w:hAnsi="Tahoma" w:cs="Tahoma"/>
          <w:b/>
          <w:color w:val="000000"/>
          <w:sz w:val="20"/>
          <w:szCs w:val="20"/>
        </w:rPr>
        <w:t>Enjoyment</w:t>
      </w:r>
    </w:p>
    <w:p w14:paraId="19A21E54" w14:textId="197B6EA4" w:rsidR="003409C4" w:rsidRPr="00C515FA" w:rsidRDefault="00CC0A2C" w:rsidP="00C515FA">
      <w:pPr>
        <w:pStyle w:val="NormalWeb"/>
        <w:jc w:val="both"/>
        <w:rPr>
          <w:rFonts w:ascii="Tahoma" w:hAnsi="Tahoma" w:cs="Tahoma"/>
          <w:b/>
          <w:color w:val="000000"/>
          <w:sz w:val="20"/>
          <w:szCs w:val="20"/>
        </w:rPr>
      </w:pPr>
      <w:r w:rsidRPr="00C515FA">
        <w:rPr>
          <w:rFonts w:ascii="Tahoma" w:hAnsi="Tahoma" w:cs="Tahoma"/>
          <w:b/>
          <w:color w:val="000000"/>
          <w:sz w:val="20"/>
          <w:szCs w:val="20"/>
        </w:rPr>
        <w:t>Empathy</w:t>
      </w:r>
    </w:p>
    <w:p w14:paraId="66F59174" w14:textId="3F9C37E1" w:rsidR="003409C4" w:rsidRPr="00C515FA" w:rsidRDefault="00CC0A2C" w:rsidP="00C515FA">
      <w:pPr>
        <w:pStyle w:val="NormalWeb"/>
        <w:jc w:val="both"/>
        <w:rPr>
          <w:rFonts w:ascii="Tahoma" w:hAnsi="Tahoma" w:cs="Tahoma"/>
          <w:b/>
          <w:color w:val="000000"/>
          <w:sz w:val="20"/>
          <w:szCs w:val="20"/>
        </w:rPr>
      </w:pPr>
      <w:r w:rsidRPr="00C515FA">
        <w:rPr>
          <w:rFonts w:ascii="Tahoma" w:hAnsi="Tahoma" w:cs="Tahoma"/>
          <w:b/>
          <w:color w:val="000000"/>
          <w:sz w:val="20"/>
          <w:szCs w:val="20"/>
        </w:rPr>
        <w:t>Togetherness</w:t>
      </w:r>
    </w:p>
    <w:p w14:paraId="32118A33" w14:textId="688C2355" w:rsidR="00D11C19" w:rsidRPr="00C515FA" w:rsidRDefault="003825B7" w:rsidP="00C515FA">
      <w:pPr>
        <w:pStyle w:val="NormalWeb"/>
        <w:jc w:val="both"/>
        <w:rPr>
          <w:sz w:val="20"/>
          <w:szCs w:val="20"/>
          <w:highlight w:val="yellow"/>
        </w:rPr>
      </w:pPr>
      <w:r w:rsidRPr="00C515FA">
        <w:rPr>
          <w:rFonts w:ascii="Tahoma" w:hAnsi="Tahoma" w:cs="Tahoma"/>
          <w:color w:val="000000"/>
          <w:sz w:val="20"/>
          <w:szCs w:val="20"/>
        </w:rPr>
        <w:t>Our school is committed to providing care and support to some of the most disadvantaged and vulnerable children in the city. You would need to be flexible and committed to working as part of a team.</w:t>
      </w:r>
    </w:p>
    <w:p w14:paraId="34F9470C" w14:textId="77777777" w:rsidR="00FE470C" w:rsidRPr="00C515FA" w:rsidRDefault="00FE470C" w:rsidP="00C515FA">
      <w:pPr>
        <w:pStyle w:val="Default"/>
        <w:jc w:val="both"/>
        <w:rPr>
          <w:b/>
          <w:sz w:val="20"/>
          <w:szCs w:val="20"/>
        </w:rPr>
      </w:pPr>
      <w:r w:rsidRPr="00C515FA">
        <w:rPr>
          <w:b/>
          <w:sz w:val="20"/>
          <w:szCs w:val="20"/>
        </w:rPr>
        <w:t>About the Trust</w:t>
      </w:r>
    </w:p>
    <w:p w14:paraId="5A275805" w14:textId="77777777" w:rsidR="00FE470C" w:rsidRPr="00C515FA" w:rsidRDefault="00FE470C" w:rsidP="00C515FA">
      <w:pPr>
        <w:pStyle w:val="Default"/>
        <w:jc w:val="both"/>
        <w:rPr>
          <w:sz w:val="20"/>
          <w:szCs w:val="20"/>
        </w:rPr>
      </w:pPr>
      <w:r w:rsidRPr="00C515FA">
        <w:rPr>
          <w:sz w:val="20"/>
          <w:szCs w:val="20"/>
        </w:rPr>
        <w:t xml:space="preserve"> </w:t>
      </w:r>
    </w:p>
    <w:p w14:paraId="3268AEA7" w14:textId="77777777" w:rsidR="00FE470C" w:rsidRPr="00C515FA" w:rsidRDefault="00FE470C" w:rsidP="00C515FA">
      <w:pPr>
        <w:pStyle w:val="Default"/>
        <w:jc w:val="both"/>
        <w:rPr>
          <w:sz w:val="20"/>
          <w:szCs w:val="20"/>
        </w:rPr>
      </w:pPr>
      <w:r w:rsidRPr="00C515FA">
        <w:rPr>
          <w:sz w:val="20"/>
          <w:szCs w:val="20"/>
        </w:rPr>
        <w:t xml:space="preserve">Nexus Multi Academy Trust was founded in 2016 and has the highest ambitions possible for everyone we work with. </w:t>
      </w:r>
      <w:r w:rsidR="00887535" w:rsidRPr="00C515FA">
        <w:rPr>
          <w:sz w:val="20"/>
          <w:szCs w:val="20"/>
        </w:rPr>
        <w:t>We are a forward thinking and innovative Trust with collaboration, enrichment and improvement enshrined within our day to day practice ensuring that leaners and their families are always at the centre of what we do.</w:t>
      </w:r>
    </w:p>
    <w:p w14:paraId="750119A7" w14:textId="77777777" w:rsidR="00FE470C" w:rsidRPr="00C515FA" w:rsidRDefault="00FE470C" w:rsidP="00C515FA">
      <w:pPr>
        <w:pStyle w:val="Default"/>
        <w:jc w:val="both"/>
        <w:rPr>
          <w:sz w:val="20"/>
          <w:szCs w:val="20"/>
        </w:rPr>
      </w:pPr>
    </w:p>
    <w:p w14:paraId="46420577" w14:textId="77777777" w:rsidR="0000055A" w:rsidRPr="00C515FA" w:rsidRDefault="00FE470C" w:rsidP="00C515FA">
      <w:pPr>
        <w:pStyle w:val="Default"/>
        <w:jc w:val="both"/>
        <w:rPr>
          <w:sz w:val="20"/>
          <w:szCs w:val="20"/>
        </w:rPr>
      </w:pPr>
      <w:r w:rsidRPr="00C515FA">
        <w:rPr>
          <w:sz w:val="20"/>
          <w:szCs w:val="20"/>
        </w:rPr>
        <w:t>The vision for Nexus is that we are constantly “Learning together</w:t>
      </w:r>
      <w:r w:rsidR="004C7FFD" w:rsidRPr="00C515FA">
        <w:rPr>
          <w:sz w:val="20"/>
          <w:szCs w:val="20"/>
        </w:rPr>
        <w:t>,</w:t>
      </w:r>
      <w:r w:rsidRPr="00C515FA">
        <w:rPr>
          <w:sz w:val="20"/>
          <w:szCs w:val="20"/>
        </w:rPr>
        <w:t xml:space="preserve"> to be the best we can be.” This vision is what we aspire to and is as relatable to every employee and partner of our Trust as it is to our </w:t>
      </w:r>
      <w:r w:rsidRPr="00C515FA">
        <w:rPr>
          <w:sz w:val="20"/>
          <w:szCs w:val="20"/>
        </w:rPr>
        <w:lastRenderedPageBreak/>
        <w:t>children, young adults and their families.</w:t>
      </w:r>
      <w:r w:rsidR="004C7FFD" w:rsidRPr="00C515FA">
        <w:rPr>
          <w:sz w:val="20"/>
          <w:szCs w:val="20"/>
        </w:rPr>
        <w:t xml:space="preserve"> Please see a copy of our most recent prospectus, which is included in the recruitment pack for this advert.</w:t>
      </w:r>
      <w:r w:rsidR="0000055A" w:rsidRPr="00C515FA">
        <w:rPr>
          <w:sz w:val="20"/>
          <w:szCs w:val="20"/>
        </w:rPr>
        <w:tab/>
      </w:r>
      <w:r w:rsidR="0077643A" w:rsidRPr="00C515FA">
        <w:rPr>
          <w:sz w:val="20"/>
          <w:szCs w:val="20"/>
        </w:rPr>
        <w:t xml:space="preserve"> </w:t>
      </w:r>
    </w:p>
    <w:p w14:paraId="6DD89259" w14:textId="77777777" w:rsidR="00FE470C" w:rsidRPr="00C515FA" w:rsidRDefault="00FE470C" w:rsidP="00C515FA">
      <w:pPr>
        <w:pStyle w:val="Default"/>
        <w:jc w:val="both"/>
        <w:rPr>
          <w:sz w:val="20"/>
          <w:szCs w:val="20"/>
        </w:rPr>
      </w:pPr>
    </w:p>
    <w:p w14:paraId="1DDA71F0" w14:textId="77777777" w:rsidR="003409C4" w:rsidRPr="00C515FA" w:rsidRDefault="003409C4" w:rsidP="00C515FA">
      <w:pPr>
        <w:pStyle w:val="Default"/>
        <w:jc w:val="both"/>
        <w:rPr>
          <w:b/>
          <w:sz w:val="20"/>
          <w:szCs w:val="20"/>
        </w:rPr>
      </w:pPr>
    </w:p>
    <w:p w14:paraId="3C3EAC91" w14:textId="77777777" w:rsidR="003409C4" w:rsidRPr="00C515FA" w:rsidRDefault="003409C4" w:rsidP="00C515FA">
      <w:pPr>
        <w:pStyle w:val="Default"/>
        <w:jc w:val="both"/>
        <w:rPr>
          <w:b/>
          <w:sz w:val="20"/>
          <w:szCs w:val="20"/>
        </w:rPr>
      </w:pPr>
    </w:p>
    <w:p w14:paraId="2B0DFD2B" w14:textId="6051C6A6" w:rsidR="00FE470C" w:rsidRDefault="00FE470C" w:rsidP="00C515FA">
      <w:pPr>
        <w:pStyle w:val="Default"/>
        <w:jc w:val="both"/>
        <w:rPr>
          <w:b/>
          <w:sz w:val="20"/>
          <w:szCs w:val="20"/>
        </w:rPr>
      </w:pPr>
      <w:r w:rsidRPr="00C515FA">
        <w:rPr>
          <w:b/>
          <w:sz w:val="20"/>
          <w:szCs w:val="20"/>
        </w:rPr>
        <w:t>Our Opportunity</w:t>
      </w:r>
    </w:p>
    <w:p w14:paraId="36F360F7" w14:textId="77777777" w:rsidR="00573201" w:rsidRPr="00C515FA" w:rsidRDefault="00573201" w:rsidP="00C515FA">
      <w:pPr>
        <w:pStyle w:val="Default"/>
        <w:jc w:val="both"/>
        <w:rPr>
          <w:b/>
          <w:sz w:val="20"/>
          <w:szCs w:val="20"/>
        </w:rPr>
      </w:pPr>
    </w:p>
    <w:p w14:paraId="59C69ABB" w14:textId="77777777" w:rsidR="00573201" w:rsidRPr="00573201" w:rsidRDefault="00573201" w:rsidP="00573201">
      <w:pPr>
        <w:pStyle w:val="Default"/>
        <w:jc w:val="both"/>
        <w:rPr>
          <w:sz w:val="20"/>
          <w:szCs w:val="20"/>
        </w:rPr>
      </w:pPr>
      <w:bookmarkStart w:id="2" w:name="_Hlk138681964"/>
      <w:r w:rsidRPr="00573201">
        <w:rPr>
          <w:sz w:val="20"/>
          <w:szCs w:val="20"/>
        </w:rPr>
        <w:t>We are looking to appoint an experienced and enthusiastic practitioner who has the skills and knowledge to fulfil an intervention teaching assistant role.  We are looking for someone who has experience with special needs education, who has a real passion to support and enable the learning and development of the children in our Academy. The position will appeal to experienced SEND practitioners and individuals who have other skills to offer, such as Team Teach trainers, THRIVE practitioners and experience of supporting mental health needs for young people with SEND.</w:t>
      </w:r>
    </w:p>
    <w:p w14:paraId="332ACE67" w14:textId="77777777" w:rsidR="00573201" w:rsidRPr="00573201" w:rsidRDefault="00573201" w:rsidP="00573201">
      <w:pPr>
        <w:pStyle w:val="Default"/>
        <w:jc w:val="both"/>
        <w:rPr>
          <w:sz w:val="20"/>
          <w:szCs w:val="20"/>
        </w:rPr>
      </w:pPr>
    </w:p>
    <w:p w14:paraId="0C3D106D" w14:textId="77777777" w:rsidR="00573201" w:rsidRPr="00573201" w:rsidRDefault="00573201" w:rsidP="00573201">
      <w:pPr>
        <w:pStyle w:val="Default"/>
        <w:jc w:val="both"/>
        <w:rPr>
          <w:sz w:val="20"/>
          <w:szCs w:val="20"/>
        </w:rPr>
      </w:pPr>
      <w:r w:rsidRPr="00573201">
        <w:rPr>
          <w:sz w:val="20"/>
          <w:szCs w:val="20"/>
        </w:rPr>
        <w:t xml:space="preserve">We are looking for practitioners who have an innovative approach to their work and aren’t afraid to think of new and interesting approaches to the support they offer.  </w:t>
      </w:r>
    </w:p>
    <w:p w14:paraId="1DABD242" w14:textId="77777777" w:rsidR="00573201" w:rsidRPr="00573201" w:rsidRDefault="00573201" w:rsidP="00573201">
      <w:pPr>
        <w:pStyle w:val="Default"/>
        <w:jc w:val="both"/>
        <w:rPr>
          <w:sz w:val="20"/>
          <w:szCs w:val="20"/>
        </w:rPr>
      </w:pPr>
    </w:p>
    <w:p w14:paraId="63ADEB57" w14:textId="77777777" w:rsidR="00573201" w:rsidRPr="00573201" w:rsidRDefault="00573201" w:rsidP="00573201">
      <w:pPr>
        <w:pStyle w:val="Default"/>
        <w:jc w:val="both"/>
        <w:rPr>
          <w:sz w:val="20"/>
          <w:szCs w:val="20"/>
        </w:rPr>
      </w:pPr>
      <w:r w:rsidRPr="00573201">
        <w:rPr>
          <w:sz w:val="20"/>
          <w:szCs w:val="20"/>
        </w:rPr>
        <w:t xml:space="preserve">You will be supporting learners with their personal and social development through a holistic approach. Restorative practice is of significant importance to us at Lotus Academy, you will effectively facilitate this across school.  </w:t>
      </w:r>
    </w:p>
    <w:p w14:paraId="222A5FBE" w14:textId="77777777" w:rsidR="00573201" w:rsidRPr="00573201" w:rsidRDefault="00573201" w:rsidP="00573201">
      <w:pPr>
        <w:pStyle w:val="Default"/>
        <w:jc w:val="both"/>
        <w:rPr>
          <w:sz w:val="20"/>
          <w:szCs w:val="20"/>
        </w:rPr>
      </w:pPr>
    </w:p>
    <w:p w14:paraId="4EA7CE85" w14:textId="77777777" w:rsidR="00573201" w:rsidRPr="00573201" w:rsidRDefault="00573201" w:rsidP="00573201">
      <w:pPr>
        <w:pStyle w:val="Default"/>
        <w:jc w:val="both"/>
        <w:rPr>
          <w:sz w:val="20"/>
          <w:szCs w:val="20"/>
        </w:rPr>
      </w:pPr>
      <w:r w:rsidRPr="00573201">
        <w:rPr>
          <w:sz w:val="20"/>
          <w:szCs w:val="20"/>
        </w:rPr>
        <w:t xml:space="preserve">Whether you are an experienced teaching assistant who has worked within specialist educational needs or someone who has a real drive to make a difference in children’s lives, you must be able to provide our children with aspirations for their futures along with promoting a positive culture in everything you do.  </w:t>
      </w:r>
      <w:bookmarkEnd w:id="2"/>
    </w:p>
    <w:p w14:paraId="52B6355C" w14:textId="77777777" w:rsidR="00FE470C" w:rsidRPr="00C515FA" w:rsidRDefault="00FE470C" w:rsidP="00C515FA">
      <w:pPr>
        <w:pStyle w:val="Default"/>
        <w:jc w:val="both"/>
        <w:rPr>
          <w:sz w:val="20"/>
          <w:szCs w:val="20"/>
        </w:rPr>
      </w:pPr>
    </w:p>
    <w:p w14:paraId="008FC487" w14:textId="77777777" w:rsidR="00C515FA" w:rsidRPr="00C515FA" w:rsidRDefault="00C515FA" w:rsidP="00C515FA">
      <w:pPr>
        <w:pStyle w:val="Default"/>
        <w:jc w:val="both"/>
        <w:rPr>
          <w:b/>
          <w:sz w:val="20"/>
          <w:szCs w:val="20"/>
        </w:rPr>
      </w:pPr>
      <w:r w:rsidRPr="00C515FA">
        <w:rPr>
          <w:b/>
          <w:bCs/>
          <w:sz w:val="20"/>
          <w:szCs w:val="20"/>
        </w:rPr>
        <w:t>What you can expect from us </w:t>
      </w:r>
    </w:p>
    <w:p w14:paraId="26732837" w14:textId="77777777" w:rsidR="00C515FA" w:rsidRPr="00C515FA" w:rsidRDefault="00C515FA" w:rsidP="00C515FA">
      <w:pPr>
        <w:pStyle w:val="Default"/>
        <w:jc w:val="both"/>
        <w:rPr>
          <w:bCs/>
          <w:sz w:val="20"/>
          <w:szCs w:val="20"/>
        </w:rPr>
      </w:pPr>
      <w:r w:rsidRPr="00C515FA">
        <w:rPr>
          <w:bCs/>
          <w:i/>
          <w:iCs/>
          <w:sz w:val="20"/>
          <w:szCs w:val="20"/>
        </w:rPr>
        <w:t>Wellbeing – Pay – Careers and Training – Annual Leave and Flexibility</w:t>
      </w:r>
    </w:p>
    <w:p w14:paraId="2ADA902A" w14:textId="77777777" w:rsidR="00C515FA" w:rsidRPr="00C515FA" w:rsidRDefault="00C515FA" w:rsidP="00C515FA">
      <w:pPr>
        <w:pStyle w:val="Default"/>
        <w:numPr>
          <w:ilvl w:val="0"/>
          <w:numId w:val="18"/>
        </w:numPr>
        <w:jc w:val="both"/>
        <w:rPr>
          <w:bCs/>
          <w:sz w:val="20"/>
          <w:szCs w:val="20"/>
        </w:rPr>
      </w:pPr>
      <w:r w:rsidRPr="00C515FA">
        <w:rPr>
          <w:bCs/>
          <w:sz w:val="20"/>
          <w:szCs w:val="20"/>
        </w:rPr>
        <w:t>Access to free wellbeing support resources including counselling, medical and legal advice and an option to top up to private healthcare via corporate membership of a healthcare plan.</w:t>
      </w:r>
    </w:p>
    <w:p w14:paraId="1DD9537E" w14:textId="77777777" w:rsidR="00C515FA" w:rsidRPr="00C515FA" w:rsidRDefault="00C515FA" w:rsidP="00C515FA">
      <w:pPr>
        <w:pStyle w:val="Default"/>
        <w:numPr>
          <w:ilvl w:val="0"/>
          <w:numId w:val="18"/>
        </w:numPr>
        <w:jc w:val="both"/>
        <w:rPr>
          <w:bCs/>
          <w:sz w:val="20"/>
          <w:szCs w:val="20"/>
        </w:rPr>
      </w:pPr>
      <w:r w:rsidRPr="00C515FA">
        <w:rPr>
          <w:bCs/>
          <w:sz w:val="20"/>
          <w:szCs w:val="20"/>
        </w:rPr>
        <w:t>Access to discount schemes for savings with high street retailers, restaurants, activities and lifestyle services</w:t>
      </w:r>
    </w:p>
    <w:p w14:paraId="3564DBC2" w14:textId="77777777" w:rsidR="00C515FA" w:rsidRPr="00C515FA" w:rsidRDefault="00C515FA" w:rsidP="00C515FA">
      <w:pPr>
        <w:pStyle w:val="Default"/>
        <w:numPr>
          <w:ilvl w:val="0"/>
          <w:numId w:val="18"/>
        </w:numPr>
        <w:jc w:val="both"/>
        <w:rPr>
          <w:bCs/>
          <w:sz w:val="20"/>
          <w:szCs w:val="20"/>
        </w:rPr>
      </w:pPr>
      <w:r w:rsidRPr="00C515FA">
        <w:rPr>
          <w:bCs/>
          <w:sz w:val="20"/>
          <w:szCs w:val="20"/>
        </w:rPr>
        <w:t>Auto enrolment into a leading pension scheme with Teachers Pension Scheme or Local Government Pension Scheme</w:t>
      </w:r>
    </w:p>
    <w:p w14:paraId="794F6E8A" w14:textId="77777777" w:rsidR="00C515FA" w:rsidRPr="00C515FA" w:rsidRDefault="00C515FA" w:rsidP="00C515FA">
      <w:pPr>
        <w:pStyle w:val="Default"/>
        <w:numPr>
          <w:ilvl w:val="0"/>
          <w:numId w:val="18"/>
        </w:numPr>
        <w:jc w:val="both"/>
        <w:rPr>
          <w:bCs/>
          <w:sz w:val="20"/>
          <w:szCs w:val="20"/>
        </w:rPr>
      </w:pPr>
      <w:r w:rsidRPr="00C515FA">
        <w:rPr>
          <w:bCs/>
          <w:sz w:val="20"/>
          <w:szCs w:val="20"/>
        </w:rPr>
        <w:t>Access to extensive and tailored career pathways, CPD programmes, training and coaching giving you the opportunity to grow and develop your career</w:t>
      </w:r>
    </w:p>
    <w:p w14:paraId="77508A2F" w14:textId="77777777" w:rsidR="00C515FA" w:rsidRPr="00C515FA" w:rsidRDefault="00C515FA" w:rsidP="00C515FA">
      <w:pPr>
        <w:pStyle w:val="Default"/>
        <w:numPr>
          <w:ilvl w:val="0"/>
          <w:numId w:val="18"/>
        </w:numPr>
        <w:jc w:val="both"/>
        <w:rPr>
          <w:bCs/>
          <w:sz w:val="20"/>
          <w:szCs w:val="20"/>
        </w:rPr>
      </w:pPr>
      <w:r w:rsidRPr="00C515FA">
        <w:rPr>
          <w:bCs/>
          <w:sz w:val="20"/>
          <w:szCs w:val="20"/>
        </w:rPr>
        <w:t>An Induction package to help you settle in and approach your role with confidence and enthusiasm</w:t>
      </w:r>
    </w:p>
    <w:p w14:paraId="67D21632" w14:textId="77777777" w:rsidR="00C515FA" w:rsidRPr="00C515FA" w:rsidRDefault="00C515FA" w:rsidP="00C515FA">
      <w:pPr>
        <w:pStyle w:val="Default"/>
        <w:numPr>
          <w:ilvl w:val="0"/>
          <w:numId w:val="18"/>
        </w:numPr>
        <w:jc w:val="both"/>
        <w:rPr>
          <w:bCs/>
          <w:sz w:val="20"/>
          <w:szCs w:val="20"/>
        </w:rPr>
      </w:pPr>
      <w:r w:rsidRPr="00C515FA">
        <w:rPr>
          <w:bCs/>
          <w:sz w:val="20"/>
          <w:szCs w:val="20"/>
        </w:rPr>
        <w:t>The ability to contribute to and share quality practice with other professional TAs, Teachers and the wider team</w:t>
      </w:r>
    </w:p>
    <w:p w14:paraId="01AA7660" w14:textId="77777777" w:rsidR="00C515FA" w:rsidRPr="00C515FA" w:rsidRDefault="00C515FA" w:rsidP="00C515FA">
      <w:pPr>
        <w:pStyle w:val="Default"/>
        <w:numPr>
          <w:ilvl w:val="0"/>
          <w:numId w:val="18"/>
        </w:numPr>
        <w:jc w:val="both"/>
        <w:rPr>
          <w:bCs/>
          <w:sz w:val="20"/>
          <w:szCs w:val="20"/>
        </w:rPr>
      </w:pPr>
      <w:r w:rsidRPr="00C515FA">
        <w:rPr>
          <w:bCs/>
          <w:sz w:val="20"/>
          <w:szCs w:val="20"/>
        </w:rPr>
        <w:t>Internal opportunities across the Trust academies and to work with specialised leaders in education on nationally recognised projects</w:t>
      </w:r>
    </w:p>
    <w:p w14:paraId="038BFE2C" w14:textId="77777777" w:rsidR="00C515FA" w:rsidRPr="00C515FA" w:rsidRDefault="00C515FA" w:rsidP="00C515FA">
      <w:pPr>
        <w:pStyle w:val="Default"/>
        <w:numPr>
          <w:ilvl w:val="0"/>
          <w:numId w:val="18"/>
        </w:numPr>
        <w:jc w:val="both"/>
        <w:rPr>
          <w:bCs/>
          <w:sz w:val="20"/>
          <w:szCs w:val="20"/>
        </w:rPr>
      </w:pPr>
      <w:r w:rsidRPr="00C515FA">
        <w:rPr>
          <w:bCs/>
          <w:sz w:val="20"/>
          <w:szCs w:val="20"/>
        </w:rPr>
        <w:t>Flexible working policies</w:t>
      </w:r>
    </w:p>
    <w:p w14:paraId="2CA2816E" w14:textId="77777777" w:rsidR="00C515FA" w:rsidRPr="00C515FA" w:rsidRDefault="00C515FA" w:rsidP="00C515FA">
      <w:pPr>
        <w:pStyle w:val="Default"/>
        <w:numPr>
          <w:ilvl w:val="0"/>
          <w:numId w:val="18"/>
        </w:numPr>
        <w:jc w:val="both"/>
        <w:rPr>
          <w:bCs/>
          <w:sz w:val="20"/>
          <w:szCs w:val="20"/>
        </w:rPr>
      </w:pPr>
      <w:r w:rsidRPr="00C515FA">
        <w:rPr>
          <w:bCs/>
          <w:sz w:val="20"/>
          <w:szCs w:val="20"/>
        </w:rPr>
        <w:t>Cycle to Work Scheme</w:t>
      </w:r>
    </w:p>
    <w:p w14:paraId="714C2035" w14:textId="77777777" w:rsidR="00C515FA" w:rsidRPr="00C515FA" w:rsidRDefault="00C515FA" w:rsidP="00C515FA">
      <w:pPr>
        <w:pStyle w:val="Default"/>
        <w:numPr>
          <w:ilvl w:val="0"/>
          <w:numId w:val="18"/>
        </w:numPr>
        <w:jc w:val="both"/>
        <w:rPr>
          <w:bCs/>
          <w:sz w:val="20"/>
          <w:szCs w:val="20"/>
        </w:rPr>
      </w:pPr>
      <w:r w:rsidRPr="00C515FA">
        <w:rPr>
          <w:bCs/>
          <w:sz w:val="20"/>
          <w:szCs w:val="20"/>
        </w:rPr>
        <w:t>Annual leave increases based on length of service plus bank holidays for support staff</w:t>
      </w:r>
    </w:p>
    <w:p w14:paraId="02CF002B" w14:textId="77777777" w:rsidR="00FE470C" w:rsidRPr="00C515FA" w:rsidRDefault="00FE470C" w:rsidP="00C515FA">
      <w:pPr>
        <w:pStyle w:val="Default"/>
        <w:jc w:val="both"/>
        <w:rPr>
          <w:sz w:val="20"/>
          <w:szCs w:val="20"/>
        </w:rPr>
      </w:pPr>
    </w:p>
    <w:p w14:paraId="5A461835" w14:textId="77777777" w:rsidR="00D11C19" w:rsidRPr="00C515FA" w:rsidRDefault="00D11C19" w:rsidP="00C515FA">
      <w:pPr>
        <w:pStyle w:val="Default"/>
        <w:jc w:val="both"/>
        <w:rPr>
          <w:b/>
          <w:sz w:val="20"/>
          <w:szCs w:val="20"/>
        </w:rPr>
      </w:pPr>
      <w:r w:rsidRPr="00C515FA">
        <w:rPr>
          <w:b/>
          <w:sz w:val="20"/>
          <w:szCs w:val="20"/>
        </w:rPr>
        <w:t xml:space="preserve">Further information </w:t>
      </w:r>
    </w:p>
    <w:p w14:paraId="4E1B9800" w14:textId="11217C05" w:rsidR="00D11C19" w:rsidRPr="00C515FA" w:rsidRDefault="00D11C19" w:rsidP="00C515FA">
      <w:pPr>
        <w:pStyle w:val="Default"/>
        <w:jc w:val="both"/>
        <w:rPr>
          <w:sz w:val="20"/>
          <w:szCs w:val="20"/>
        </w:rPr>
      </w:pPr>
      <w:r w:rsidRPr="00C515FA">
        <w:rPr>
          <w:sz w:val="20"/>
          <w:szCs w:val="20"/>
        </w:rPr>
        <w:t xml:space="preserve">For an informal and confidential conversation about the role, please contact </w:t>
      </w:r>
      <w:r w:rsidR="008522CC">
        <w:rPr>
          <w:sz w:val="20"/>
          <w:szCs w:val="20"/>
        </w:rPr>
        <w:t>Viki Drew</w:t>
      </w:r>
      <w:r w:rsidR="003409C4" w:rsidRPr="00C515FA">
        <w:rPr>
          <w:sz w:val="20"/>
          <w:szCs w:val="20"/>
        </w:rPr>
        <w:t xml:space="preserve">, </w:t>
      </w:r>
      <w:r w:rsidR="008522CC">
        <w:rPr>
          <w:sz w:val="20"/>
          <w:szCs w:val="20"/>
        </w:rPr>
        <w:t>Executive</w:t>
      </w:r>
      <w:r w:rsidR="006E4472" w:rsidRPr="00C515FA">
        <w:rPr>
          <w:sz w:val="20"/>
          <w:szCs w:val="20"/>
        </w:rPr>
        <w:t xml:space="preserve"> </w:t>
      </w:r>
      <w:r w:rsidR="003409C4" w:rsidRPr="00C515FA">
        <w:rPr>
          <w:sz w:val="20"/>
          <w:szCs w:val="20"/>
        </w:rPr>
        <w:t xml:space="preserve">Head Teacher: </w:t>
      </w:r>
      <w:hyperlink r:id="rId11" w:history="1">
        <w:r w:rsidR="003C22D4" w:rsidRPr="00A26641">
          <w:rPr>
            <w:rStyle w:val="Hyperlink"/>
            <w:sz w:val="20"/>
            <w:szCs w:val="20"/>
          </w:rPr>
          <w:t>vdrew@nexusmat.org</w:t>
        </w:r>
      </w:hyperlink>
      <w:r w:rsidR="006E4472" w:rsidRPr="00C515FA">
        <w:rPr>
          <w:sz w:val="20"/>
          <w:szCs w:val="20"/>
        </w:rPr>
        <w:t xml:space="preserve"> </w:t>
      </w:r>
    </w:p>
    <w:p w14:paraId="2615ACC8" w14:textId="21CDFCAB" w:rsidR="00A721B2" w:rsidRPr="00C515FA" w:rsidRDefault="00A721B2" w:rsidP="00C515FA">
      <w:pPr>
        <w:pStyle w:val="Default"/>
        <w:jc w:val="both"/>
        <w:rPr>
          <w:sz w:val="20"/>
          <w:szCs w:val="20"/>
        </w:rPr>
      </w:pPr>
    </w:p>
    <w:p w14:paraId="13A31451" w14:textId="77777777" w:rsidR="00D11C19" w:rsidRPr="00C515FA" w:rsidRDefault="00D11C19" w:rsidP="00C515FA">
      <w:pPr>
        <w:pStyle w:val="Default"/>
        <w:jc w:val="both"/>
        <w:rPr>
          <w:sz w:val="20"/>
          <w:szCs w:val="20"/>
        </w:rPr>
      </w:pPr>
    </w:p>
    <w:p w14:paraId="724F1282" w14:textId="77777777" w:rsidR="00D11C19" w:rsidRPr="00C515FA" w:rsidRDefault="00D11C19" w:rsidP="00C515FA">
      <w:pPr>
        <w:pStyle w:val="Default"/>
        <w:jc w:val="both"/>
        <w:rPr>
          <w:b/>
          <w:sz w:val="20"/>
          <w:szCs w:val="20"/>
        </w:rPr>
      </w:pPr>
      <w:r w:rsidRPr="00C515FA">
        <w:rPr>
          <w:b/>
          <w:sz w:val="20"/>
          <w:szCs w:val="20"/>
        </w:rPr>
        <w:t>Nexus Multi Academy Trust is committed to safeguarding and protecting the welfare of children and expects all staff and volunteers to share this commitment.</w:t>
      </w:r>
    </w:p>
    <w:p w14:paraId="5E85F013" w14:textId="77777777" w:rsidR="00463084" w:rsidRPr="00C515FA" w:rsidRDefault="00463084" w:rsidP="00C515FA">
      <w:pPr>
        <w:pStyle w:val="Default"/>
        <w:jc w:val="both"/>
        <w:rPr>
          <w:b/>
          <w:sz w:val="20"/>
          <w:szCs w:val="20"/>
        </w:rPr>
      </w:pPr>
    </w:p>
    <w:p w14:paraId="5357E3A4" w14:textId="77777777" w:rsidR="00540E76" w:rsidRPr="00C515FA" w:rsidRDefault="00540E76" w:rsidP="00C515FA">
      <w:pPr>
        <w:jc w:val="both"/>
        <w:rPr>
          <w:rFonts w:cs="Tahoma"/>
          <w:iCs/>
          <w:color w:val="000000"/>
          <w:sz w:val="20"/>
          <w:szCs w:val="20"/>
        </w:rPr>
      </w:pPr>
      <w:r w:rsidRPr="00C515FA">
        <w:rPr>
          <w:rFonts w:cs="Tahoma"/>
          <w:iCs/>
          <w:color w:val="000000"/>
          <w:sz w:val="20"/>
          <w:szCs w:val="20"/>
        </w:rPr>
        <w:lastRenderedPageBreak/>
        <w:t>Safer recruitment practice and pre-employment checks will be undertaken before any appointment is confirmed.</w:t>
      </w:r>
    </w:p>
    <w:p w14:paraId="6DC4E324" w14:textId="77777777" w:rsidR="00D11C19" w:rsidRPr="00C515FA" w:rsidRDefault="00463084" w:rsidP="00C515FA">
      <w:pPr>
        <w:jc w:val="both"/>
        <w:rPr>
          <w:sz w:val="20"/>
          <w:szCs w:val="20"/>
        </w:rPr>
      </w:pPr>
      <w:r w:rsidRPr="00C515FA">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Pr="00C515FA">
          <w:rPr>
            <w:rStyle w:val="Hyperlink"/>
            <w:sz w:val="20"/>
            <w:szCs w:val="20"/>
          </w:rPr>
          <w:t>www.gov.uk/disclosure-barring-service-check</w:t>
        </w:r>
      </w:hyperlink>
      <w:r w:rsidRPr="00C515FA">
        <w:rPr>
          <w:sz w:val="20"/>
          <w:szCs w:val="20"/>
        </w:rPr>
        <w:t>.</w:t>
      </w:r>
    </w:p>
    <w:p w14:paraId="354AD0BE" w14:textId="77777777" w:rsidR="00E85513" w:rsidRDefault="003A12DF" w:rsidP="00C515FA">
      <w:pPr>
        <w:jc w:val="both"/>
        <w:rPr>
          <w:rFonts w:cs="Tahoma"/>
          <w:color w:val="000000"/>
          <w:sz w:val="20"/>
          <w:szCs w:val="20"/>
        </w:rPr>
      </w:pPr>
      <w:r w:rsidRPr="00C515FA">
        <w:rPr>
          <w:rFonts w:cs="Tahoma"/>
          <w:iCs/>
          <w:color w:val="000000"/>
          <w:sz w:val="20"/>
          <w:szCs w:val="20"/>
        </w:rPr>
        <w:t xml:space="preserve">We are an equal opportunities employer </w:t>
      </w:r>
      <w:r w:rsidR="00E85513" w:rsidRPr="00C515FA">
        <w:rPr>
          <w:rFonts w:cs="Tahoma"/>
          <w:color w:val="000000"/>
          <w:sz w:val="20"/>
          <w:szCs w:val="20"/>
        </w:rPr>
        <w:t>committed to recruiting and retaining a diverse workforce</w:t>
      </w:r>
      <w:r w:rsidRPr="00C515FA">
        <w:rPr>
          <w:rFonts w:cs="Tahoma"/>
          <w:color w:val="000000"/>
          <w:sz w:val="20"/>
          <w:szCs w:val="20"/>
        </w:rPr>
        <w:t>.</w:t>
      </w:r>
    </w:p>
    <w:p w14:paraId="1892210F" w14:textId="77777777" w:rsidR="00B915D2" w:rsidRDefault="008522CC" w:rsidP="00B915D2">
      <w:pPr>
        <w:jc w:val="both"/>
        <w:rPr>
          <w:rFonts w:cs="Tahoma"/>
          <w:color w:val="000000"/>
          <w:sz w:val="20"/>
          <w:szCs w:val="20"/>
        </w:rPr>
      </w:pPr>
      <w:r>
        <w:rPr>
          <w:rFonts w:cs="Tahoma"/>
          <w:color w:val="000000"/>
          <w:sz w:val="20"/>
          <w:szCs w:val="20"/>
        </w:rPr>
        <w:t>Application packs can be dow</w:t>
      </w:r>
      <w:r w:rsidR="0060681F">
        <w:rPr>
          <w:rFonts w:cs="Tahoma"/>
          <w:color w:val="000000"/>
          <w:sz w:val="20"/>
          <w:szCs w:val="20"/>
        </w:rPr>
        <w:t xml:space="preserve">nloaded </w:t>
      </w:r>
      <w:r w:rsidR="007E1C83">
        <w:rPr>
          <w:rFonts w:cs="Tahoma"/>
          <w:color w:val="000000"/>
          <w:sz w:val="20"/>
          <w:szCs w:val="20"/>
        </w:rPr>
        <w:t>from The Nexus Website</w:t>
      </w:r>
      <w:r w:rsidR="005E2AF3">
        <w:rPr>
          <w:rFonts w:cs="Tahoma"/>
          <w:color w:val="000000"/>
          <w:sz w:val="20"/>
          <w:szCs w:val="20"/>
        </w:rPr>
        <w:t xml:space="preserve"> </w:t>
      </w:r>
      <w:hyperlink r:id="rId13" w:history="1">
        <w:r w:rsidR="005E2AF3" w:rsidRPr="005E2AF3">
          <w:rPr>
            <w:rStyle w:val="Hyperlink"/>
            <w:rFonts w:eastAsia="Times New Roman" w:cs="Tahoma"/>
            <w:sz w:val="20"/>
            <w:szCs w:val="20"/>
          </w:rPr>
          <w:t>Career List | Nexus Multi Academy Trust</w:t>
        </w:r>
      </w:hyperlink>
    </w:p>
    <w:p w14:paraId="47216311" w14:textId="34933E2B" w:rsidR="00B915D2" w:rsidRDefault="00B915D2" w:rsidP="00B915D2">
      <w:pPr>
        <w:jc w:val="both"/>
        <w:rPr>
          <w:sz w:val="20"/>
          <w:szCs w:val="20"/>
        </w:rPr>
      </w:pPr>
      <w:r w:rsidRPr="00C44617">
        <w:rPr>
          <w:sz w:val="20"/>
          <w:szCs w:val="20"/>
        </w:rPr>
        <w:t>Completed applications to be sent to</w:t>
      </w:r>
      <w:r w:rsidRPr="00FE013D">
        <w:rPr>
          <w:sz w:val="20"/>
          <w:szCs w:val="20"/>
        </w:rPr>
        <w:t xml:space="preserve"> </w:t>
      </w:r>
      <w:hyperlink r:id="rId14" w:history="1">
        <w:r w:rsidR="00FE013D" w:rsidRPr="00FE013D">
          <w:rPr>
            <w:rStyle w:val="Hyperlink"/>
            <w:sz w:val="20"/>
            <w:szCs w:val="20"/>
          </w:rPr>
          <w:t>lotusacademy@nexusmat.org</w:t>
        </w:r>
      </w:hyperlink>
    </w:p>
    <w:p w14:paraId="349DDEDC" w14:textId="179EEE1C" w:rsidR="00D11C19" w:rsidRPr="00C515FA" w:rsidRDefault="00463084" w:rsidP="00B915D2">
      <w:pPr>
        <w:jc w:val="both"/>
        <w:rPr>
          <w:sz w:val="20"/>
          <w:szCs w:val="20"/>
        </w:rPr>
      </w:pPr>
      <w:r w:rsidRPr="00C515FA">
        <w:rPr>
          <w:sz w:val="20"/>
          <w:szCs w:val="20"/>
        </w:rPr>
        <w:t>All candidates are advised to refer to the job description and person specification before making an application.</w:t>
      </w:r>
    </w:p>
    <w:p w14:paraId="61B2886A" w14:textId="0F1CEB5B" w:rsidR="00FE470C" w:rsidRPr="00C515FA" w:rsidRDefault="00D11C19" w:rsidP="00C515FA">
      <w:pPr>
        <w:pStyle w:val="Default"/>
        <w:jc w:val="both"/>
        <w:rPr>
          <w:b/>
          <w:sz w:val="20"/>
          <w:szCs w:val="20"/>
        </w:rPr>
      </w:pPr>
      <w:r w:rsidRPr="00C515FA">
        <w:rPr>
          <w:sz w:val="20"/>
          <w:szCs w:val="20"/>
        </w:rPr>
        <w:t xml:space="preserve">We reserve the right to close this vacancy early should we receive an overwhelming response. </w:t>
      </w:r>
    </w:p>
    <w:sectPr w:rsidR="00FE470C" w:rsidRPr="00C515FA"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0179" w14:textId="77777777" w:rsidR="008148B3" w:rsidRDefault="008148B3" w:rsidP="004339D2">
      <w:pPr>
        <w:spacing w:after="0" w:line="240" w:lineRule="auto"/>
      </w:pPr>
      <w:r>
        <w:separator/>
      </w:r>
    </w:p>
  </w:endnote>
  <w:endnote w:type="continuationSeparator" w:id="0">
    <w:p w14:paraId="34B921AD" w14:textId="77777777" w:rsidR="008148B3" w:rsidRDefault="008148B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2A0C4B67"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34B56E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2AC6" w14:textId="77777777" w:rsidR="008148B3" w:rsidRDefault="008148B3" w:rsidP="004339D2">
      <w:pPr>
        <w:spacing w:after="0" w:line="240" w:lineRule="auto"/>
      </w:pPr>
      <w:r>
        <w:separator/>
      </w:r>
    </w:p>
  </w:footnote>
  <w:footnote w:type="continuationSeparator" w:id="0">
    <w:p w14:paraId="1BCDE695" w14:textId="77777777" w:rsidR="008148B3" w:rsidRDefault="008148B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4CE4" w14:textId="4D56FA28" w:rsidR="000C2A65" w:rsidRDefault="002B69D7" w:rsidP="000C2A65">
    <w:pPr>
      <w:pStyle w:val="Header"/>
      <w:jc w:val="right"/>
    </w:pPr>
    <w:r>
      <w:rPr>
        <w:noProof/>
      </w:rPr>
      <mc:AlternateContent>
        <mc:Choice Requires="wpg">
          <w:drawing>
            <wp:anchor distT="0" distB="0" distL="114300" distR="114300" simplePos="0" relativeHeight="251659264" behindDoc="0" locked="0" layoutInCell="1" allowOverlap="1" wp14:anchorId="27E75BEF" wp14:editId="68C2211B">
              <wp:simplePos x="0" y="0"/>
              <wp:positionH relativeFrom="margin">
                <wp:align>left</wp:align>
              </wp:positionH>
              <wp:positionV relativeFrom="paragraph">
                <wp:posOffset>33378</wp:posOffset>
              </wp:positionV>
              <wp:extent cx="746975" cy="605307"/>
              <wp:effectExtent l="0" t="0" r="0" b="4445"/>
              <wp:wrapNone/>
              <wp:docPr id="2" name="Group 2"/>
              <wp:cNvGraphicFramePr/>
              <a:graphic xmlns:a="http://schemas.openxmlformats.org/drawingml/2006/main">
                <a:graphicData uri="http://schemas.microsoft.com/office/word/2010/wordprocessingGroup">
                  <wpg:wgp>
                    <wpg:cNvGrpSpPr/>
                    <wpg:grpSpPr>
                      <a:xfrm>
                        <a:off x="0" y="0"/>
                        <a:ext cx="746975" cy="605307"/>
                        <a:chOff x="0" y="0"/>
                        <a:chExt cx="5670804" cy="5669694"/>
                      </a:xfrm>
                    </wpg:grpSpPr>
                    <wps:wsp>
                      <wps:cNvPr id="3" name="Shape 6"/>
                      <wps:cNvSpPr/>
                      <wps:spPr>
                        <a:xfrm>
                          <a:off x="1184148" y="3280063"/>
                          <a:ext cx="608076" cy="966216"/>
                        </a:xfrm>
                        <a:custGeom>
                          <a:avLst/>
                          <a:gdLst/>
                          <a:ahLst/>
                          <a:cxnLst/>
                          <a:rect l="0" t="0" r="0" b="0"/>
                          <a:pathLst>
                            <a:path w="608076" h="966216">
                              <a:moveTo>
                                <a:pt x="0" y="0"/>
                              </a:moveTo>
                              <a:lnTo>
                                <a:pt x="169164" y="0"/>
                              </a:lnTo>
                              <a:lnTo>
                                <a:pt x="169164" y="815339"/>
                              </a:lnTo>
                              <a:lnTo>
                                <a:pt x="608076" y="815339"/>
                              </a:lnTo>
                              <a:lnTo>
                                <a:pt x="608076" y="966216"/>
                              </a:lnTo>
                              <a:lnTo>
                                <a:pt x="0" y="966216"/>
                              </a:lnTo>
                              <a:lnTo>
                                <a:pt x="0" y="0"/>
                              </a:lnTo>
                              <a:close/>
                            </a:path>
                          </a:pathLst>
                        </a:custGeom>
                        <a:solidFill>
                          <a:srgbClr val="000000"/>
                        </a:solidFill>
                        <a:ln w="0" cap="flat">
                          <a:noFill/>
                          <a:miter lim="127000"/>
                        </a:ln>
                        <a:effectLst/>
                      </wps:spPr>
                      <wps:bodyPr/>
                    </wps:wsp>
                    <wps:wsp>
                      <wps:cNvPr id="4" name="Shape 7"/>
                      <wps:cNvSpPr/>
                      <wps:spPr>
                        <a:xfrm>
                          <a:off x="1856232" y="3572670"/>
                          <a:ext cx="357378" cy="688848"/>
                        </a:xfrm>
                        <a:custGeom>
                          <a:avLst/>
                          <a:gdLst/>
                          <a:ahLst/>
                          <a:cxnLst/>
                          <a:rect l="0" t="0" r="0" b="0"/>
                          <a:pathLst>
                            <a:path w="357378" h="688848">
                              <a:moveTo>
                                <a:pt x="356616" y="0"/>
                              </a:moveTo>
                              <a:lnTo>
                                <a:pt x="357378" y="70"/>
                              </a:lnTo>
                              <a:lnTo>
                                <a:pt x="357378" y="141808"/>
                              </a:lnTo>
                              <a:lnTo>
                                <a:pt x="356616" y="141732"/>
                              </a:lnTo>
                              <a:cubicBezTo>
                                <a:pt x="245364" y="141732"/>
                                <a:pt x="163068" y="230124"/>
                                <a:pt x="163068" y="344424"/>
                              </a:cubicBezTo>
                              <a:cubicBezTo>
                                <a:pt x="163068" y="457200"/>
                                <a:pt x="245364" y="545592"/>
                                <a:pt x="356616" y="545592"/>
                              </a:cubicBezTo>
                              <a:lnTo>
                                <a:pt x="357378" y="545516"/>
                              </a:lnTo>
                              <a:lnTo>
                                <a:pt x="357378" y="688777"/>
                              </a:lnTo>
                              <a:lnTo>
                                <a:pt x="356616" y="688848"/>
                              </a:lnTo>
                              <a:cubicBezTo>
                                <a:pt x="152400" y="688848"/>
                                <a:pt x="0" y="537972"/>
                                <a:pt x="0" y="344424"/>
                              </a:cubicBezTo>
                              <a:cubicBezTo>
                                <a:pt x="0" y="149352"/>
                                <a:pt x="152400" y="0"/>
                                <a:pt x="356616" y="0"/>
                              </a:cubicBezTo>
                              <a:close/>
                            </a:path>
                          </a:pathLst>
                        </a:custGeom>
                        <a:solidFill>
                          <a:srgbClr val="000000"/>
                        </a:solidFill>
                        <a:ln w="0" cap="flat">
                          <a:noFill/>
                          <a:miter lim="127000"/>
                        </a:ln>
                        <a:effectLst/>
                      </wps:spPr>
                      <wps:bodyPr/>
                    </wps:wsp>
                    <wps:wsp>
                      <wps:cNvPr id="5" name="Shape 8"/>
                      <wps:cNvSpPr/>
                      <wps:spPr>
                        <a:xfrm>
                          <a:off x="2213610" y="3572740"/>
                          <a:ext cx="357378" cy="688708"/>
                        </a:xfrm>
                        <a:custGeom>
                          <a:avLst/>
                          <a:gdLst/>
                          <a:ahLst/>
                          <a:cxnLst/>
                          <a:rect l="0" t="0" r="0" b="0"/>
                          <a:pathLst>
                            <a:path w="357378" h="688708">
                              <a:moveTo>
                                <a:pt x="0" y="0"/>
                              </a:moveTo>
                              <a:lnTo>
                                <a:pt x="73697" y="6729"/>
                              </a:lnTo>
                              <a:cubicBezTo>
                                <a:pt x="240697" y="37983"/>
                                <a:pt x="357378" y="173666"/>
                                <a:pt x="357378" y="344354"/>
                              </a:cubicBezTo>
                              <a:cubicBezTo>
                                <a:pt x="357378" y="513709"/>
                                <a:pt x="240697" y="650392"/>
                                <a:pt x="73697" y="681917"/>
                              </a:cubicBezTo>
                              <a:lnTo>
                                <a:pt x="0" y="688708"/>
                              </a:lnTo>
                              <a:lnTo>
                                <a:pt x="0" y="545447"/>
                              </a:lnTo>
                              <a:lnTo>
                                <a:pt x="39562" y="541504"/>
                              </a:lnTo>
                              <a:cubicBezTo>
                                <a:pt x="130135" y="523043"/>
                                <a:pt x="194310" y="443033"/>
                                <a:pt x="194310" y="344354"/>
                              </a:cubicBezTo>
                              <a:cubicBezTo>
                                <a:pt x="194310" y="244342"/>
                                <a:pt x="130135" y="164165"/>
                                <a:pt x="39562" y="145684"/>
                              </a:cubicBezTo>
                              <a:lnTo>
                                <a:pt x="0" y="141738"/>
                              </a:lnTo>
                              <a:lnTo>
                                <a:pt x="0" y="0"/>
                              </a:lnTo>
                              <a:close/>
                            </a:path>
                          </a:pathLst>
                        </a:custGeom>
                        <a:solidFill>
                          <a:srgbClr val="000000"/>
                        </a:solidFill>
                        <a:ln w="0" cap="flat">
                          <a:noFill/>
                          <a:miter lim="127000"/>
                        </a:ln>
                        <a:effectLst/>
                      </wps:spPr>
                      <wps:bodyPr/>
                    </wps:wsp>
                    <wps:wsp>
                      <wps:cNvPr id="7" name="Shape 9"/>
                      <wps:cNvSpPr/>
                      <wps:spPr>
                        <a:xfrm>
                          <a:off x="2650236" y="3379122"/>
                          <a:ext cx="464820" cy="882396"/>
                        </a:xfrm>
                        <a:custGeom>
                          <a:avLst/>
                          <a:gdLst/>
                          <a:ahLst/>
                          <a:cxnLst/>
                          <a:rect l="0" t="0" r="0" b="0"/>
                          <a:pathLst>
                            <a:path w="464820" h="882396">
                              <a:moveTo>
                                <a:pt x="277368" y="0"/>
                              </a:moveTo>
                              <a:lnTo>
                                <a:pt x="277368" y="207264"/>
                              </a:lnTo>
                              <a:lnTo>
                                <a:pt x="464820" y="207264"/>
                              </a:lnTo>
                              <a:lnTo>
                                <a:pt x="464820" y="347472"/>
                              </a:lnTo>
                              <a:lnTo>
                                <a:pt x="277368" y="347472"/>
                              </a:lnTo>
                              <a:lnTo>
                                <a:pt x="277368" y="626364"/>
                              </a:lnTo>
                              <a:cubicBezTo>
                                <a:pt x="277368" y="704088"/>
                                <a:pt x="309372" y="743712"/>
                                <a:pt x="374904" y="743712"/>
                              </a:cubicBezTo>
                              <a:cubicBezTo>
                                <a:pt x="406908" y="743712"/>
                                <a:pt x="438912" y="734568"/>
                                <a:pt x="464820" y="723900"/>
                              </a:cubicBezTo>
                              <a:lnTo>
                                <a:pt x="464820" y="856488"/>
                              </a:lnTo>
                              <a:cubicBezTo>
                                <a:pt x="434340" y="871728"/>
                                <a:pt x="385572" y="882396"/>
                                <a:pt x="333756" y="882396"/>
                              </a:cubicBezTo>
                              <a:cubicBezTo>
                                <a:pt x="187452" y="882396"/>
                                <a:pt x="115824" y="795528"/>
                                <a:pt x="115824" y="641604"/>
                              </a:cubicBezTo>
                              <a:lnTo>
                                <a:pt x="115824" y="347472"/>
                              </a:lnTo>
                              <a:lnTo>
                                <a:pt x="0" y="347472"/>
                              </a:lnTo>
                              <a:lnTo>
                                <a:pt x="0" y="207264"/>
                              </a:lnTo>
                              <a:lnTo>
                                <a:pt x="115824" y="207264"/>
                              </a:lnTo>
                              <a:lnTo>
                                <a:pt x="115824" y="38100"/>
                              </a:lnTo>
                              <a:lnTo>
                                <a:pt x="277368" y="0"/>
                              </a:lnTo>
                              <a:close/>
                            </a:path>
                          </a:pathLst>
                        </a:custGeom>
                        <a:solidFill>
                          <a:srgbClr val="000000"/>
                        </a:solidFill>
                        <a:ln w="0" cap="flat">
                          <a:noFill/>
                          <a:miter lim="127000"/>
                        </a:ln>
                        <a:effectLst/>
                      </wps:spPr>
                      <wps:bodyPr/>
                    </wps:wsp>
                    <wps:wsp>
                      <wps:cNvPr id="8" name="Shape 10"/>
                      <wps:cNvSpPr/>
                      <wps:spPr>
                        <a:xfrm>
                          <a:off x="3249168" y="3586386"/>
                          <a:ext cx="608076" cy="675132"/>
                        </a:xfrm>
                        <a:custGeom>
                          <a:avLst/>
                          <a:gdLst/>
                          <a:ahLst/>
                          <a:cxnLst/>
                          <a:rect l="0" t="0" r="0" b="0"/>
                          <a:pathLst>
                            <a:path w="608076" h="675132">
                              <a:moveTo>
                                <a:pt x="0" y="0"/>
                              </a:moveTo>
                              <a:lnTo>
                                <a:pt x="161544" y="0"/>
                              </a:lnTo>
                              <a:lnTo>
                                <a:pt x="161544" y="384048"/>
                              </a:lnTo>
                              <a:cubicBezTo>
                                <a:pt x="161544" y="440436"/>
                                <a:pt x="170688" y="475488"/>
                                <a:pt x="193548" y="498348"/>
                              </a:cubicBezTo>
                              <a:cubicBezTo>
                                <a:pt x="216408" y="522732"/>
                                <a:pt x="251460" y="533400"/>
                                <a:pt x="289560" y="533400"/>
                              </a:cubicBezTo>
                              <a:cubicBezTo>
                                <a:pt x="348996" y="533400"/>
                                <a:pt x="403860" y="505968"/>
                                <a:pt x="446532" y="470916"/>
                              </a:cubicBezTo>
                              <a:lnTo>
                                <a:pt x="446532" y="0"/>
                              </a:lnTo>
                              <a:lnTo>
                                <a:pt x="608076" y="0"/>
                              </a:lnTo>
                              <a:lnTo>
                                <a:pt x="608076" y="659892"/>
                              </a:lnTo>
                              <a:lnTo>
                                <a:pt x="448056" y="659892"/>
                              </a:lnTo>
                              <a:lnTo>
                                <a:pt x="448056" y="601980"/>
                              </a:lnTo>
                              <a:lnTo>
                                <a:pt x="446532" y="600456"/>
                              </a:lnTo>
                              <a:cubicBezTo>
                                <a:pt x="390144" y="647700"/>
                                <a:pt x="316992" y="675132"/>
                                <a:pt x="236220" y="675132"/>
                              </a:cubicBezTo>
                              <a:cubicBezTo>
                                <a:pt x="163068" y="675132"/>
                                <a:pt x="102108" y="652272"/>
                                <a:pt x="57912" y="605028"/>
                              </a:cubicBezTo>
                              <a:cubicBezTo>
                                <a:pt x="15240" y="557784"/>
                                <a:pt x="0" y="502920"/>
                                <a:pt x="0" y="411480"/>
                              </a:cubicBezTo>
                              <a:lnTo>
                                <a:pt x="0" y="0"/>
                              </a:lnTo>
                              <a:close/>
                            </a:path>
                          </a:pathLst>
                        </a:custGeom>
                        <a:solidFill>
                          <a:srgbClr val="000000"/>
                        </a:solidFill>
                        <a:ln w="0" cap="flat">
                          <a:noFill/>
                          <a:miter lim="127000"/>
                        </a:ln>
                        <a:effectLst/>
                      </wps:spPr>
                      <wps:bodyPr/>
                    </wps:wsp>
                    <wps:wsp>
                      <wps:cNvPr id="9" name="Shape 11"/>
                      <wps:cNvSpPr/>
                      <wps:spPr>
                        <a:xfrm>
                          <a:off x="4012692" y="3572670"/>
                          <a:ext cx="554736" cy="688848"/>
                        </a:xfrm>
                        <a:custGeom>
                          <a:avLst/>
                          <a:gdLst/>
                          <a:ahLst/>
                          <a:cxnLst/>
                          <a:rect l="0" t="0" r="0" b="0"/>
                          <a:pathLst>
                            <a:path w="554736" h="688848">
                              <a:moveTo>
                                <a:pt x="272796" y="0"/>
                              </a:moveTo>
                              <a:cubicBezTo>
                                <a:pt x="353568" y="0"/>
                                <a:pt x="451104" y="18288"/>
                                <a:pt x="515112" y="51816"/>
                              </a:cubicBezTo>
                              <a:lnTo>
                                <a:pt x="515112" y="193548"/>
                              </a:lnTo>
                              <a:cubicBezTo>
                                <a:pt x="435864" y="150876"/>
                                <a:pt x="342900" y="131064"/>
                                <a:pt x="275844" y="131064"/>
                              </a:cubicBezTo>
                              <a:cubicBezTo>
                                <a:pt x="207264" y="131064"/>
                                <a:pt x="161544" y="150876"/>
                                <a:pt x="161544" y="196596"/>
                              </a:cubicBezTo>
                              <a:cubicBezTo>
                                <a:pt x="161544" y="230124"/>
                                <a:pt x="187452" y="246888"/>
                                <a:pt x="245364" y="260604"/>
                              </a:cubicBezTo>
                              <a:cubicBezTo>
                                <a:pt x="301752" y="272796"/>
                                <a:pt x="397764" y="284988"/>
                                <a:pt x="460248" y="313944"/>
                              </a:cubicBezTo>
                              <a:cubicBezTo>
                                <a:pt x="522732" y="342900"/>
                                <a:pt x="554736" y="391668"/>
                                <a:pt x="554736" y="473964"/>
                              </a:cubicBezTo>
                              <a:cubicBezTo>
                                <a:pt x="554736" y="620268"/>
                                <a:pt x="426720" y="688848"/>
                                <a:pt x="269748" y="688848"/>
                              </a:cubicBezTo>
                              <a:cubicBezTo>
                                <a:pt x="185928" y="688848"/>
                                <a:pt x="82296" y="672084"/>
                                <a:pt x="7620" y="629412"/>
                              </a:cubicBezTo>
                              <a:lnTo>
                                <a:pt x="7620" y="480060"/>
                              </a:lnTo>
                              <a:cubicBezTo>
                                <a:pt x="91440" y="533400"/>
                                <a:pt x="198120" y="556260"/>
                                <a:pt x="272796" y="556260"/>
                              </a:cubicBezTo>
                              <a:cubicBezTo>
                                <a:pt x="345948" y="556260"/>
                                <a:pt x="393192" y="534924"/>
                                <a:pt x="393192" y="489204"/>
                              </a:cubicBezTo>
                              <a:cubicBezTo>
                                <a:pt x="393192" y="455676"/>
                                <a:pt x="373380" y="437388"/>
                                <a:pt x="316992" y="425196"/>
                              </a:cubicBezTo>
                              <a:cubicBezTo>
                                <a:pt x="260604" y="411480"/>
                                <a:pt x="158496" y="396240"/>
                                <a:pt x="94488" y="367284"/>
                              </a:cubicBezTo>
                              <a:cubicBezTo>
                                <a:pt x="30480" y="338328"/>
                                <a:pt x="0" y="286512"/>
                                <a:pt x="0" y="210312"/>
                              </a:cubicBezTo>
                              <a:cubicBezTo>
                                <a:pt x="0" y="71628"/>
                                <a:pt x="114300" y="0"/>
                                <a:pt x="272796" y="0"/>
                              </a:cubicBezTo>
                              <a:close/>
                            </a:path>
                          </a:pathLst>
                        </a:custGeom>
                        <a:solidFill>
                          <a:srgbClr val="000000"/>
                        </a:solidFill>
                        <a:ln w="0" cap="flat">
                          <a:noFill/>
                          <a:miter lim="127000"/>
                        </a:ln>
                        <a:effectLst/>
                      </wps:spPr>
                      <wps:bodyPr/>
                    </wps:wsp>
                    <wps:wsp>
                      <wps:cNvPr id="10" name="Shape 12"/>
                      <wps:cNvSpPr/>
                      <wps:spPr>
                        <a:xfrm>
                          <a:off x="0" y="4409347"/>
                          <a:ext cx="422148" cy="967740"/>
                        </a:xfrm>
                        <a:custGeom>
                          <a:avLst/>
                          <a:gdLst/>
                          <a:ahLst/>
                          <a:cxnLst/>
                          <a:rect l="0" t="0" r="0" b="0"/>
                          <a:pathLst>
                            <a:path w="422148" h="967740">
                              <a:moveTo>
                                <a:pt x="406908" y="0"/>
                              </a:moveTo>
                              <a:lnTo>
                                <a:pt x="422148" y="0"/>
                              </a:lnTo>
                              <a:lnTo>
                                <a:pt x="422148" y="42672"/>
                              </a:lnTo>
                              <a:lnTo>
                                <a:pt x="176784" y="626364"/>
                              </a:lnTo>
                              <a:lnTo>
                                <a:pt x="422148" y="626364"/>
                              </a:lnTo>
                              <a:lnTo>
                                <a:pt x="422148" y="655320"/>
                              </a:lnTo>
                              <a:lnTo>
                                <a:pt x="164592" y="655320"/>
                              </a:lnTo>
                              <a:lnTo>
                                <a:pt x="33528" y="967740"/>
                              </a:lnTo>
                              <a:lnTo>
                                <a:pt x="0" y="967740"/>
                              </a:lnTo>
                              <a:lnTo>
                                <a:pt x="406908" y="0"/>
                              </a:lnTo>
                              <a:close/>
                            </a:path>
                          </a:pathLst>
                        </a:custGeom>
                        <a:solidFill>
                          <a:srgbClr val="000000"/>
                        </a:solidFill>
                        <a:ln w="0" cap="flat">
                          <a:noFill/>
                          <a:miter lim="127000"/>
                        </a:ln>
                        <a:effectLst/>
                      </wps:spPr>
                      <wps:bodyPr/>
                    </wps:wsp>
                    <wps:wsp>
                      <wps:cNvPr id="12" name="Shape 13"/>
                      <wps:cNvSpPr/>
                      <wps:spPr>
                        <a:xfrm>
                          <a:off x="422148" y="4409347"/>
                          <a:ext cx="423672" cy="967740"/>
                        </a:xfrm>
                        <a:custGeom>
                          <a:avLst/>
                          <a:gdLst/>
                          <a:ahLst/>
                          <a:cxnLst/>
                          <a:rect l="0" t="0" r="0" b="0"/>
                          <a:pathLst>
                            <a:path w="423672" h="967740">
                              <a:moveTo>
                                <a:pt x="0" y="0"/>
                              </a:moveTo>
                              <a:lnTo>
                                <a:pt x="16764" y="0"/>
                              </a:lnTo>
                              <a:lnTo>
                                <a:pt x="423672" y="967740"/>
                              </a:lnTo>
                              <a:lnTo>
                                <a:pt x="390144" y="967740"/>
                              </a:lnTo>
                              <a:lnTo>
                                <a:pt x="257556" y="655320"/>
                              </a:lnTo>
                              <a:lnTo>
                                <a:pt x="0" y="655320"/>
                              </a:lnTo>
                              <a:lnTo>
                                <a:pt x="0" y="626364"/>
                              </a:lnTo>
                              <a:lnTo>
                                <a:pt x="245364" y="626364"/>
                              </a:lnTo>
                              <a:lnTo>
                                <a:pt x="1524" y="42672"/>
                              </a:lnTo>
                              <a:lnTo>
                                <a:pt x="0" y="42672"/>
                              </a:lnTo>
                              <a:lnTo>
                                <a:pt x="0" y="0"/>
                              </a:lnTo>
                              <a:close/>
                            </a:path>
                          </a:pathLst>
                        </a:custGeom>
                        <a:solidFill>
                          <a:srgbClr val="000000"/>
                        </a:solidFill>
                        <a:ln w="0" cap="flat">
                          <a:noFill/>
                          <a:miter lim="127000"/>
                        </a:ln>
                        <a:effectLst/>
                      </wps:spPr>
                      <wps:bodyPr/>
                    </wps:wsp>
                    <wps:wsp>
                      <wps:cNvPr id="13" name="Shape 14"/>
                      <wps:cNvSpPr/>
                      <wps:spPr>
                        <a:xfrm>
                          <a:off x="937260" y="4711098"/>
                          <a:ext cx="522732" cy="676656"/>
                        </a:xfrm>
                        <a:custGeom>
                          <a:avLst/>
                          <a:gdLst/>
                          <a:ahLst/>
                          <a:cxnLst/>
                          <a:rect l="0" t="0" r="0" b="0"/>
                          <a:pathLst>
                            <a:path w="522732" h="676656">
                              <a:moveTo>
                                <a:pt x="333756" y="0"/>
                              </a:moveTo>
                              <a:cubicBezTo>
                                <a:pt x="402336" y="0"/>
                                <a:pt x="466344" y="18288"/>
                                <a:pt x="518160" y="51816"/>
                              </a:cubicBezTo>
                              <a:lnTo>
                                <a:pt x="518160" y="86868"/>
                              </a:lnTo>
                              <a:cubicBezTo>
                                <a:pt x="464820" y="50292"/>
                                <a:pt x="402336" y="28956"/>
                                <a:pt x="333756" y="28956"/>
                              </a:cubicBezTo>
                              <a:cubicBezTo>
                                <a:pt x="156972" y="28956"/>
                                <a:pt x="30480" y="160020"/>
                                <a:pt x="30480" y="339852"/>
                              </a:cubicBezTo>
                              <a:cubicBezTo>
                                <a:pt x="30480" y="518161"/>
                                <a:pt x="158496" y="646176"/>
                                <a:pt x="330708" y="646176"/>
                              </a:cubicBezTo>
                              <a:cubicBezTo>
                                <a:pt x="406908" y="646176"/>
                                <a:pt x="473964" y="621792"/>
                                <a:pt x="522732" y="583692"/>
                              </a:cubicBezTo>
                              <a:lnTo>
                                <a:pt x="522732" y="620268"/>
                              </a:lnTo>
                              <a:cubicBezTo>
                                <a:pt x="470916" y="655320"/>
                                <a:pt x="403860" y="676656"/>
                                <a:pt x="330708" y="676656"/>
                              </a:cubicBezTo>
                              <a:cubicBezTo>
                                <a:pt x="137160" y="676656"/>
                                <a:pt x="0" y="530352"/>
                                <a:pt x="0" y="339852"/>
                              </a:cubicBezTo>
                              <a:cubicBezTo>
                                <a:pt x="0" y="146304"/>
                                <a:pt x="137160" y="0"/>
                                <a:pt x="333756" y="0"/>
                              </a:cubicBezTo>
                              <a:close/>
                            </a:path>
                          </a:pathLst>
                        </a:custGeom>
                        <a:solidFill>
                          <a:srgbClr val="000000"/>
                        </a:solidFill>
                        <a:ln w="0" cap="flat">
                          <a:noFill/>
                          <a:miter lim="127000"/>
                        </a:ln>
                        <a:effectLst/>
                      </wps:spPr>
                      <wps:bodyPr/>
                    </wps:wsp>
                    <wps:wsp>
                      <wps:cNvPr id="14" name="Shape 15"/>
                      <wps:cNvSpPr/>
                      <wps:spPr>
                        <a:xfrm>
                          <a:off x="1623060" y="5024061"/>
                          <a:ext cx="243078" cy="363694"/>
                        </a:xfrm>
                        <a:custGeom>
                          <a:avLst/>
                          <a:gdLst/>
                          <a:ahLst/>
                          <a:cxnLst/>
                          <a:rect l="0" t="0" r="0" b="0"/>
                          <a:pathLst>
                            <a:path w="243078" h="363694">
                              <a:moveTo>
                                <a:pt x="243078" y="0"/>
                              </a:moveTo>
                              <a:lnTo>
                                <a:pt x="243078" y="29384"/>
                              </a:lnTo>
                              <a:lnTo>
                                <a:pt x="170640" y="35533"/>
                              </a:lnTo>
                              <a:cubicBezTo>
                                <a:pt x="91345" y="50607"/>
                                <a:pt x="30480" y="92041"/>
                                <a:pt x="30480" y="182338"/>
                              </a:cubicBezTo>
                              <a:cubicBezTo>
                                <a:pt x="30480" y="292066"/>
                                <a:pt x="123444" y="333214"/>
                                <a:pt x="217932" y="333214"/>
                              </a:cubicBezTo>
                              <a:lnTo>
                                <a:pt x="243078" y="330516"/>
                              </a:lnTo>
                              <a:lnTo>
                                <a:pt x="243078" y="360783"/>
                              </a:lnTo>
                              <a:lnTo>
                                <a:pt x="216408" y="363694"/>
                              </a:lnTo>
                              <a:cubicBezTo>
                                <a:pt x="96012" y="363694"/>
                                <a:pt x="0" y="302734"/>
                                <a:pt x="0" y="185386"/>
                              </a:cubicBezTo>
                              <a:cubicBezTo>
                                <a:pt x="0" y="68038"/>
                                <a:pt x="84011" y="13698"/>
                                <a:pt x="202005" y="1946"/>
                              </a:cubicBezTo>
                              <a:lnTo>
                                <a:pt x="243078" y="0"/>
                              </a:lnTo>
                              <a:close/>
                            </a:path>
                          </a:pathLst>
                        </a:custGeom>
                        <a:solidFill>
                          <a:srgbClr val="000000"/>
                        </a:solidFill>
                        <a:ln w="0" cap="flat">
                          <a:noFill/>
                          <a:miter lim="127000"/>
                        </a:ln>
                        <a:effectLst/>
                      </wps:spPr>
                      <wps:bodyPr/>
                    </wps:wsp>
                    <wps:wsp>
                      <wps:cNvPr id="15" name="Shape 16"/>
                      <wps:cNvSpPr/>
                      <wps:spPr>
                        <a:xfrm>
                          <a:off x="1670304" y="4711099"/>
                          <a:ext cx="195834" cy="82297"/>
                        </a:xfrm>
                        <a:custGeom>
                          <a:avLst/>
                          <a:gdLst/>
                          <a:ahLst/>
                          <a:cxnLst/>
                          <a:rect l="0" t="0" r="0" b="0"/>
                          <a:pathLst>
                            <a:path w="195834" h="82297">
                              <a:moveTo>
                                <a:pt x="192024" y="0"/>
                              </a:moveTo>
                              <a:lnTo>
                                <a:pt x="195834" y="255"/>
                              </a:lnTo>
                              <a:lnTo>
                                <a:pt x="195834" y="29097"/>
                              </a:lnTo>
                              <a:lnTo>
                                <a:pt x="193548" y="28956"/>
                              </a:lnTo>
                              <a:cubicBezTo>
                                <a:pt x="115824" y="28956"/>
                                <a:pt x="53340" y="48768"/>
                                <a:pt x="0" y="82297"/>
                              </a:cubicBezTo>
                              <a:lnTo>
                                <a:pt x="0" y="48768"/>
                              </a:lnTo>
                              <a:cubicBezTo>
                                <a:pt x="45720" y="22860"/>
                                <a:pt x="109728" y="0"/>
                                <a:pt x="192024" y="0"/>
                              </a:cubicBezTo>
                              <a:close/>
                            </a:path>
                          </a:pathLst>
                        </a:custGeom>
                        <a:solidFill>
                          <a:srgbClr val="000000"/>
                        </a:solidFill>
                        <a:ln w="0" cap="flat">
                          <a:noFill/>
                          <a:miter lim="127000"/>
                        </a:ln>
                        <a:effectLst/>
                      </wps:spPr>
                      <wps:bodyPr/>
                    </wps:wsp>
                    <wps:wsp>
                      <wps:cNvPr id="16" name="Shape 17"/>
                      <wps:cNvSpPr/>
                      <wps:spPr>
                        <a:xfrm>
                          <a:off x="1866138" y="4711354"/>
                          <a:ext cx="380238" cy="673491"/>
                        </a:xfrm>
                        <a:custGeom>
                          <a:avLst/>
                          <a:gdLst/>
                          <a:ahLst/>
                          <a:cxnLst/>
                          <a:rect l="0" t="0" r="0" b="0"/>
                          <a:pathLst>
                            <a:path w="380238" h="673491">
                              <a:moveTo>
                                <a:pt x="0" y="0"/>
                              </a:moveTo>
                              <a:lnTo>
                                <a:pt x="54492" y="3647"/>
                              </a:lnTo>
                              <a:cubicBezTo>
                                <a:pt x="181237" y="21629"/>
                                <a:pt x="243078" y="100139"/>
                                <a:pt x="243078" y="205485"/>
                              </a:cubicBezTo>
                              <a:lnTo>
                                <a:pt x="243078" y="528573"/>
                              </a:lnTo>
                              <a:cubicBezTo>
                                <a:pt x="243078" y="583437"/>
                                <a:pt x="258318" y="642873"/>
                                <a:pt x="329946" y="642873"/>
                              </a:cubicBezTo>
                              <a:cubicBezTo>
                                <a:pt x="346710" y="642873"/>
                                <a:pt x="366522" y="636777"/>
                                <a:pt x="380238" y="632205"/>
                              </a:cubicBezTo>
                              <a:lnTo>
                                <a:pt x="380238" y="661161"/>
                              </a:lnTo>
                              <a:cubicBezTo>
                                <a:pt x="366522" y="665733"/>
                                <a:pt x="348234" y="671829"/>
                                <a:pt x="325374" y="671829"/>
                              </a:cubicBezTo>
                              <a:cubicBezTo>
                                <a:pt x="270510" y="671829"/>
                                <a:pt x="227838" y="641349"/>
                                <a:pt x="217170" y="580389"/>
                              </a:cubicBezTo>
                              <a:lnTo>
                                <a:pt x="215646" y="580389"/>
                              </a:lnTo>
                              <a:cubicBezTo>
                                <a:pt x="167640" y="620394"/>
                                <a:pt x="108490" y="654398"/>
                                <a:pt x="42053" y="668900"/>
                              </a:cubicBezTo>
                              <a:lnTo>
                                <a:pt x="0" y="673491"/>
                              </a:lnTo>
                              <a:lnTo>
                                <a:pt x="0" y="643224"/>
                              </a:lnTo>
                              <a:lnTo>
                                <a:pt x="39005" y="639039"/>
                              </a:lnTo>
                              <a:cubicBezTo>
                                <a:pt x="102870" y="625538"/>
                                <a:pt x="164592" y="592962"/>
                                <a:pt x="212598" y="548385"/>
                              </a:cubicBezTo>
                              <a:lnTo>
                                <a:pt x="212598" y="359409"/>
                              </a:lnTo>
                              <a:cubicBezTo>
                                <a:pt x="145542" y="348742"/>
                                <a:pt x="76962" y="341121"/>
                                <a:pt x="11430" y="341121"/>
                              </a:cubicBezTo>
                              <a:lnTo>
                                <a:pt x="0" y="342092"/>
                              </a:lnTo>
                              <a:lnTo>
                                <a:pt x="0" y="312707"/>
                              </a:lnTo>
                              <a:lnTo>
                                <a:pt x="11430" y="312165"/>
                              </a:lnTo>
                              <a:cubicBezTo>
                                <a:pt x="81534" y="312165"/>
                                <a:pt x="145542" y="319785"/>
                                <a:pt x="212598" y="330453"/>
                              </a:cubicBezTo>
                              <a:lnTo>
                                <a:pt x="212598" y="211581"/>
                              </a:lnTo>
                              <a:cubicBezTo>
                                <a:pt x="212598" y="106235"/>
                                <a:pt x="149590" y="45227"/>
                                <a:pt x="45015" y="31621"/>
                              </a:cubicBezTo>
                              <a:lnTo>
                                <a:pt x="0" y="28842"/>
                              </a:lnTo>
                              <a:lnTo>
                                <a:pt x="0" y="0"/>
                              </a:lnTo>
                              <a:close/>
                            </a:path>
                          </a:pathLst>
                        </a:custGeom>
                        <a:solidFill>
                          <a:srgbClr val="000000"/>
                        </a:solidFill>
                        <a:ln w="0" cap="flat">
                          <a:noFill/>
                          <a:miter lim="127000"/>
                        </a:ln>
                        <a:effectLst/>
                      </wps:spPr>
                      <wps:bodyPr/>
                    </wps:wsp>
                    <wps:wsp>
                      <wps:cNvPr id="17" name="Shape 18"/>
                      <wps:cNvSpPr/>
                      <wps:spPr>
                        <a:xfrm>
                          <a:off x="2322576" y="4715654"/>
                          <a:ext cx="291084" cy="669953"/>
                        </a:xfrm>
                        <a:custGeom>
                          <a:avLst/>
                          <a:gdLst/>
                          <a:ahLst/>
                          <a:cxnLst/>
                          <a:rect l="0" t="0" r="0" b="0"/>
                          <a:pathLst>
                            <a:path w="291084" h="669953">
                              <a:moveTo>
                                <a:pt x="291084" y="0"/>
                              </a:moveTo>
                              <a:lnTo>
                                <a:pt x="291084" y="28851"/>
                              </a:lnTo>
                              <a:lnTo>
                                <a:pt x="271347" y="30711"/>
                              </a:lnTo>
                              <a:cubicBezTo>
                                <a:pt x="123015" y="59714"/>
                                <a:pt x="32004" y="185563"/>
                                <a:pt x="32004" y="342916"/>
                              </a:cubicBezTo>
                              <a:cubicBezTo>
                                <a:pt x="32004" y="497602"/>
                                <a:pt x="123015" y="610283"/>
                                <a:pt x="257053" y="636036"/>
                              </a:cubicBezTo>
                              <a:lnTo>
                                <a:pt x="291084" y="639207"/>
                              </a:lnTo>
                              <a:lnTo>
                                <a:pt x="291084" y="669953"/>
                              </a:lnTo>
                              <a:lnTo>
                                <a:pt x="250573" y="666147"/>
                              </a:lnTo>
                              <a:cubicBezTo>
                                <a:pt x="107347" y="638643"/>
                                <a:pt x="0" y="517795"/>
                                <a:pt x="0" y="344440"/>
                              </a:cubicBezTo>
                              <a:cubicBezTo>
                                <a:pt x="0" y="177753"/>
                                <a:pt x="99179" y="35568"/>
                                <a:pt x="263846" y="2627"/>
                              </a:cubicBezTo>
                              <a:lnTo>
                                <a:pt x="291084" y="0"/>
                              </a:lnTo>
                              <a:close/>
                            </a:path>
                          </a:pathLst>
                        </a:custGeom>
                        <a:solidFill>
                          <a:srgbClr val="000000"/>
                        </a:solidFill>
                        <a:ln w="0" cap="flat">
                          <a:noFill/>
                          <a:miter lim="127000"/>
                        </a:ln>
                        <a:effectLst/>
                      </wps:spPr>
                      <wps:bodyPr/>
                    </wps:wsp>
                    <wps:wsp>
                      <wps:cNvPr id="18" name="Shape 19"/>
                      <wps:cNvSpPr/>
                      <wps:spPr>
                        <a:xfrm>
                          <a:off x="2613660" y="4409347"/>
                          <a:ext cx="289560" cy="978408"/>
                        </a:xfrm>
                        <a:custGeom>
                          <a:avLst/>
                          <a:gdLst/>
                          <a:ahLst/>
                          <a:cxnLst/>
                          <a:rect l="0" t="0" r="0" b="0"/>
                          <a:pathLst>
                            <a:path w="289560" h="978408">
                              <a:moveTo>
                                <a:pt x="259080" y="0"/>
                              </a:moveTo>
                              <a:lnTo>
                                <a:pt x="289560" y="0"/>
                              </a:lnTo>
                              <a:lnTo>
                                <a:pt x="289560" y="967740"/>
                              </a:lnTo>
                              <a:lnTo>
                                <a:pt x="259080" y="967740"/>
                              </a:lnTo>
                              <a:lnTo>
                                <a:pt x="259080" y="880872"/>
                              </a:lnTo>
                              <a:lnTo>
                                <a:pt x="257556" y="879348"/>
                              </a:lnTo>
                              <a:cubicBezTo>
                                <a:pt x="202692" y="937260"/>
                                <a:pt x="118872" y="978408"/>
                                <a:pt x="22860" y="978408"/>
                              </a:cubicBezTo>
                              <a:lnTo>
                                <a:pt x="0" y="976261"/>
                              </a:lnTo>
                              <a:lnTo>
                                <a:pt x="0" y="945514"/>
                              </a:lnTo>
                              <a:lnTo>
                                <a:pt x="25908" y="947928"/>
                              </a:lnTo>
                              <a:cubicBezTo>
                                <a:pt x="118872" y="947928"/>
                                <a:pt x="201168" y="911352"/>
                                <a:pt x="259080" y="841248"/>
                              </a:cubicBezTo>
                              <a:lnTo>
                                <a:pt x="259080" y="397764"/>
                              </a:lnTo>
                              <a:cubicBezTo>
                                <a:pt x="201168" y="358140"/>
                                <a:pt x="128016" y="330708"/>
                                <a:pt x="47244" y="330708"/>
                              </a:cubicBezTo>
                              <a:lnTo>
                                <a:pt x="0" y="335159"/>
                              </a:lnTo>
                              <a:lnTo>
                                <a:pt x="0" y="306308"/>
                              </a:lnTo>
                              <a:lnTo>
                                <a:pt x="47244" y="301752"/>
                              </a:lnTo>
                              <a:cubicBezTo>
                                <a:pt x="131064" y="301752"/>
                                <a:pt x="199644" y="329184"/>
                                <a:pt x="257556" y="362712"/>
                              </a:cubicBezTo>
                              <a:lnTo>
                                <a:pt x="259080" y="361188"/>
                              </a:lnTo>
                              <a:lnTo>
                                <a:pt x="259080" y="0"/>
                              </a:lnTo>
                              <a:close/>
                            </a:path>
                          </a:pathLst>
                        </a:custGeom>
                        <a:solidFill>
                          <a:srgbClr val="000000"/>
                        </a:solidFill>
                        <a:ln w="0" cap="flat">
                          <a:noFill/>
                          <a:miter lim="127000"/>
                        </a:ln>
                        <a:effectLst/>
                      </wps:spPr>
                      <wps:bodyPr/>
                    </wps:wsp>
                    <wps:wsp>
                      <wps:cNvPr id="19" name="Shape 20"/>
                      <wps:cNvSpPr/>
                      <wps:spPr>
                        <a:xfrm>
                          <a:off x="3107436" y="4712804"/>
                          <a:ext cx="299466" cy="671364"/>
                        </a:xfrm>
                        <a:custGeom>
                          <a:avLst/>
                          <a:gdLst/>
                          <a:ahLst/>
                          <a:cxnLst/>
                          <a:rect l="0" t="0" r="0" b="0"/>
                          <a:pathLst>
                            <a:path w="299466" h="671364">
                              <a:moveTo>
                                <a:pt x="299466" y="0"/>
                              </a:moveTo>
                              <a:lnTo>
                                <a:pt x="299466" y="28682"/>
                              </a:lnTo>
                              <a:lnTo>
                                <a:pt x="263905" y="31864"/>
                              </a:lnTo>
                              <a:cubicBezTo>
                                <a:pt x="145161" y="53325"/>
                                <a:pt x="41148" y="149170"/>
                                <a:pt x="30480" y="309190"/>
                              </a:cubicBezTo>
                              <a:lnTo>
                                <a:pt x="299466" y="309190"/>
                              </a:lnTo>
                              <a:lnTo>
                                <a:pt x="299466" y="339671"/>
                              </a:lnTo>
                              <a:lnTo>
                                <a:pt x="30480" y="339671"/>
                              </a:lnTo>
                              <a:cubicBezTo>
                                <a:pt x="31814" y="493023"/>
                                <a:pt x="125325" y="611371"/>
                                <a:pt x="274261" y="638563"/>
                              </a:cubicBezTo>
                              <a:lnTo>
                                <a:pt x="299466" y="640781"/>
                              </a:lnTo>
                              <a:lnTo>
                                <a:pt x="299466" y="671364"/>
                              </a:lnTo>
                              <a:lnTo>
                                <a:pt x="268367" y="668601"/>
                              </a:lnTo>
                              <a:cubicBezTo>
                                <a:pt x="108514" y="639327"/>
                                <a:pt x="0" y="511311"/>
                                <a:pt x="0" y="336622"/>
                              </a:cubicBezTo>
                              <a:cubicBezTo>
                                <a:pt x="0" y="161934"/>
                                <a:pt x="105013" y="33918"/>
                                <a:pt x="251740" y="4644"/>
                              </a:cubicBezTo>
                              <a:lnTo>
                                <a:pt x="299466" y="0"/>
                              </a:lnTo>
                              <a:close/>
                            </a:path>
                          </a:pathLst>
                        </a:custGeom>
                        <a:solidFill>
                          <a:srgbClr val="000000"/>
                        </a:solidFill>
                        <a:ln w="0" cap="flat">
                          <a:noFill/>
                          <a:miter lim="127000"/>
                        </a:ln>
                        <a:effectLst/>
                      </wps:spPr>
                      <wps:bodyPr/>
                    </wps:wsp>
                    <wps:wsp>
                      <wps:cNvPr id="20" name="Shape 21"/>
                      <wps:cNvSpPr/>
                      <wps:spPr>
                        <a:xfrm>
                          <a:off x="3406902" y="5287171"/>
                          <a:ext cx="261366" cy="100584"/>
                        </a:xfrm>
                        <a:custGeom>
                          <a:avLst/>
                          <a:gdLst/>
                          <a:ahLst/>
                          <a:cxnLst/>
                          <a:rect l="0" t="0" r="0" b="0"/>
                          <a:pathLst>
                            <a:path w="261366" h="100584">
                              <a:moveTo>
                                <a:pt x="261366" y="0"/>
                              </a:moveTo>
                              <a:lnTo>
                                <a:pt x="261366" y="35052"/>
                              </a:lnTo>
                              <a:cubicBezTo>
                                <a:pt x="201930" y="76200"/>
                                <a:pt x="121158" y="100584"/>
                                <a:pt x="40386" y="100584"/>
                              </a:cubicBezTo>
                              <a:lnTo>
                                <a:pt x="0" y="96997"/>
                              </a:lnTo>
                              <a:lnTo>
                                <a:pt x="0" y="66415"/>
                              </a:lnTo>
                              <a:lnTo>
                                <a:pt x="41910" y="70104"/>
                              </a:lnTo>
                              <a:cubicBezTo>
                                <a:pt x="125730" y="70104"/>
                                <a:pt x="201930" y="44196"/>
                                <a:pt x="261366" y="0"/>
                              </a:cubicBezTo>
                              <a:close/>
                            </a:path>
                          </a:pathLst>
                        </a:custGeom>
                        <a:solidFill>
                          <a:srgbClr val="000000"/>
                        </a:solidFill>
                        <a:ln w="0" cap="flat">
                          <a:noFill/>
                          <a:miter lim="127000"/>
                        </a:ln>
                        <a:effectLst/>
                      </wps:spPr>
                      <wps:bodyPr/>
                    </wps:wsp>
                    <wps:wsp>
                      <wps:cNvPr id="21" name="Shape 22"/>
                      <wps:cNvSpPr/>
                      <wps:spPr>
                        <a:xfrm>
                          <a:off x="3406902" y="4711099"/>
                          <a:ext cx="299466" cy="341376"/>
                        </a:xfrm>
                        <a:custGeom>
                          <a:avLst/>
                          <a:gdLst/>
                          <a:ahLst/>
                          <a:cxnLst/>
                          <a:rect l="0" t="0" r="0" b="0"/>
                          <a:pathLst>
                            <a:path w="299466" h="341376">
                              <a:moveTo>
                                <a:pt x="17526" y="0"/>
                              </a:moveTo>
                              <a:cubicBezTo>
                                <a:pt x="174498" y="0"/>
                                <a:pt x="299466" y="106680"/>
                                <a:pt x="299466" y="294132"/>
                              </a:cubicBezTo>
                              <a:cubicBezTo>
                                <a:pt x="299466" y="312420"/>
                                <a:pt x="299466" y="329184"/>
                                <a:pt x="297942" y="341376"/>
                              </a:cubicBezTo>
                              <a:lnTo>
                                <a:pt x="0" y="341376"/>
                              </a:lnTo>
                              <a:lnTo>
                                <a:pt x="0" y="310896"/>
                              </a:lnTo>
                              <a:lnTo>
                                <a:pt x="268986" y="310896"/>
                              </a:lnTo>
                              <a:lnTo>
                                <a:pt x="268986" y="298703"/>
                              </a:lnTo>
                              <a:cubicBezTo>
                                <a:pt x="268986" y="85344"/>
                                <a:pt x="118110" y="28956"/>
                                <a:pt x="16002" y="28956"/>
                              </a:cubicBezTo>
                              <a:lnTo>
                                <a:pt x="0" y="30387"/>
                              </a:lnTo>
                              <a:lnTo>
                                <a:pt x="0" y="1705"/>
                              </a:lnTo>
                              <a:lnTo>
                                <a:pt x="17526" y="0"/>
                              </a:lnTo>
                              <a:close/>
                            </a:path>
                          </a:pathLst>
                        </a:custGeom>
                        <a:solidFill>
                          <a:srgbClr val="000000"/>
                        </a:solidFill>
                        <a:ln w="0" cap="flat">
                          <a:noFill/>
                          <a:miter lim="127000"/>
                        </a:ln>
                        <a:effectLst/>
                      </wps:spPr>
                      <wps:bodyPr/>
                    </wps:wsp>
                    <wps:wsp>
                      <wps:cNvPr id="22" name="Shape 23"/>
                      <wps:cNvSpPr/>
                      <wps:spPr>
                        <a:xfrm>
                          <a:off x="3909060" y="4711098"/>
                          <a:ext cx="1008888" cy="665988"/>
                        </a:xfrm>
                        <a:custGeom>
                          <a:avLst/>
                          <a:gdLst/>
                          <a:ahLst/>
                          <a:cxnLst/>
                          <a:rect l="0" t="0" r="0" b="0"/>
                          <a:pathLst>
                            <a:path w="1008888" h="665988">
                              <a:moveTo>
                                <a:pt x="294132" y="0"/>
                              </a:moveTo>
                              <a:cubicBezTo>
                                <a:pt x="391668" y="0"/>
                                <a:pt x="467868" y="42673"/>
                                <a:pt x="499872" y="124968"/>
                              </a:cubicBezTo>
                              <a:cubicBezTo>
                                <a:pt x="566928" y="64008"/>
                                <a:pt x="659892" y="0"/>
                                <a:pt x="781812" y="0"/>
                              </a:cubicBezTo>
                              <a:cubicBezTo>
                                <a:pt x="848868" y="0"/>
                                <a:pt x="903732" y="18288"/>
                                <a:pt x="947928" y="62485"/>
                              </a:cubicBezTo>
                              <a:cubicBezTo>
                                <a:pt x="992124" y="106680"/>
                                <a:pt x="1008888" y="167640"/>
                                <a:pt x="1008888" y="260604"/>
                              </a:cubicBezTo>
                              <a:lnTo>
                                <a:pt x="1008888" y="665988"/>
                              </a:lnTo>
                              <a:lnTo>
                                <a:pt x="976884" y="665988"/>
                              </a:lnTo>
                              <a:lnTo>
                                <a:pt x="976884" y="265176"/>
                              </a:lnTo>
                              <a:cubicBezTo>
                                <a:pt x="976884" y="176785"/>
                                <a:pt x="964692" y="123444"/>
                                <a:pt x="926592" y="85344"/>
                              </a:cubicBezTo>
                              <a:cubicBezTo>
                                <a:pt x="890016" y="48768"/>
                                <a:pt x="844296" y="28956"/>
                                <a:pt x="778764" y="28956"/>
                              </a:cubicBezTo>
                              <a:cubicBezTo>
                                <a:pt x="673608" y="28956"/>
                                <a:pt x="586740" y="80773"/>
                                <a:pt x="509016" y="152400"/>
                              </a:cubicBezTo>
                              <a:cubicBezTo>
                                <a:pt x="516636" y="182880"/>
                                <a:pt x="519684" y="214885"/>
                                <a:pt x="519684" y="257556"/>
                              </a:cubicBezTo>
                              <a:lnTo>
                                <a:pt x="519684" y="665988"/>
                              </a:lnTo>
                              <a:lnTo>
                                <a:pt x="489204" y="665988"/>
                              </a:lnTo>
                              <a:lnTo>
                                <a:pt x="489204" y="265176"/>
                              </a:lnTo>
                              <a:cubicBezTo>
                                <a:pt x="489204" y="176785"/>
                                <a:pt x="477012" y="123444"/>
                                <a:pt x="438912" y="85344"/>
                              </a:cubicBezTo>
                              <a:cubicBezTo>
                                <a:pt x="402336" y="48768"/>
                                <a:pt x="356616" y="28956"/>
                                <a:pt x="292608" y="28956"/>
                              </a:cubicBezTo>
                              <a:cubicBezTo>
                                <a:pt x="190500" y="28956"/>
                                <a:pt x="105156" y="77725"/>
                                <a:pt x="30480" y="146304"/>
                              </a:cubicBezTo>
                              <a:lnTo>
                                <a:pt x="30480" y="665988"/>
                              </a:lnTo>
                              <a:lnTo>
                                <a:pt x="0" y="665988"/>
                              </a:lnTo>
                              <a:lnTo>
                                <a:pt x="0" y="10668"/>
                              </a:lnTo>
                              <a:lnTo>
                                <a:pt x="30480" y="10668"/>
                              </a:lnTo>
                              <a:lnTo>
                                <a:pt x="30480" y="112776"/>
                              </a:lnTo>
                              <a:lnTo>
                                <a:pt x="32004" y="112776"/>
                              </a:lnTo>
                              <a:cubicBezTo>
                                <a:pt x="89916" y="57912"/>
                                <a:pt x="179832" y="0"/>
                                <a:pt x="294132" y="0"/>
                              </a:cubicBezTo>
                              <a:close/>
                            </a:path>
                          </a:pathLst>
                        </a:custGeom>
                        <a:solidFill>
                          <a:srgbClr val="000000"/>
                        </a:solidFill>
                        <a:ln w="0" cap="flat">
                          <a:noFill/>
                          <a:miter lim="127000"/>
                        </a:ln>
                        <a:effectLst/>
                      </wps:spPr>
                      <wps:bodyPr/>
                    </wps:wsp>
                    <wps:wsp>
                      <wps:cNvPr id="23" name="Shape 24"/>
                      <wps:cNvSpPr/>
                      <wps:spPr>
                        <a:xfrm>
                          <a:off x="5071872" y="4721766"/>
                          <a:ext cx="598932" cy="947928"/>
                        </a:xfrm>
                        <a:custGeom>
                          <a:avLst/>
                          <a:gdLst/>
                          <a:ahLst/>
                          <a:cxnLst/>
                          <a:rect l="0" t="0" r="0" b="0"/>
                          <a:pathLst>
                            <a:path w="598932" h="947928">
                              <a:moveTo>
                                <a:pt x="0" y="0"/>
                              </a:moveTo>
                              <a:lnTo>
                                <a:pt x="32004" y="0"/>
                              </a:lnTo>
                              <a:lnTo>
                                <a:pt x="298704" y="550164"/>
                              </a:lnTo>
                              <a:lnTo>
                                <a:pt x="300228" y="550164"/>
                              </a:lnTo>
                              <a:lnTo>
                                <a:pt x="566928" y="0"/>
                              </a:lnTo>
                              <a:lnTo>
                                <a:pt x="598932" y="0"/>
                              </a:lnTo>
                              <a:lnTo>
                                <a:pt x="137160" y="947928"/>
                              </a:lnTo>
                              <a:lnTo>
                                <a:pt x="103632" y="947928"/>
                              </a:lnTo>
                              <a:lnTo>
                                <a:pt x="283464" y="583692"/>
                              </a:lnTo>
                              <a:lnTo>
                                <a:pt x="0" y="0"/>
                              </a:lnTo>
                              <a:close/>
                            </a:path>
                          </a:pathLst>
                        </a:custGeom>
                        <a:solidFill>
                          <a:srgbClr val="000000"/>
                        </a:solidFill>
                        <a:ln w="0" cap="flat">
                          <a:noFill/>
                          <a:miter lim="127000"/>
                        </a:ln>
                        <a:effectLst/>
                      </wps:spPr>
                      <wps:bodyPr/>
                    </wps:wsp>
                    <wps:wsp>
                      <wps:cNvPr id="24" name="Shape 25"/>
                      <wps:cNvSpPr/>
                      <wps:spPr>
                        <a:xfrm>
                          <a:off x="178308" y="445595"/>
                          <a:ext cx="1260348" cy="2514663"/>
                        </a:xfrm>
                        <a:custGeom>
                          <a:avLst/>
                          <a:gdLst/>
                          <a:ahLst/>
                          <a:cxnLst/>
                          <a:rect l="0" t="0" r="0" b="0"/>
                          <a:pathLst>
                            <a:path w="1260348" h="2514663">
                              <a:moveTo>
                                <a:pt x="1115892" y="2332"/>
                              </a:moveTo>
                              <a:cubicBezTo>
                                <a:pt x="1128100" y="0"/>
                                <a:pt x="1141190" y="113"/>
                                <a:pt x="1155192" y="2875"/>
                              </a:cubicBezTo>
                              <a:cubicBezTo>
                                <a:pt x="1180529" y="4399"/>
                                <a:pt x="1210914" y="9091"/>
                                <a:pt x="1245067" y="16484"/>
                              </a:cubicBezTo>
                              <a:lnTo>
                                <a:pt x="1260348" y="20187"/>
                              </a:lnTo>
                              <a:lnTo>
                                <a:pt x="1260348" y="254904"/>
                              </a:lnTo>
                              <a:lnTo>
                                <a:pt x="1222248" y="245191"/>
                              </a:lnTo>
                              <a:cubicBezTo>
                                <a:pt x="1198626" y="456265"/>
                                <a:pt x="1207484" y="656862"/>
                                <a:pt x="1246108" y="844290"/>
                              </a:cubicBezTo>
                              <a:lnTo>
                                <a:pt x="1260348" y="901265"/>
                              </a:lnTo>
                              <a:lnTo>
                                <a:pt x="1260348" y="1489166"/>
                              </a:lnTo>
                              <a:lnTo>
                                <a:pt x="1247832" y="1470446"/>
                              </a:lnTo>
                              <a:cubicBezTo>
                                <a:pt x="1215509" y="1416005"/>
                                <a:pt x="1186053" y="1359616"/>
                                <a:pt x="1159764" y="1301324"/>
                              </a:cubicBezTo>
                              <a:cubicBezTo>
                                <a:pt x="1091565" y="1291799"/>
                                <a:pt x="1017937" y="1288084"/>
                                <a:pt x="941927" y="1289513"/>
                              </a:cubicBezTo>
                              <a:cubicBezTo>
                                <a:pt x="713899" y="1293799"/>
                                <a:pt x="464439" y="1344377"/>
                                <a:pt x="275844" y="1423244"/>
                              </a:cubicBezTo>
                              <a:cubicBezTo>
                                <a:pt x="348996" y="1558880"/>
                                <a:pt x="512064" y="1819483"/>
                                <a:pt x="790956" y="2026747"/>
                              </a:cubicBezTo>
                              <a:cubicBezTo>
                                <a:pt x="915733" y="2120569"/>
                                <a:pt x="1049292" y="2194447"/>
                                <a:pt x="1191213" y="2248336"/>
                              </a:cubicBezTo>
                              <a:lnTo>
                                <a:pt x="1260348" y="2272357"/>
                              </a:lnTo>
                              <a:lnTo>
                                <a:pt x="1260348" y="2514663"/>
                              </a:lnTo>
                              <a:lnTo>
                                <a:pt x="1225162" y="2505691"/>
                              </a:lnTo>
                              <a:cubicBezTo>
                                <a:pt x="665655" y="2331857"/>
                                <a:pt x="120586" y="1739283"/>
                                <a:pt x="25908" y="1423244"/>
                              </a:cubicBezTo>
                              <a:cubicBezTo>
                                <a:pt x="0" y="1362283"/>
                                <a:pt x="25908" y="1292180"/>
                                <a:pt x="83820" y="1263224"/>
                              </a:cubicBezTo>
                              <a:cubicBezTo>
                                <a:pt x="259080" y="1158068"/>
                                <a:pt x="807720" y="1030052"/>
                                <a:pt x="1071372" y="1068152"/>
                              </a:cubicBezTo>
                              <a:cubicBezTo>
                                <a:pt x="948500" y="622382"/>
                                <a:pt x="932783" y="37308"/>
                                <a:pt x="1115892" y="2332"/>
                              </a:cubicBezTo>
                              <a:close/>
                            </a:path>
                          </a:pathLst>
                        </a:custGeom>
                        <a:solidFill>
                          <a:srgbClr val="339966"/>
                        </a:solidFill>
                        <a:ln w="0" cap="flat">
                          <a:noFill/>
                          <a:miter lim="127000"/>
                        </a:ln>
                        <a:effectLst/>
                      </wps:spPr>
                      <wps:bodyPr/>
                    </wps:wsp>
                    <wps:wsp>
                      <wps:cNvPr id="25" name="Shape 26"/>
                      <wps:cNvSpPr/>
                      <wps:spPr>
                        <a:xfrm>
                          <a:off x="1438656" y="0"/>
                          <a:ext cx="1412097" cy="3060606"/>
                        </a:xfrm>
                        <a:custGeom>
                          <a:avLst/>
                          <a:gdLst/>
                          <a:ahLst/>
                          <a:cxnLst/>
                          <a:rect l="0" t="0" r="0" b="0"/>
                          <a:pathLst>
                            <a:path w="1412097" h="3060606">
                              <a:moveTo>
                                <a:pt x="1395365" y="0"/>
                              </a:moveTo>
                              <a:lnTo>
                                <a:pt x="1412097" y="2213"/>
                              </a:lnTo>
                              <a:lnTo>
                                <a:pt x="1412097" y="267838"/>
                              </a:lnTo>
                              <a:lnTo>
                                <a:pt x="1378625" y="305119"/>
                              </a:lnTo>
                              <a:cubicBezTo>
                                <a:pt x="1342549" y="346838"/>
                                <a:pt x="1301115" y="399702"/>
                                <a:pt x="1258824" y="463710"/>
                              </a:cubicBezTo>
                              <a:cubicBezTo>
                                <a:pt x="800195" y="1125221"/>
                                <a:pt x="886724" y="1892549"/>
                                <a:pt x="1321259" y="2535894"/>
                              </a:cubicBezTo>
                              <a:lnTo>
                                <a:pt x="1412097" y="2661940"/>
                              </a:lnTo>
                              <a:lnTo>
                                <a:pt x="1412097" y="2891442"/>
                              </a:lnTo>
                              <a:lnTo>
                                <a:pt x="1411986" y="2891442"/>
                              </a:lnTo>
                              <a:cubicBezTo>
                                <a:pt x="1394079" y="2891442"/>
                                <a:pt x="1376172" y="2891442"/>
                                <a:pt x="1376172" y="2891442"/>
                              </a:cubicBezTo>
                              <a:cubicBezTo>
                                <a:pt x="964692" y="3016410"/>
                                <a:pt x="598932" y="3060606"/>
                                <a:pt x="204216" y="2998122"/>
                              </a:cubicBezTo>
                              <a:cubicBezTo>
                                <a:pt x="164592" y="2995264"/>
                                <a:pt x="124724" y="2989764"/>
                                <a:pt x="84770" y="2981873"/>
                              </a:cubicBezTo>
                              <a:lnTo>
                                <a:pt x="0" y="2960258"/>
                              </a:lnTo>
                              <a:lnTo>
                                <a:pt x="0" y="2717952"/>
                              </a:lnTo>
                              <a:lnTo>
                                <a:pt x="17017" y="2723865"/>
                              </a:lnTo>
                              <a:cubicBezTo>
                                <a:pt x="307515" y="2815647"/>
                                <a:pt x="631126" y="2827434"/>
                                <a:pt x="984504" y="2758854"/>
                              </a:cubicBezTo>
                              <a:cubicBezTo>
                                <a:pt x="638175" y="2607978"/>
                                <a:pt x="319278" y="2376521"/>
                                <a:pt x="92750" y="2073483"/>
                              </a:cubicBezTo>
                              <a:lnTo>
                                <a:pt x="0" y="1934761"/>
                              </a:lnTo>
                              <a:lnTo>
                                <a:pt x="0" y="1346859"/>
                              </a:lnTo>
                              <a:lnTo>
                                <a:pt x="20266" y="1427945"/>
                              </a:lnTo>
                              <a:cubicBezTo>
                                <a:pt x="166943" y="1924803"/>
                                <a:pt x="533591" y="2316990"/>
                                <a:pt x="1063752" y="2548542"/>
                              </a:cubicBezTo>
                              <a:cubicBezTo>
                                <a:pt x="1001268" y="2444910"/>
                                <a:pt x="944880" y="2336706"/>
                                <a:pt x="897636" y="2225454"/>
                              </a:cubicBezTo>
                              <a:cubicBezTo>
                                <a:pt x="743712" y="1873410"/>
                                <a:pt x="684276" y="1477170"/>
                                <a:pt x="755904" y="1097694"/>
                              </a:cubicBezTo>
                              <a:cubicBezTo>
                                <a:pt x="578548" y="933673"/>
                                <a:pt x="306681" y="788322"/>
                                <a:pt x="63838" y="716771"/>
                              </a:cubicBezTo>
                              <a:lnTo>
                                <a:pt x="0" y="700498"/>
                              </a:lnTo>
                              <a:lnTo>
                                <a:pt x="0" y="465782"/>
                              </a:lnTo>
                              <a:lnTo>
                                <a:pt x="38614" y="475138"/>
                              </a:lnTo>
                              <a:cubicBezTo>
                                <a:pt x="283023" y="540011"/>
                                <a:pt x="659606" y="709264"/>
                                <a:pt x="816864" y="855378"/>
                              </a:cubicBezTo>
                              <a:cubicBezTo>
                                <a:pt x="969264" y="385986"/>
                                <a:pt x="1263396" y="90330"/>
                                <a:pt x="1327404" y="30894"/>
                              </a:cubicBezTo>
                              <a:cubicBezTo>
                                <a:pt x="1347216" y="10320"/>
                                <a:pt x="1370124" y="509"/>
                                <a:pt x="1395365" y="0"/>
                              </a:cubicBezTo>
                              <a:close/>
                            </a:path>
                          </a:pathLst>
                        </a:custGeom>
                        <a:solidFill>
                          <a:srgbClr val="339966"/>
                        </a:solidFill>
                        <a:ln w="0" cap="flat">
                          <a:noFill/>
                          <a:miter lim="127000"/>
                        </a:ln>
                        <a:effectLst/>
                      </wps:spPr>
                      <wps:bodyPr/>
                    </wps:wsp>
                    <wps:wsp>
                      <wps:cNvPr id="26" name="Shape 27"/>
                      <wps:cNvSpPr/>
                      <wps:spPr>
                        <a:xfrm>
                          <a:off x="2850754" y="2213"/>
                          <a:ext cx="1411875" cy="3066870"/>
                        </a:xfrm>
                        <a:custGeom>
                          <a:avLst/>
                          <a:gdLst/>
                          <a:ahLst/>
                          <a:cxnLst/>
                          <a:rect l="0" t="0" r="0" b="0"/>
                          <a:pathLst>
                            <a:path w="1411875" h="3066870">
                              <a:moveTo>
                                <a:pt x="0" y="0"/>
                              </a:moveTo>
                              <a:lnTo>
                                <a:pt x="17673" y="2338"/>
                              </a:lnTo>
                              <a:cubicBezTo>
                                <a:pt x="195761" y="50574"/>
                                <a:pt x="459994" y="471867"/>
                                <a:pt x="595011" y="853165"/>
                              </a:cubicBezTo>
                              <a:cubicBezTo>
                                <a:pt x="753507" y="705813"/>
                                <a:pt x="1128309" y="538340"/>
                                <a:pt x="1372825" y="473360"/>
                              </a:cubicBezTo>
                              <a:lnTo>
                                <a:pt x="1411875" y="463865"/>
                              </a:lnTo>
                              <a:lnTo>
                                <a:pt x="1411875" y="697963"/>
                              </a:lnTo>
                              <a:lnTo>
                                <a:pt x="1399349" y="700931"/>
                              </a:lnTo>
                              <a:cubicBezTo>
                                <a:pt x="1343199" y="715433"/>
                                <a:pt x="1275476" y="736579"/>
                                <a:pt x="1200038" y="766297"/>
                              </a:cubicBezTo>
                              <a:cubicBezTo>
                                <a:pt x="994299" y="845545"/>
                                <a:pt x="811419" y="956797"/>
                                <a:pt x="655971" y="1095481"/>
                              </a:cubicBezTo>
                              <a:cubicBezTo>
                                <a:pt x="751983" y="1596877"/>
                                <a:pt x="611775" y="2116561"/>
                                <a:pt x="348123" y="2546329"/>
                              </a:cubicBezTo>
                              <a:cubicBezTo>
                                <a:pt x="878284" y="2314776"/>
                                <a:pt x="1244931" y="1922590"/>
                                <a:pt x="1392103" y="1425732"/>
                              </a:cubicBezTo>
                              <a:lnTo>
                                <a:pt x="1411875" y="1346964"/>
                              </a:lnTo>
                              <a:lnTo>
                                <a:pt x="1411875" y="1932668"/>
                              </a:lnTo>
                              <a:lnTo>
                                <a:pt x="1319339" y="2071269"/>
                              </a:lnTo>
                              <a:cubicBezTo>
                                <a:pt x="1093168" y="2374308"/>
                                <a:pt x="774843" y="2605765"/>
                                <a:pt x="427371" y="2756641"/>
                              </a:cubicBezTo>
                              <a:cubicBezTo>
                                <a:pt x="781701" y="2825221"/>
                                <a:pt x="1105074" y="2813434"/>
                                <a:pt x="1395259" y="2721651"/>
                              </a:cubicBezTo>
                              <a:lnTo>
                                <a:pt x="1411875" y="2715872"/>
                              </a:lnTo>
                              <a:lnTo>
                                <a:pt x="1411875" y="2949496"/>
                              </a:lnTo>
                              <a:lnTo>
                                <a:pt x="1317976" y="2973971"/>
                              </a:lnTo>
                              <a:cubicBezTo>
                                <a:pt x="905930" y="3066870"/>
                                <a:pt x="463375" y="3024484"/>
                                <a:pt x="35702" y="2889229"/>
                              </a:cubicBezTo>
                              <a:cubicBezTo>
                                <a:pt x="35702" y="2889229"/>
                                <a:pt x="31226" y="2889229"/>
                                <a:pt x="24511" y="2889229"/>
                              </a:cubicBezTo>
                              <a:lnTo>
                                <a:pt x="0" y="2889229"/>
                              </a:lnTo>
                              <a:lnTo>
                                <a:pt x="0" y="2659727"/>
                              </a:lnTo>
                              <a:lnTo>
                                <a:pt x="650" y="2660629"/>
                              </a:lnTo>
                              <a:cubicBezTo>
                                <a:pt x="579771" y="1903201"/>
                                <a:pt x="643779" y="988801"/>
                                <a:pt x="650" y="264901"/>
                              </a:cubicBezTo>
                              <a:lnTo>
                                <a:pt x="0" y="265625"/>
                              </a:lnTo>
                              <a:lnTo>
                                <a:pt x="0" y="0"/>
                              </a:lnTo>
                              <a:close/>
                            </a:path>
                          </a:pathLst>
                        </a:custGeom>
                        <a:solidFill>
                          <a:srgbClr val="339966"/>
                        </a:solidFill>
                        <a:ln w="0" cap="flat">
                          <a:noFill/>
                          <a:miter lim="127000"/>
                        </a:ln>
                        <a:effectLst/>
                      </wps:spPr>
                      <wps:bodyPr/>
                    </wps:wsp>
                    <wps:wsp>
                      <wps:cNvPr id="27" name="Shape 28"/>
                      <wps:cNvSpPr/>
                      <wps:spPr>
                        <a:xfrm>
                          <a:off x="4262628" y="445601"/>
                          <a:ext cx="1388364" cy="2506109"/>
                        </a:xfrm>
                        <a:custGeom>
                          <a:avLst/>
                          <a:gdLst/>
                          <a:ahLst/>
                          <a:cxnLst/>
                          <a:rect l="0" t="0" r="0" b="0"/>
                          <a:pathLst>
                            <a:path w="1388364" h="2506109">
                              <a:moveTo>
                                <a:pt x="144456" y="2342"/>
                              </a:moveTo>
                              <a:cubicBezTo>
                                <a:pt x="327565" y="37481"/>
                                <a:pt x="311848" y="623804"/>
                                <a:pt x="188976" y="1068146"/>
                              </a:cubicBezTo>
                              <a:cubicBezTo>
                                <a:pt x="452628" y="1031570"/>
                                <a:pt x="1001268" y="1156537"/>
                                <a:pt x="1176528" y="1263218"/>
                              </a:cubicBezTo>
                              <a:cubicBezTo>
                                <a:pt x="1388364" y="1351609"/>
                                <a:pt x="1007364" y="1889582"/>
                                <a:pt x="605028" y="2208098"/>
                              </a:cubicBezTo>
                              <a:cubicBezTo>
                                <a:pt x="425481" y="2343352"/>
                                <a:pt x="231499" y="2438424"/>
                                <a:pt x="28754" y="2498614"/>
                              </a:cubicBezTo>
                              <a:lnTo>
                                <a:pt x="0" y="2506109"/>
                              </a:lnTo>
                              <a:lnTo>
                                <a:pt x="0" y="2272485"/>
                              </a:lnTo>
                              <a:lnTo>
                                <a:pt x="69442" y="2248330"/>
                              </a:lnTo>
                              <a:cubicBezTo>
                                <a:pt x="211205" y="2194441"/>
                                <a:pt x="344614" y="2120563"/>
                                <a:pt x="469392" y="2026741"/>
                              </a:cubicBezTo>
                              <a:cubicBezTo>
                                <a:pt x="748284" y="1819477"/>
                                <a:pt x="911352" y="1560397"/>
                                <a:pt x="984504" y="1423238"/>
                              </a:cubicBezTo>
                              <a:cubicBezTo>
                                <a:pt x="795909" y="1344371"/>
                                <a:pt x="546449" y="1293793"/>
                                <a:pt x="318421" y="1289507"/>
                              </a:cubicBezTo>
                              <a:cubicBezTo>
                                <a:pt x="242411" y="1288078"/>
                                <a:pt x="168783" y="1291793"/>
                                <a:pt x="100584" y="1301318"/>
                              </a:cubicBezTo>
                              <a:cubicBezTo>
                                <a:pt x="74295" y="1359610"/>
                                <a:pt x="44862" y="1415999"/>
                                <a:pt x="12579" y="1470440"/>
                              </a:cubicBezTo>
                              <a:lnTo>
                                <a:pt x="0" y="1489280"/>
                              </a:lnTo>
                              <a:lnTo>
                                <a:pt x="0" y="903576"/>
                              </a:lnTo>
                              <a:lnTo>
                                <a:pt x="14883" y="844284"/>
                              </a:lnTo>
                              <a:cubicBezTo>
                                <a:pt x="53721" y="656856"/>
                                <a:pt x="62865" y="456259"/>
                                <a:pt x="39624" y="245185"/>
                              </a:cubicBezTo>
                              <a:lnTo>
                                <a:pt x="0" y="254576"/>
                              </a:lnTo>
                              <a:lnTo>
                                <a:pt x="0" y="20478"/>
                              </a:lnTo>
                              <a:lnTo>
                                <a:pt x="14906" y="16853"/>
                              </a:lnTo>
                              <a:cubicBezTo>
                                <a:pt x="49125" y="9394"/>
                                <a:pt x="79629" y="4584"/>
                                <a:pt x="105156" y="2869"/>
                              </a:cubicBezTo>
                              <a:cubicBezTo>
                                <a:pt x="119158" y="107"/>
                                <a:pt x="132249" y="0"/>
                                <a:pt x="144456" y="2342"/>
                              </a:cubicBezTo>
                              <a:close/>
                            </a:path>
                          </a:pathLst>
                        </a:custGeom>
                        <a:solidFill>
                          <a:srgbClr val="339966"/>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6F8D55E" id="Group 2" o:spid="_x0000_s1026" style="position:absolute;margin-left:0;margin-top:2.65pt;width:58.8pt;height:47.65pt;z-index:251659264;mso-position-horizontal:left;mso-position-horizontal-relative:margin" coordsize="56708,5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">
              <v:shape id="Shape 6" o:spid="_x0000_s1027" style="position:absolute;left:11841;top:32800;width:6081;height:9662;visibility:visible;mso-wrap-style:square;v-text-anchor:top" coordsize="608076,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" path="m,l169164,r,815339l608076,815339r,150877l,966216,,xe" fillcolor="black" stroked="f" strokeweight="0">
                <v:stroke miterlimit="83231f" joinstyle="miter"/>
                <v:path arrowok="t" textboxrect="0,0,608076,966216"/>
              </v:shape>
              <v:shape id="Shape 7" o:spid="_x0000_s1028" style="position:absolute;left:18562;top:35726;width:3574;height:6889;visibility:visible;mso-wrap-style:square;v-text-anchor:top" coordsize="357378,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" path="m356616,r762,70l357378,141808r-762,-76c245364,141732,163068,230124,163068,344424v,112776,82296,201168,193548,201168l357378,545516r,143261l356616,688848c152400,688848,,537972,,344424,,149352,152400,,356616,xe" fillcolor="black" stroked="f" strokeweight="0">
                <v:stroke miterlimit="83231f" joinstyle="miter"/>
                <v:path arrowok="t" textboxrect="0,0,357378,688848"/>
              </v:shape>
              <v:shape id="Shape 8" o:spid="_x0000_s1029" style="position:absolute;left:22136;top:35727;width:3573;height:6887;visibility:visible;mso-wrap-style:square;v-text-anchor:top" coordsize="357378,68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" path="m,l73697,6729c240697,37983,357378,173666,357378,344354v,169355,-116681,306038,-283681,337563l,688708,,545447r39562,-3943c130135,523043,194310,443033,194310,344354v,-100012,-64175,-180189,-154748,-198670l,141738,,xe" fillcolor="black" stroked="f" strokeweight="0">
                <v:stroke miterlimit="83231f" joinstyle="miter"/>
                <v:path arrowok="t" textboxrect="0,0,357378,688708"/>
              </v:shape>
              <v:shape id="Shape 9" o:spid="_x0000_s1030" style="position:absolute;left:26502;top:33791;width:4648;height:8824;visibility:visible;mso-wrap-style:square;v-text-anchor:top" coordsize="464820,88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" path="m277368,r,207264l464820,207264r,140208l277368,347472r,278892c277368,704088,309372,743712,374904,743712v32004,,64008,-9144,89916,-19812l464820,856488v-30480,15240,-79248,25908,-131064,25908c187452,882396,115824,795528,115824,641604r,-294132l,347472,,207264r115824,l115824,38100,277368,xe" fillcolor="black" stroked="f" strokeweight="0">
                <v:stroke miterlimit="83231f" joinstyle="miter"/>
                <v:path arrowok="t" textboxrect="0,0,464820,882396"/>
              </v:shape>
              <v:shape id="Shape 10" o:spid="_x0000_s1031" style="position:absolute;left:32491;top:35863;width:6081;height:6752;visibility:visible;mso-wrap-style:square;v-text-anchor:top" coordsize="608076,6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" path="m,l161544,r,384048c161544,440436,170688,475488,193548,498348v22860,24384,57912,35052,96012,35052c348996,533400,403860,505968,446532,470916l446532,,608076,r,659892l448056,659892r,-57912l446532,600456v-56388,47244,-129540,74676,-210312,74676c163068,675132,102108,652272,57912,605028,15240,557784,,502920,,411480l,xe" fillcolor="black" stroked="f" strokeweight="0">
                <v:stroke miterlimit="83231f" joinstyle="miter"/>
                <v:path arrowok="t" textboxrect="0,0,608076,675132"/>
              </v:shape>
              <v:shape id="Shape 11" o:spid="_x0000_s1032" style="position:absolute;left:40126;top:35726;width:5548;height:6889;visibility:visible;mso-wrap-style:square;v-text-anchor:top" coordsize="554736,68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" path="m272796,v80772,,178308,18288,242316,51816l515112,193548c435864,150876,342900,131064,275844,131064v-68580,,-114300,19812,-114300,65532c161544,230124,187452,246888,245364,260604v56388,12192,152400,24384,214884,53340c522732,342900,554736,391668,554736,473964v,146304,-128016,214884,-284988,214884c185928,688848,82296,672084,7620,629412r,-149352c91440,533400,198120,556260,272796,556260v73152,,120396,-21336,120396,-67056c393192,455676,373380,437388,316992,425196,260604,411480,158496,396240,94488,367284,30480,338328,,286512,,210312,,71628,114300,,272796,xe" fillcolor="black" stroked="f" strokeweight="0">
                <v:stroke miterlimit="83231f" joinstyle="miter"/>
                <v:path arrowok="t" textboxrect="0,0,554736,688848"/>
              </v:shape>
              <v:shape id="Shape 12" o:spid="_x0000_s1033" style="position:absolute;top:44093;width:4221;height:9677;visibility:visible;mso-wrap-style:square;v-text-anchor:top" coordsize="422148,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" path="m406908,r15240,l422148,42672,176784,626364r245364,l422148,655320r-257556,l33528,967740,,967740,406908,xe" fillcolor="black" stroked="f" strokeweight="0">
                <v:stroke miterlimit="83231f" joinstyle="miter"/>
                <v:path arrowok="t" textboxrect="0,0,422148,967740"/>
              </v:shape>
              <v:shape id="Shape 13" o:spid="_x0000_s1034" style="position:absolute;left:4221;top:44093;width:4237;height:9677;visibility:visible;mso-wrap-style:square;v-text-anchor:top" coordsize="423672,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" path="m,l16764,,423672,967740r-33528,l257556,655320,,655320,,626364r245364,l1524,42672,,42672,,xe" fillcolor="black" stroked="f" strokeweight="0">
                <v:stroke miterlimit="83231f" joinstyle="miter"/>
                <v:path arrowok="t" textboxrect="0,0,423672,967740"/>
              </v:shape>
              <v:shape id="Shape 14" o:spid="_x0000_s1035" style="position:absolute;left:9372;top:47110;width:5227;height:6767;visibility:visible;mso-wrap-style:square;v-text-anchor:top" coordsize="522732,67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" path="m333756,v68580,,132588,18288,184404,51816l518160,86868c464820,50292,402336,28956,333756,28956,156972,28956,30480,160020,30480,339852v,178309,128016,306324,300228,306324c406908,646176,473964,621792,522732,583692r,36576c470916,655320,403860,676656,330708,676656,137160,676656,,530352,,339852,,146304,137160,,333756,xe" fillcolor="black" stroked="f" strokeweight="0">
                <v:stroke miterlimit="83231f" joinstyle="miter"/>
                <v:path arrowok="t" textboxrect="0,0,522732,676656"/>
              </v:shape>
              <v:shape id="Shape 15" o:spid="_x0000_s1036" style="position:absolute;left:16230;top:50240;width:2431;height:3637;visibility:visible;mso-wrap-style:square;v-text-anchor:top" coordsize="243078,36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" path="m243078,r,29384l170640,35533c91345,50607,30480,92041,30480,182338v,109728,92964,150876,187452,150876l243078,330516r,30267l216408,363694c96012,363694,,302734,,185386,,68038,84011,13698,202005,1946l243078,xe" fillcolor="black" stroked="f" strokeweight="0">
                <v:stroke miterlimit="83231f" joinstyle="miter"/>
                <v:path arrowok="t" textboxrect="0,0,243078,363694"/>
              </v:shape>
              <v:shape id="Shape 16" o:spid="_x0000_s1037" style="position:absolute;left:16703;top:47110;width:1958;height:823;visibility:visible;mso-wrap-style:square;v-text-anchor:top" coordsize="195834,8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" path="m192024,r3810,255l195834,29097r-2286,-141c115824,28956,53340,48768,,82297l,48768c45720,22860,109728,,192024,xe" fillcolor="black" stroked="f" strokeweight="0">
                <v:stroke miterlimit="83231f" joinstyle="miter"/>
                <v:path arrowok="t" textboxrect="0,0,195834,82297"/>
              </v:shape>
              <v:shape id="Shape 17" o:spid="_x0000_s1038" style="position:absolute;left:18661;top:47113;width:3802;height:6735;visibility:visible;mso-wrap-style:square;v-text-anchor:top" coordsize="380238,673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" path="m,l54492,3647v126745,17982,188586,96492,188586,201838l243078,528573v,54864,15240,114300,86868,114300c346710,642873,366522,636777,380238,632205r,28956c366522,665733,348234,671829,325374,671829v-54864,,-97536,-30480,-108204,-91440l215646,580389c167640,620394,108490,654398,42053,668900l,673491,,643224r39005,-4185c102870,625538,164592,592962,212598,548385r,-188976c145542,348742,76962,341121,11430,341121l,342092,,312707r11430,-542c81534,312165,145542,319785,212598,330453r,-118872c212598,106235,149590,45227,45015,31621l,28842,,xe" fillcolor="black" stroked="f" strokeweight="0">
                <v:stroke miterlimit="83231f" joinstyle="miter"/>
                <v:path arrowok="t" textboxrect="0,0,380238,673491"/>
              </v:shape>
              <v:shape id="Shape 18" o:spid="_x0000_s1039" style="position:absolute;left:23225;top:47156;width:2911;height:6700;visibility:visible;mso-wrap-style:square;v-text-anchor:top" coordsize="291084,66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" path="m291084,r,28851l271347,30711c123015,59714,32004,185563,32004,342916v,154686,91011,267367,225049,293120l291084,639207r,30746l250573,666147c107347,638643,,517795,,344440,,177753,99179,35568,263846,2627l291084,xe" fillcolor="black" stroked="f" strokeweight="0">
                <v:stroke miterlimit="83231f" joinstyle="miter"/>
                <v:path arrowok="t" textboxrect="0,0,291084,669953"/>
              </v:shape>
              <v:shape id="Shape 19" o:spid="_x0000_s1040" style="position:absolute;left:26136;top:44093;width:2896;height:9784;visibility:visible;mso-wrap-style:square;v-text-anchor:top" coordsize="289560,97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" path="m259080,r30480,l289560,967740r-30480,l259080,880872r-1524,-1524c202692,937260,118872,978408,22860,978408l,976261,,945514r25908,2414c118872,947928,201168,911352,259080,841248r,-443484c201168,358140,128016,330708,47244,330708l,335159,,306308r47244,-4556c131064,301752,199644,329184,257556,362712r1524,-1524l259080,xe" fillcolor="black" stroked="f" strokeweight="0">
                <v:stroke miterlimit="83231f" joinstyle="miter"/>
                <v:path arrowok="t" textboxrect="0,0,289560,978408"/>
              </v:shape>
              <v:shape id="Shape 20" o:spid="_x0000_s1041" style="position:absolute;left:31074;top:47128;width:2995;height:6713;visibility:visible;mso-wrap-style:square;v-text-anchor:top" coordsize="299466,6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" path="m299466,r,28682l263905,31864c145161,53325,41148,149170,30480,309190r268986,l299466,339671r-268986,c31814,493023,125325,611371,274261,638563r25205,2218l299466,671364r-31099,-2763c108514,639327,,511311,,336622,,161934,105013,33918,251740,4644l299466,xe" fillcolor="black" stroked="f" strokeweight="0">
                <v:stroke miterlimit="83231f" joinstyle="miter"/>
                <v:path arrowok="t" textboxrect="0,0,299466,671364"/>
              </v:shape>
              <v:shape id="Shape 21" o:spid="_x0000_s1042" style="position:absolute;left:34069;top:52871;width:2613;height:1006;visibility:visible;mso-wrap-style:square;v-text-anchor:top" coordsize="26136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" path="m261366,r,35052c201930,76200,121158,100584,40386,100584l,96997,,66415r41910,3689c125730,70104,201930,44196,261366,xe" fillcolor="black" stroked="f" strokeweight="0">
                <v:stroke miterlimit="83231f" joinstyle="miter"/>
                <v:path arrowok="t" textboxrect="0,0,261366,100584"/>
              </v:shape>
              <v:shape id="Shape 22" o:spid="_x0000_s1043" style="position:absolute;left:34069;top:47110;width:2994;height:3414;visibility:visible;mso-wrap-style:square;v-text-anchor:top" coordsize="299466,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" path="m17526,c174498,,299466,106680,299466,294132v,18288,,35052,-1524,47244l,341376,,310896r268986,l268986,298703c268986,85344,118110,28956,16002,28956l,30387,,1705,17526,xe" fillcolor="black" stroked="f" strokeweight="0">
                <v:stroke miterlimit="83231f" joinstyle="miter"/>
                <v:path arrowok="t" textboxrect="0,0,299466,341376"/>
              </v:shape>
              <v:shape id="Shape 23" o:spid="_x0000_s1044" style="position:absolute;left:39090;top:47110;width:10089;height:6660;visibility:visible;mso-wrap-style:square;v-text-anchor:top" coordsize="1008888,6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" path="m294132,v97536,,173736,42673,205740,124968c566928,64008,659892,,781812,v67056,,121920,18288,166116,62485c992124,106680,1008888,167640,1008888,260604r,405384l976884,665988r,-400812c976884,176785,964692,123444,926592,85344,890016,48768,844296,28956,778764,28956v-105156,,-192024,51817,-269748,123444c516636,182880,519684,214885,519684,257556r,408432l489204,665988r,-400812c489204,176785,477012,123444,438912,85344,402336,48768,356616,28956,292608,28956v-102108,,-187452,48769,-262128,117348l30480,665988,,665988,,10668r30480,l30480,112776r1524,c89916,57912,179832,,294132,xe" fillcolor="black" stroked="f" strokeweight="0">
                <v:stroke miterlimit="83231f" joinstyle="miter"/>
                <v:path arrowok="t" textboxrect="0,0,1008888,665988"/>
              </v:shape>
              <v:shape id="Shape 24" o:spid="_x0000_s1045" style="position:absolute;left:50718;top:47217;width:5990;height:9479;visibility:visible;mso-wrap-style:square;v-text-anchor:top" coordsize="598932,94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" path="m,l32004,,298704,550164r1524,l566928,r32004,l137160,947928r-33528,l283464,583692,,xe" fillcolor="black" stroked="f" strokeweight="0">
                <v:stroke miterlimit="83231f" joinstyle="miter"/>
                <v:path arrowok="t" textboxrect="0,0,598932,947928"/>
              </v:shape>
              <v:shape id="Shape 25" o:spid="_x0000_s1046" style="position:absolute;left:1783;top:4455;width:12603;height:25147;visibility:visible;mso-wrap-style:square;v-text-anchor:top" coordsize="1260348,251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" path="m1115892,2332c1128100,,1141190,113,1155192,2875v25337,1524,55722,6216,89875,13609l1260348,20187r,234717l1222248,245191v-23622,211074,-14764,411671,23860,599099l1260348,901265r,587901l1247832,1470446v-32323,-54441,-61779,-110830,-88068,-169122c1091565,1291799,1017937,1288084,941927,1289513v-228028,4286,-477488,54864,-666083,133731c348996,1558880,512064,1819483,790956,2026747v124777,93822,258336,167700,400257,221589l1260348,2272357r,242306l1225162,2505691c665655,2331857,120586,1739283,25908,1423244,,1362283,25908,1292180,83820,1263224v175260,-105156,723900,-233172,987552,-195072c948500,622382,932783,37308,1115892,2332xe" fillcolor="#396" stroked="f" strokeweight="0">
                <v:stroke miterlimit="83231f" joinstyle="miter"/>
                <v:path arrowok="t" textboxrect="0,0,1260348,2514663"/>
              </v:shape>
              <v:shape id="Shape 26" o:spid="_x0000_s1047" style="position:absolute;left:14386;width:14121;height:30606;visibility:visible;mso-wrap-style:square;v-text-anchor:top" coordsize="1412097,306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" path="m1395365,r16732,2213l1412097,267838r-33472,37281c1342549,346838,1301115,399702,1258824,463710v-458629,661511,-372100,1428839,62435,2072184l1412097,2661940r,229502l1411986,2891442v-17907,,-35814,,-35814,c964692,3016410,598932,3060606,204216,2998122v-39624,-2858,-79492,-8358,-119446,-16249l,2960258,,2717952r17017,5913c307515,2815647,631126,2827434,984504,2758854,638175,2607978,319278,2376521,92750,2073483l,1934761,,1346859r20266,81086c166943,1924803,533591,2316990,1063752,2548542,1001268,2444910,944880,2336706,897636,2225454,743712,1873410,684276,1477170,755904,1097694,578548,933673,306681,788322,63838,716771l,700498,,465782r38614,9356c283023,540011,659606,709264,816864,855378,969264,385986,1263396,90330,1327404,30894,1347216,10320,1370124,509,1395365,xe" fillcolor="#396" stroked="f" strokeweight="0">
                <v:stroke miterlimit="83231f" joinstyle="miter"/>
                <v:path arrowok="t" textboxrect="0,0,1412097,3060606"/>
              </v:shape>
              <v:shape id="Shape 27" o:spid="_x0000_s1048" style="position:absolute;left:28507;top:22;width:14119;height:30668;visibility:visible;mso-wrap-style:square;v-text-anchor:top" coordsize="1411875,306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" path="m,l17673,2338c195761,50574,459994,471867,595011,853165,753507,705813,1128309,538340,1372825,473360r39050,-9495l1411875,697963r-12526,2968c1343199,715433,1275476,736579,1200038,766297,994299,845545,811419,956797,655971,1095481v96012,501396,-44196,1021080,-307848,1450848c878284,2314776,1244931,1922590,1392103,1425732r19772,-78768l1411875,1932668r-92536,138601c1093168,2374308,774843,2605765,427371,2756641v354330,68580,677703,56793,967888,-34990l1411875,2715872r,233624l1317976,2973971c905930,3066870,463375,3024484,35702,2889229v,,-4476,,-11191,l,2889229,,2659727r650,902c579771,1903201,643779,988801,650,264901l,265625,,xe" fillcolor="#396" stroked="f" strokeweight="0">
                <v:stroke miterlimit="83231f" joinstyle="miter"/>
                <v:path arrowok="t" textboxrect="0,0,1411875,3066870"/>
              </v:shape>
              <v:shape id="Shape 28" o:spid="_x0000_s1049" style="position:absolute;left:42626;top:4456;width:13883;height:25061;visibility:visible;mso-wrap-style:square;v-text-anchor:top" coordsize="1388364,250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" path="m144456,2342v183109,35139,167392,621462,44520,1065804c452628,1031570,1001268,1156537,1176528,1263218v211836,88391,-169164,626364,-571500,944880c425481,2343352,231499,2438424,28754,2498614l,2506109,,2272485r69442,-24155c211205,2194441,344614,2120563,469392,2026741,748284,1819477,911352,1560397,984504,1423238,795909,1344371,546449,1293793,318421,1289507v-76010,-1429,-149638,2286,-217837,11811c74295,1359610,44862,1415999,12579,1470440l,1489280,,903576,14883,844284c53721,656856,62865,456259,39624,245185l,254576,,20478,14906,16853c49125,9394,79629,4584,105156,2869,119158,107,132249,,144456,2342xe" fillcolor="#396" stroked="f" strokeweight="0">
                <v:stroke miterlimit="83231f" joinstyle="miter"/>
                <v:path arrowok="t" textboxrect="0,0,1388364,2506109"/>
              </v:shape>
              <w10:wrap anchorx="margin"/>
            </v:group>
          </w:pict>
        </mc:Fallback>
      </mc:AlternateContent>
    </w:r>
    <w:r w:rsidR="00CF7D72">
      <w:rPr>
        <w:noProof/>
        <w:lang w:eastAsia="en-GB"/>
      </w:rPr>
      <w:drawing>
        <wp:anchor distT="0" distB="0" distL="114300" distR="114300" simplePos="0" relativeHeight="251656704" behindDoc="1" locked="0" layoutInCell="1" allowOverlap="1" wp14:anchorId="3537EFF3" wp14:editId="3DFD111F">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0B79D160" w14:textId="419D5F1F" w:rsidR="000C2A65" w:rsidRDefault="000C2A65">
    <w:pPr>
      <w:pStyle w:val="Header"/>
    </w:pPr>
  </w:p>
  <w:p w14:paraId="5B6214BC" w14:textId="77777777" w:rsidR="00CB1642" w:rsidRDefault="00CB1642">
    <w:pPr>
      <w:pStyle w:val="Header"/>
    </w:pPr>
  </w:p>
  <w:p w14:paraId="5CC2475D"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2A3B81"/>
    <w:multiLevelType w:val="hybridMultilevel"/>
    <w:tmpl w:val="F304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5"/>
  </w:num>
  <w:num w:numId="6">
    <w:abstractNumId w:val="3"/>
  </w:num>
  <w:num w:numId="7">
    <w:abstractNumId w:val="8"/>
  </w:num>
  <w:num w:numId="8">
    <w:abstractNumId w:val="14"/>
  </w:num>
  <w:num w:numId="9">
    <w:abstractNumId w:val="9"/>
  </w:num>
  <w:num w:numId="10">
    <w:abstractNumId w:val="5"/>
  </w:num>
  <w:num w:numId="11">
    <w:abstractNumId w:val="6"/>
  </w:num>
  <w:num w:numId="12">
    <w:abstractNumId w:val="16"/>
  </w:num>
  <w:num w:numId="13">
    <w:abstractNumId w:val="2"/>
  </w:num>
  <w:num w:numId="14">
    <w:abstractNumId w:val="7"/>
  </w:num>
  <w:num w:numId="15">
    <w:abstractNumId w:val="4"/>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6F26"/>
    <w:rsid w:val="00067ADE"/>
    <w:rsid w:val="00081FCA"/>
    <w:rsid w:val="00097855"/>
    <w:rsid w:val="000A4934"/>
    <w:rsid w:val="000C0DD1"/>
    <w:rsid w:val="000C2A65"/>
    <w:rsid w:val="000E12D6"/>
    <w:rsid w:val="0010269E"/>
    <w:rsid w:val="00137441"/>
    <w:rsid w:val="001A4249"/>
    <w:rsid w:val="002045D9"/>
    <w:rsid w:val="002739AD"/>
    <w:rsid w:val="00274143"/>
    <w:rsid w:val="002B69D7"/>
    <w:rsid w:val="002C5853"/>
    <w:rsid w:val="002E0D8F"/>
    <w:rsid w:val="002E1D36"/>
    <w:rsid w:val="002E3AC9"/>
    <w:rsid w:val="003028B8"/>
    <w:rsid w:val="00322559"/>
    <w:rsid w:val="0032326B"/>
    <w:rsid w:val="00335668"/>
    <w:rsid w:val="003409C4"/>
    <w:rsid w:val="00340C31"/>
    <w:rsid w:val="00342F7C"/>
    <w:rsid w:val="003445E8"/>
    <w:rsid w:val="00355718"/>
    <w:rsid w:val="003825B7"/>
    <w:rsid w:val="00391B38"/>
    <w:rsid w:val="003A12DF"/>
    <w:rsid w:val="003B4108"/>
    <w:rsid w:val="003B7E10"/>
    <w:rsid w:val="003C22D4"/>
    <w:rsid w:val="003D6092"/>
    <w:rsid w:val="00407D0F"/>
    <w:rsid w:val="004339D2"/>
    <w:rsid w:val="00451FA5"/>
    <w:rsid w:val="0046129E"/>
    <w:rsid w:val="00463084"/>
    <w:rsid w:val="004752E7"/>
    <w:rsid w:val="00482D57"/>
    <w:rsid w:val="00486385"/>
    <w:rsid w:val="004A390C"/>
    <w:rsid w:val="004A4002"/>
    <w:rsid w:val="004B0158"/>
    <w:rsid w:val="004C37F7"/>
    <w:rsid w:val="004C5CB7"/>
    <w:rsid w:val="004C7FFD"/>
    <w:rsid w:val="005011E9"/>
    <w:rsid w:val="0051754A"/>
    <w:rsid w:val="005176B7"/>
    <w:rsid w:val="00531B69"/>
    <w:rsid w:val="00535CB3"/>
    <w:rsid w:val="00540E76"/>
    <w:rsid w:val="00573201"/>
    <w:rsid w:val="00586B00"/>
    <w:rsid w:val="005913C4"/>
    <w:rsid w:val="005E0BEE"/>
    <w:rsid w:val="005E2AF3"/>
    <w:rsid w:val="0060507F"/>
    <w:rsid w:val="0060681F"/>
    <w:rsid w:val="006238A8"/>
    <w:rsid w:val="00625C06"/>
    <w:rsid w:val="0062676C"/>
    <w:rsid w:val="00633C97"/>
    <w:rsid w:val="006420C0"/>
    <w:rsid w:val="0066514C"/>
    <w:rsid w:val="00674E69"/>
    <w:rsid w:val="006909DA"/>
    <w:rsid w:val="006C2751"/>
    <w:rsid w:val="006E4472"/>
    <w:rsid w:val="006F3F72"/>
    <w:rsid w:val="007021D4"/>
    <w:rsid w:val="00720329"/>
    <w:rsid w:val="00743B58"/>
    <w:rsid w:val="00766FA6"/>
    <w:rsid w:val="00775A13"/>
    <w:rsid w:val="0077643A"/>
    <w:rsid w:val="00784328"/>
    <w:rsid w:val="007A0C58"/>
    <w:rsid w:val="007B2485"/>
    <w:rsid w:val="007B62F6"/>
    <w:rsid w:val="007C6419"/>
    <w:rsid w:val="007E1C83"/>
    <w:rsid w:val="00810E92"/>
    <w:rsid w:val="008148B3"/>
    <w:rsid w:val="008228D7"/>
    <w:rsid w:val="00824BFA"/>
    <w:rsid w:val="00830689"/>
    <w:rsid w:val="008522CC"/>
    <w:rsid w:val="00867229"/>
    <w:rsid w:val="00874E73"/>
    <w:rsid w:val="00887535"/>
    <w:rsid w:val="008D40B2"/>
    <w:rsid w:val="008E1F18"/>
    <w:rsid w:val="008E34E1"/>
    <w:rsid w:val="008F30DC"/>
    <w:rsid w:val="0090496F"/>
    <w:rsid w:val="009050AE"/>
    <w:rsid w:val="00920357"/>
    <w:rsid w:val="00951744"/>
    <w:rsid w:val="00954BC2"/>
    <w:rsid w:val="00966356"/>
    <w:rsid w:val="00984129"/>
    <w:rsid w:val="00987B4E"/>
    <w:rsid w:val="009A29BA"/>
    <w:rsid w:val="009D3B6C"/>
    <w:rsid w:val="009E5459"/>
    <w:rsid w:val="00A2093F"/>
    <w:rsid w:val="00A53132"/>
    <w:rsid w:val="00A64DD0"/>
    <w:rsid w:val="00A7118E"/>
    <w:rsid w:val="00A721B2"/>
    <w:rsid w:val="00A83A83"/>
    <w:rsid w:val="00A8602C"/>
    <w:rsid w:val="00AA743B"/>
    <w:rsid w:val="00AB1E73"/>
    <w:rsid w:val="00AB43C4"/>
    <w:rsid w:val="00AC0798"/>
    <w:rsid w:val="00AC3AC4"/>
    <w:rsid w:val="00AD76F3"/>
    <w:rsid w:val="00B03EAD"/>
    <w:rsid w:val="00B7007A"/>
    <w:rsid w:val="00B72EB7"/>
    <w:rsid w:val="00B900CF"/>
    <w:rsid w:val="00B90E3C"/>
    <w:rsid w:val="00B915D2"/>
    <w:rsid w:val="00B92BB3"/>
    <w:rsid w:val="00BB1A19"/>
    <w:rsid w:val="00BF5A50"/>
    <w:rsid w:val="00C016F7"/>
    <w:rsid w:val="00C515FA"/>
    <w:rsid w:val="00C86852"/>
    <w:rsid w:val="00C909AB"/>
    <w:rsid w:val="00C947CC"/>
    <w:rsid w:val="00CA18BA"/>
    <w:rsid w:val="00CB1642"/>
    <w:rsid w:val="00CB1E53"/>
    <w:rsid w:val="00CC0A2C"/>
    <w:rsid w:val="00CE3406"/>
    <w:rsid w:val="00CF38F1"/>
    <w:rsid w:val="00CF7D72"/>
    <w:rsid w:val="00D11C19"/>
    <w:rsid w:val="00D5515E"/>
    <w:rsid w:val="00D60654"/>
    <w:rsid w:val="00D62638"/>
    <w:rsid w:val="00D8150E"/>
    <w:rsid w:val="00DC4647"/>
    <w:rsid w:val="00DC7D28"/>
    <w:rsid w:val="00DD28AD"/>
    <w:rsid w:val="00DD49B5"/>
    <w:rsid w:val="00DE172E"/>
    <w:rsid w:val="00DF2157"/>
    <w:rsid w:val="00E245F3"/>
    <w:rsid w:val="00E43BD3"/>
    <w:rsid w:val="00E46F0C"/>
    <w:rsid w:val="00E56172"/>
    <w:rsid w:val="00E74A2B"/>
    <w:rsid w:val="00E85513"/>
    <w:rsid w:val="00E86FD5"/>
    <w:rsid w:val="00E94C75"/>
    <w:rsid w:val="00ED5CEF"/>
    <w:rsid w:val="00ED66FF"/>
    <w:rsid w:val="00EF3E69"/>
    <w:rsid w:val="00EF7AD3"/>
    <w:rsid w:val="00F20B73"/>
    <w:rsid w:val="00F273F0"/>
    <w:rsid w:val="00F46AE6"/>
    <w:rsid w:val="00F944CC"/>
    <w:rsid w:val="00FD7BF4"/>
    <w:rsid w:val="00FE013D"/>
    <w:rsid w:val="00FE44F7"/>
    <w:rsid w:val="00FE470C"/>
    <w:rsid w:val="00FF1B8D"/>
    <w:rsid w:val="4E8CC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DF2A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A721B2"/>
    <w:rPr>
      <w:color w:val="605E5C"/>
      <w:shd w:val="clear" w:color="auto" w:fill="E1DFDD"/>
    </w:rPr>
  </w:style>
  <w:style w:type="character" w:styleId="FollowedHyperlink">
    <w:name w:val="FollowedHyperlink"/>
    <w:basedOn w:val="DefaultParagraphFont"/>
    <w:uiPriority w:val="99"/>
    <w:semiHidden/>
    <w:unhideWhenUsed/>
    <w:rsid w:val="005E2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75340227">
      <w:bodyDiv w:val="1"/>
      <w:marLeft w:val="0"/>
      <w:marRight w:val="0"/>
      <w:marTop w:val="0"/>
      <w:marBottom w:val="0"/>
      <w:divBdr>
        <w:top w:val="none" w:sz="0" w:space="0" w:color="auto"/>
        <w:left w:val="none" w:sz="0" w:space="0" w:color="auto"/>
        <w:bottom w:val="none" w:sz="0" w:space="0" w:color="auto"/>
        <w:right w:val="none" w:sz="0" w:space="0" w:color="auto"/>
      </w:divBdr>
    </w:div>
    <w:div w:id="1295215960">
      <w:bodyDiv w:val="1"/>
      <w:marLeft w:val="0"/>
      <w:marRight w:val="0"/>
      <w:marTop w:val="0"/>
      <w:marBottom w:val="0"/>
      <w:divBdr>
        <w:top w:val="none" w:sz="0" w:space="0" w:color="auto"/>
        <w:left w:val="none" w:sz="0" w:space="0" w:color="auto"/>
        <w:bottom w:val="none" w:sz="0" w:space="0" w:color="auto"/>
        <w:right w:val="none" w:sz="0" w:space="0" w:color="auto"/>
      </w:divBdr>
    </w:div>
    <w:div w:id="132994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xusmat.org/car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re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tusacademy@nexus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990C096D357459A9F000584E33DE2" ma:contentTypeVersion="9" ma:contentTypeDescription="Create a new document." ma:contentTypeScope="" ma:versionID="6937d7870515f60b728b491a5ffc783d">
  <xsd:schema xmlns:xsd="http://www.w3.org/2001/XMLSchema" xmlns:xs="http://www.w3.org/2001/XMLSchema" xmlns:p="http://schemas.microsoft.com/office/2006/metadata/properties" xmlns:ns3="08ba2101-7f68-41ac-a098-f82cc43cc66a" targetNamespace="http://schemas.microsoft.com/office/2006/metadata/properties" ma:root="true" ma:fieldsID="a023dc6b62bfdfa6f4e2f06e63182604" ns3:_="">
    <xsd:import namespace="08ba2101-7f68-41ac-a098-f82cc43cc66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2101-7f68-41ac-a098-f82cc43cc66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8ba2101-7f68-41ac-a098-f82cc43cc66a" xsi:nil="true"/>
  </documentManagement>
</p:properties>
</file>

<file path=customXml/itemProps1.xml><?xml version="1.0" encoding="utf-8"?>
<ds:datastoreItem xmlns:ds="http://schemas.openxmlformats.org/officeDocument/2006/customXml" ds:itemID="{F81F97D6-CEE4-47E1-973D-4A76DD3D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a2101-7f68-41ac-a098-f82cc43c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3EB00-9577-4407-9536-62E00510EC22}">
  <ds:schemaRefs>
    <ds:schemaRef ds:uri="http://schemas.microsoft.com/sharepoint/v3/contenttype/forms"/>
  </ds:schemaRefs>
</ds:datastoreItem>
</file>

<file path=customXml/itemProps3.xml><?xml version="1.0" encoding="utf-8"?>
<ds:datastoreItem xmlns:ds="http://schemas.openxmlformats.org/officeDocument/2006/customXml" ds:itemID="{D4E0504A-FB26-4123-80FD-E74692538605}">
  <ds:schemaRefs>
    <ds:schemaRef ds:uri="http://schemas.openxmlformats.org/officeDocument/2006/bibliography"/>
  </ds:schemaRefs>
</ds:datastoreItem>
</file>

<file path=customXml/itemProps4.xml><?xml version="1.0" encoding="utf-8"?>
<ds:datastoreItem xmlns:ds="http://schemas.openxmlformats.org/officeDocument/2006/customXml" ds:itemID="{B85592C3-5752-4E4F-B667-0163EF074F0A}">
  <ds:schemaRefs>
    <ds:schemaRef ds:uri="http://schemas.microsoft.com/office/2006/metadata/properties"/>
    <ds:schemaRef ds:uri="http://schemas.microsoft.com/office/infopath/2007/PartnerControls"/>
    <ds:schemaRef ds:uri="08ba2101-7f68-41ac-a098-f82cc43cc66a"/>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TotalTime>
  <Pages>3</Pages>
  <Words>928</Words>
  <Characters>5290</Characters>
  <Application>Microsoft Office Word</Application>
  <DocSecurity>0</DocSecurity>
  <Lines>44</Lines>
  <Paragraphs>12</Paragraphs>
  <ScaleCrop>false</ScaleCrop>
  <Company>Hewlett-Packard</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Richard Bone (Bader)</cp:lastModifiedBy>
  <cp:revision>13</cp:revision>
  <cp:lastPrinted>2024-09-10T13:48:00Z</cp:lastPrinted>
  <dcterms:created xsi:type="dcterms:W3CDTF">2025-07-29T12:25:00Z</dcterms:created>
  <dcterms:modified xsi:type="dcterms:W3CDTF">2025-07-29T13:52:00Z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0x010100D52990C096D357459A9F000584E33DE2</vt:lpwstr>
  </property>
</Properties>
</file>