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E5018B5"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0A59AE">
        <w:rPr>
          <w:rFonts w:cs="Tahoma"/>
          <w:sz w:val="20"/>
          <w:szCs w:val="20"/>
        </w:rPr>
        <w:t>Cover Supervisor</w:t>
      </w:r>
      <w:r w:rsidR="00186C6E">
        <w:rPr>
          <w:rFonts w:cs="Tahoma"/>
          <w:sz w:val="20"/>
          <w:szCs w:val="20"/>
        </w:rPr>
        <w:t xml:space="preserve"> Grade </w:t>
      </w:r>
      <w:r w:rsidR="000A59AE">
        <w:rPr>
          <w:rFonts w:cs="Tahoma"/>
          <w:sz w:val="20"/>
          <w:szCs w:val="20"/>
        </w:rPr>
        <w:t>6</w:t>
      </w:r>
    </w:p>
    <w:p w14:paraId="3D9176A5" w14:textId="48CB0B61" w:rsidR="00D56662"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0A59AE">
        <w:rPr>
          <w:sz w:val="20"/>
          <w:szCs w:val="20"/>
        </w:rPr>
        <w:t>06</w:t>
      </w:r>
      <w:r w:rsidR="00D56662">
        <w:rPr>
          <w:sz w:val="20"/>
          <w:szCs w:val="20"/>
        </w:rPr>
        <w:t xml:space="preserve"> – </w:t>
      </w:r>
      <w:r w:rsidR="000A59AE">
        <w:rPr>
          <w:sz w:val="20"/>
          <w:szCs w:val="20"/>
        </w:rPr>
        <w:t>11</w:t>
      </w:r>
      <w:r w:rsidR="00D56662">
        <w:rPr>
          <w:sz w:val="20"/>
          <w:szCs w:val="20"/>
        </w:rPr>
        <w:t xml:space="preserve"> : £</w:t>
      </w:r>
      <w:r w:rsidR="007E6F59">
        <w:rPr>
          <w:sz w:val="20"/>
          <w:szCs w:val="20"/>
        </w:rPr>
        <w:t>25,989</w:t>
      </w:r>
      <w:r w:rsidR="00D56662">
        <w:rPr>
          <w:sz w:val="20"/>
          <w:szCs w:val="20"/>
        </w:rPr>
        <w:t xml:space="preserve"> to £</w:t>
      </w:r>
      <w:r w:rsidR="00D2311B">
        <w:rPr>
          <w:sz w:val="20"/>
          <w:szCs w:val="20"/>
        </w:rPr>
        <w:t>28,142</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C12A95">
        <w:rPr>
          <w:sz w:val="20"/>
          <w:szCs w:val="20"/>
        </w:rPr>
        <w:t>22,490</w:t>
      </w:r>
      <w:r w:rsidR="00D56662">
        <w:rPr>
          <w:sz w:val="20"/>
          <w:szCs w:val="20"/>
        </w:rPr>
        <w:t xml:space="preserve"> to £</w:t>
      </w:r>
      <w:r w:rsidR="00C12A95">
        <w:rPr>
          <w:sz w:val="20"/>
          <w:szCs w:val="20"/>
        </w:rPr>
        <w:t>24,353</w:t>
      </w:r>
      <w:r w:rsidR="00616716">
        <w:rPr>
          <w:sz w:val="20"/>
          <w:szCs w:val="20"/>
        </w:rPr>
        <w:t xml:space="preserve"> </w:t>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r>
      <w:r w:rsidR="00616716">
        <w:rPr>
          <w:rFonts w:ascii="Aptos" w:eastAsia="Times New Roman" w:hAnsi="Aptos"/>
          <w:color w:val="000000"/>
          <w:szCs w:val="24"/>
        </w:rPr>
        <w:tab/>
        <w:t>(inclusive of the provisional 3.2% cost of living pay award)</w:t>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5B3BEE0B"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F621F2">
        <w:rPr>
          <w:rFonts w:cs="Tahoma"/>
          <w:sz w:val="20"/>
          <w:szCs w:val="20"/>
        </w:rPr>
        <w:t xml:space="preserve"> until 31</w:t>
      </w:r>
      <w:r w:rsidR="00F621F2" w:rsidRPr="00F621F2">
        <w:rPr>
          <w:rFonts w:cs="Tahoma"/>
          <w:sz w:val="20"/>
          <w:szCs w:val="20"/>
          <w:vertAlign w:val="superscript"/>
        </w:rPr>
        <w:t>st</w:t>
      </w:r>
      <w:r w:rsidR="00F621F2">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5C18BD00"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55951">
        <w:rPr>
          <w:rFonts w:cs="Tahoma"/>
          <w:b/>
          <w:sz w:val="20"/>
          <w:szCs w:val="20"/>
        </w:rPr>
        <w:tab/>
      </w:r>
      <w:r w:rsidR="00302A4C" w:rsidRPr="005B38D9">
        <w:rPr>
          <w:rFonts w:cs="Tahoma"/>
          <w:bCs/>
          <w:sz w:val="20"/>
          <w:szCs w:val="20"/>
        </w:rPr>
        <w:t xml:space="preserve">Friday </w:t>
      </w:r>
      <w:r w:rsidR="00302A4C">
        <w:rPr>
          <w:rFonts w:cs="Tahoma"/>
          <w:sz w:val="20"/>
          <w:szCs w:val="20"/>
        </w:rPr>
        <w:t>4</w:t>
      </w:r>
      <w:r w:rsidR="00302A4C" w:rsidRPr="005B38D9">
        <w:rPr>
          <w:rFonts w:cs="Tahoma"/>
          <w:sz w:val="20"/>
          <w:szCs w:val="20"/>
          <w:vertAlign w:val="superscript"/>
        </w:rPr>
        <w:t>th</w:t>
      </w:r>
      <w:r w:rsidR="00302A4C">
        <w:rPr>
          <w:rFonts w:cs="Tahoma"/>
          <w:sz w:val="20"/>
          <w:szCs w:val="20"/>
        </w:rPr>
        <w:t xml:space="preserve"> July 2025</w:t>
      </w:r>
    </w:p>
    <w:p w14:paraId="1D88D9FD" w14:textId="2749D644"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455951">
        <w:rPr>
          <w:rFonts w:cs="Tahoma"/>
          <w:b/>
          <w:sz w:val="20"/>
          <w:szCs w:val="20"/>
        </w:rPr>
        <w:tab/>
      </w:r>
      <w:r w:rsidR="002E3786" w:rsidRPr="005B38D9">
        <w:rPr>
          <w:rFonts w:cs="Tahoma"/>
          <w:bCs/>
          <w:sz w:val="20"/>
          <w:szCs w:val="20"/>
        </w:rPr>
        <w:t xml:space="preserve">Friday </w:t>
      </w:r>
      <w:r w:rsidR="002E3786">
        <w:rPr>
          <w:rFonts w:cs="Tahoma"/>
          <w:sz w:val="20"/>
          <w:szCs w:val="20"/>
        </w:rPr>
        <w:t>4</w:t>
      </w:r>
      <w:r w:rsidR="002E3786" w:rsidRPr="005B38D9">
        <w:rPr>
          <w:rFonts w:cs="Tahoma"/>
          <w:sz w:val="20"/>
          <w:szCs w:val="20"/>
          <w:vertAlign w:val="superscript"/>
        </w:rPr>
        <w:t>th</w:t>
      </w:r>
      <w:r w:rsidR="002E3786">
        <w:rPr>
          <w:rFonts w:cs="Tahoma"/>
          <w:sz w:val="20"/>
          <w:szCs w:val="20"/>
        </w:rPr>
        <w:t xml:space="preserve"> July 2025</w:t>
      </w:r>
    </w:p>
    <w:p w14:paraId="261F7FCD" w14:textId="488EE3A6" w:rsidR="00FE470C" w:rsidRPr="00C44617" w:rsidRDefault="0000055A" w:rsidP="0000055A">
      <w:pPr>
        <w:rPr>
          <w:rFonts w:cs="Tahoma"/>
          <w:b/>
          <w:sz w:val="20"/>
          <w:szCs w:val="20"/>
        </w:rPr>
      </w:pPr>
      <w:r w:rsidRPr="00C44617">
        <w:rPr>
          <w:rFonts w:cs="Tahoma"/>
          <w:b/>
          <w:sz w:val="20"/>
          <w:szCs w:val="20"/>
        </w:rPr>
        <w:t xml:space="preserve">Interview date: </w:t>
      </w:r>
      <w:r w:rsidR="00455951">
        <w:rPr>
          <w:rFonts w:cs="Tahoma"/>
          <w:b/>
          <w:sz w:val="20"/>
          <w:szCs w:val="20"/>
        </w:rPr>
        <w:tab/>
      </w:r>
      <w:r w:rsidR="00837915">
        <w:rPr>
          <w:rFonts w:cs="Tahoma"/>
          <w:sz w:val="20"/>
          <w:szCs w:val="20"/>
        </w:rPr>
        <w:t>w/c 14</w:t>
      </w:r>
      <w:r w:rsidR="00837915" w:rsidRPr="005B38D9">
        <w:rPr>
          <w:rFonts w:cs="Tahoma"/>
          <w:sz w:val="20"/>
          <w:szCs w:val="20"/>
          <w:vertAlign w:val="superscript"/>
        </w:rPr>
        <w:t>th</w:t>
      </w:r>
      <w:r w:rsidR="00837915">
        <w:rPr>
          <w:rFonts w:cs="Tahoma"/>
          <w:sz w:val="20"/>
          <w:szCs w:val="20"/>
        </w:rPr>
        <w:t xml:space="preserve"> July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636E88A" w:rsidR="00A70D22" w:rsidRDefault="00A70D22" w:rsidP="00A70D22">
      <w:pPr>
        <w:pStyle w:val="Default"/>
        <w:rPr>
          <w:rFonts w:cstheme="minorBidi"/>
          <w:color w:val="auto"/>
          <w:sz w:val="20"/>
          <w:szCs w:val="20"/>
        </w:rPr>
      </w:pPr>
      <w:r>
        <w:rPr>
          <w:rFonts w:cstheme="minorBidi"/>
          <w:color w:val="auto"/>
          <w:sz w:val="20"/>
          <w:szCs w:val="20"/>
        </w:rPr>
        <w:t xml:space="preserve">Do you have these core traits to be a successful Change Maker and </w:t>
      </w:r>
      <w:r w:rsidR="00FD75D1">
        <w:rPr>
          <w:rFonts w:cstheme="minorBidi"/>
          <w:color w:val="auto"/>
          <w:sz w:val="20"/>
          <w:szCs w:val="20"/>
        </w:rPr>
        <w:t>Cover Supervisor</w:t>
      </w:r>
      <w:r>
        <w:rPr>
          <w:rFonts w:cstheme="minorBidi"/>
          <w:color w:val="auto"/>
          <w:sz w:val="20"/>
          <w:szCs w:val="20"/>
        </w:rPr>
        <w:t xml:space="preserve"> at Bader Academy?</w:t>
      </w:r>
    </w:p>
    <w:p w14:paraId="4C08B1C2" w14:textId="77777777" w:rsidR="00A70D22" w:rsidRDefault="00A70D22" w:rsidP="00A70D22">
      <w:pPr>
        <w:pStyle w:val="Default"/>
        <w:rPr>
          <w:rFonts w:cstheme="minorBidi"/>
          <w:color w:val="auto"/>
          <w:sz w:val="20"/>
          <w:szCs w:val="20"/>
        </w:rPr>
      </w:pPr>
    </w:p>
    <w:p w14:paraId="0498393F" w14:textId="12D87710"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1C42C7">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1595E8A8"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w:t>
      </w:r>
      <w:r w:rsidR="00FD75D1">
        <w:rPr>
          <w:rFonts w:cstheme="minorBidi"/>
          <w:color w:val="auto"/>
          <w:sz w:val="20"/>
          <w:szCs w:val="20"/>
        </w:rPr>
        <w:t>cover supervisor</w:t>
      </w:r>
      <w:r>
        <w:rPr>
          <w:rFonts w:cstheme="minorBidi"/>
          <w:color w:val="auto"/>
          <w:sz w:val="20"/>
          <w:szCs w:val="20"/>
        </w:rPr>
        <w:t xml:space="preserve">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9928E05" w14:textId="77777777" w:rsidR="00B56B00" w:rsidRDefault="00B56B00" w:rsidP="00FE470C">
      <w:pPr>
        <w:pStyle w:val="Default"/>
        <w:rPr>
          <w:b/>
          <w:sz w:val="20"/>
          <w:szCs w:val="20"/>
        </w:rPr>
      </w:pPr>
    </w:p>
    <w:p w14:paraId="01E13617" w14:textId="77777777" w:rsidR="00B56B00" w:rsidRDefault="00B56B00" w:rsidP="00FE470C">
      <w:pPr>
        <w:pStyle w:val="Default"/>
        <w:rPr>
          <w:b/>
          <w:sz w:val="20"/>
          <w:szCs w:val="20"/>
        </w:rPr>
      </w:pPr>
    </w:p>
    <w:p w14:paraId="4A202073" w14:textId="365F5233" w:rsidR="00FE470C" w:rsidRDefault="00FE470C" w:rsidP="00FE470C">
      <w:pPr>
        <w:pStyle w:val="Default"/>
        <w:rPr>
          <w:b/>
          <w:sz w:val="20"/>
          <w:szCs w:val="20"/>
        </w:rPr>
      </w:pPr>
      <w:r w:rsidRPr="00C44617">
        <w:rPr>
          <w:b/>
          <w:sz w:val="20"/>
          <w:szCs w:val="20"/>
        </w:rPr>
        <w:lastRenderedPageBreak/>
        <w:t>Our Opportunity</w:t>
      </w:r>
    </w:p>
    <w:p w14:paraId="5B28D75C" w14:textId="77777777" w:rsidR="00B56B00" w:rsidRPr="00C44617" w:rsidRDefault="00B56B00" w:rsidP="00FE470C">
      <w:pPr>
        <w:pStyle w:val="Default"/>
        <w:rPr>
          <w:b/>
          <w:sz w:val="20"/>
          <w:szCs w:val="20"/>
        </w:rPr>
      </w:pPr>
    </w:p>
    <w:p w14:paraId="21F24764" w14:textId="4B8C61A7" w:rsidR="00907EEE" w:rsidRDefault="00907EEE" w:rsidP="00907EEE">
      <w:pPr>
        <w:pStyle w:val="Default"/>
        <w:rPr>
          <w:sz w:val="20"/>
          <w:szCs w:val="20"/>
        </w:rPr>
      </w:pPr>
      <w:r w:rsidRPr="000A1D1D">
        <w:rPr>
          <w:sz w:val="20"/>
          <w:szCs w:val="20"/>
        </w:rPr>
        <w:t xml:space="preserve">We are looking to recruit </w:t>
      </w:r>
      <w:r>
        <w:rPr>
          <w:sz w:val="20"/>
          <w:szCs w:val="20"/>
        </w:rPr>
        <w:t>an enthusiastic, dynamic individual</w:t>
      </w:r>
      <w:r w:rsidRPr="000A1D1D">
        <w:rPr>
          <w:sz w:val="20"/>
          <w:szCs w:val="20"/>
        </w:rPr>
        <w:t xml:space="preserve"> </w:t>
      </w:r>
      <w:r>
        <w:rPr>
          <w:sz w:val="20"/>
          <w:szCs w:val="20"/>
        </w:rPr>
        <w:t xml:space="preserve">to join our school from </w:t>
      </w:r>
      <w:r w:rsidR="00616EE2">
        <w:rPr>
          <w:sz w:val="20"/>
          <w:szCs w:val="20"/>
        </w:rPr>
        <w:t>September 2025</w:t>
      </w:r>
      <w:r w:rsidRPr="000A1D1D">
        <w:rPr>
          <w:sz w:val="20"/>
          <w:szCs w:val="20"/>
        </w:rPr>
        <w:t xml:space="preserve"> to join our successful staff team.  </w:t>
      </w:r>
      <w:r w:rsidRPr="006B24EC">
        <w:rPr>
          <w:sz w:val="20"/>
          <w:szCs w:val="20"/>
        </w:rPr>
        <w:t>We are looking for practitioners who have an innovative approach to their work and aren’t afraid to think of new and interesting approaches to the support they offer.</w:t>
      </w:r>
      <w:r>
        <w:rPr>
          <w:sz w:val="20"/>
          <w:szCs w:val="20"/>
        </w:rPr>
        <w:t xml:space="preserve">  </w:t>
      </w:r>
    </w:p>
    <w:p w14:paraId="66A99840" w14:textId="77777777" w:rsidR="00907EEE" w:rsidRDefault="00907EEE" w:rsidP="00907EEE">
      <w:pPr>
        <w:pStyle w:val="Default"/>
        <w:rPr>
          <w:sz w:val="20"/>
          <w:szCs w:val="20"/>
        </w:rPr>
      </w:pPr>
    </w:p>
    <w:p w14:paraId="1342AFB0" w14:textId="77777777" w:rsidR="00907EEE" w:rsidRPr="006B24EC" w:rsidRDefault="00907EEE" w:rsidP="00907EEE">
      <w:pPr>
        <w:pStyle w:val="Default"/>
        <w:rPr>
          <w:sz w:val="20"/>
          <w:szCs w:val="20"/>
        </w:rPr>
      </w:pPr>
      <w:r w:rsidRPr="000A1D1D">
        <w:rPr>
          <w:sz w:val="20"/>
          <w:szCs w:val="20"/>
        </w:rPr>
        <w:t>Empathetic and passionate, you’ll understand that our pupils’ journeys aren’t necessarily linear. If you haven’t worked in SEN before, but are enthusiastic and motivated to make the move, we’ll give you all the additional training and support you require.</w:t>
      </w:r>
    </w:p>
    <w:p w14:paraId="005A9DA7" w14:textId="77777777" w:rsidR="00907EEE" w:rsidRPr="006B24EC" w:rsidRDefault="00907EEE" w:rsidP="00907EEE">
      <w:pPr>
        <w:pStyle w:val="Default"/>
        <w:rPr>
          <w:sz w:val="20"/>
          <w:szCs w:val="20"/>
        </w:rPr>
      </w:pPr>
    </w:p>
    <w:p w14:paraId="2F5EB150" w14:textId="77777777" w:rsidR="00907EEE" w:rsidRPr="006B24EC" w:rsidRDefault="00907EEE" w:rsidP="00907EEE">
      <w:pPr>
        <w:pStyle w:val="Default"/>
        <w:rPr>
          <w:sz w:val="20"/>
          <w:szCs w:val="20"/>
        </w:rPr>
      </w:pPr>
      <w:r w:rsidRPr="00B20B5D">
        <w:rPr>
          <w:sz w:val="20"/>
          <w:szCs w:val="20"/>
        </w:rPr>
        <w:t xml:space="preserve">The role will be supporting </w:t>
      </w:r>
      <w:r>
        <w:rPr>
          <w:sz w:val="20"/>
          <w:szCs w:val="20"/>
        </w:rPr>
        <w:t>school-wide, Year 1 to Year 11.  Y</w:t>
      </w:r>
      <w:r w:rsidRPr="006B24EC">
        <w:rPr>
          <w:sz w:val="20"/>
          <w:szCs w:val="20"/>
        </w:rPr>
        <w:t>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w:t>
      </w:r>
    </w:p>
    <w:p w14:paraId="63DFB111" w14:textId="77777777" w:rsidR="003E5B79" w:rsidRDefault="003E5B79" w:rsidP="00D11C19">
      <w:pPr>
        <w:pStyle w:val="Default"/>
      </w:pPr>
    </w:p>
    <w:p w14:paraId="59678281" w14:textId="356AF903"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lastRenderedPageBreak/>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E721" w14:textId="77777777" w:rsidR="00A9791A" w:rsidRDefault="00A9791A" w:rsidP="004339D2">
      <w:pPr>
        <w:spacing w:after="0" w:line="240" w:lineRule="auto"/>
      </w:pPr>
      <w:r>
        <w:separator/>
      </w:r>
    </w:p>
  </w:endnote>
  <w:endnote w:type="continuationSeparator" w:id="0">
    <w:p w14:paraId="4B14B7D9" w14:textId="77777777" w:rsidR="00A9791A" w:rsidRDefault="00A9791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FAF4" w14:textId="77777777" w:rsidR="00225072" w:rsidRDefault="00225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6B0" w14:textId="77777777" w:rsidR="00225072" w:rsidRDefault="0022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63F2" w14:textId="77777777" w:rsidR="00A9791A" w:rsidRDefault="00A9791A" w:rsidP="004339D2">
      <w:pPr>
        <w:spacing w:after="0" w:line="240" w:lineRule="auto"/>
      </w:pPr>
      <w:r>
        <w:separator/>
      </w:r>
    </w:p>
  </w:footnote>
  <w:footnote w:type="continuationSeparator" w:id="0">
    <w:p w14:paraId="6BC7845F" w14:textId="77777777" w:rsidR="00A9791A" w:rsidRDefault="00A9791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AAA" w14:textId="77777777" w:rsidR="00225072" w:rsidRDefault="0022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3FFF1345" w:rsidR="000C2A65" w:rsidRDefault="00225072" w:rsidP="000C2A65">
    <w:pPr>
      <w:pStyle w:val="Header"/>
      <w:jc w:val="right"/>
    </w:pPr>
    <w:r>
      <w:rPr>
        <w:noProof/>
        <w:lang w:eastAsia="en-GB"/>
      </w:rPr>
      <w:drawing>
        <wp:anchor distT="0" distB="0" distL="114300" distR="114300" simplePos="0" relativeHeight="251656192" behindDoc="1" locked="0" layoutInCell="1" allowOverlap="1" wp14:anchorId="6959BD46" wp14:editId="4EFEC769">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59264" behindDoc="1" locked="0" layoutInCell="1" allowOverlap="1" wp14:anchorId="3889EA69" wp14:editId="330FC045">
          <wp:simplePos x="0" y="0"/>
          <wp:positionH relativeFrom="column">
            <wp:posOffset>38101</wp:posOffset>
          </wp:positionH>
          <wp:positionV relativeFrom="paragraph">
            <wp:posOffset>-106679</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9516" cy="878878"/>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pPr>
      <w:pStyle w:val="Header"/>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C7E8" w14:textId="77777777" w:rsidR="00225072" w:rsidRDefault="0022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59AE"/>
    <w:rsid w:val="000B7144"/>
    <w:rsid w:val="000C0DD1"/>
    <w:rsid w:val="000C2A65"/>
    <w:rsid w:val="000D103D"/>
    <w:rsid w:val="000E12D6"/>
    <w:rsid w:val="000F447B"/>
    <w:rsid w:val="0010269E"/>
    <w:rsid w:val="00110D4B"/>
    <w:rsid w:val="001274C7"/>
    <w:rsid w:val="00137441"/>
    <w:rsid w:val="0015263E"/>
    <w:rsid w:val="0016338F"/>
    <w:rsid w:val="00176016"/>
    <w:rsid w:val="00186C6E"/>
    <w:rsid w:val="001A4249"/>
    <w:rsid w:val="001A4A66"/>
    <w:rsid w:val="001C42C7"/>
    <w:rsid w:val="002045D9"/>
    <w:rsid w:val="002128F4"/>
    <w:rsid w:val="00225072"/>
    <w:rsid w:val="00287C17"/>
    <w:rsid w:val="002C127B"/>
    <w:rsid w:val="002C5853"/>
    <w:rsid w:val="002E1D36"/>
    <w:rsid w:val="002E3786"/>
    <w:rsid w:val="002E3AC9"/>
    <w:rsid w:val="002E7F02"/>
    <w:rsid w:val="003028B8"/>
    <w:rsid w:val="00302A4C"/>
    <w:rsid w:val="00322559"/>
    <w:rsid w:val="00323475"/>
    <w:rsid w:val="003315FB"/>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E5B79"/>
    <w:rsid w:val="003F0A20"/>
    <w:rsid w:val="00407D0F"/>
    <w:rsid w:val="0042269E"/>
    <w:rsid w:val="00431EDA"/>
    <w:rsid w:val="004339D2"/>
    <w:rsid w:val="00451FA5"/>
    <w:rsid w:val="00455951"/>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16716"/>
    <w:rsid w:val="00616EE2"/>
    <w:rsid w:val="006238A8"/>
    <w:rsid w:val="00625C06"/>
    <w:rsid w:val="0062676C"/>
    <w:rsid w:val="006420C0"/>
    <w:rsid w:val="006473AD"/>
    <w:rsid w:val="00652DD3"/>
    <w:rsid w:val="0066514C"/>
    <w:rsid w:val="00666344"/>
    <w:rsid w:val="00672661"/>
    <w:rsid w:val="006A689A"/>
    <w:rsid w:val="006C2751"/>
    <w:rsid w:val="006C6829"/>
    <w:rsid w:val="006F3F72"/>
    <w:rsid w:val="00716BF5"/>
    <w:rsid w:val="00720329"/>
    <w:rsid w:val="007211B9"/>
    <w:rsid w:val="00737DA5"/>
    <w:rsid w:val="00743B58"/>
    <w:rsid w:val="00763B83"/>
    <w:rsid w:val="00775A13"/>
    <w:rsid w:val="0077643A"/>
    <w:rsid w:val="00784328"/>
    <w:rsid w:val="00784A7F"/>
    <w:rsid w:val="007A0C58"/>
    <w:rsid w:val="007B2485"/>
    <w:rsid w:val="007B62F6"/>
    <w:rsid w:val="007C3C8F"/>
    <w:rsid w:val="007C6419"/>
    <w:rsid w:val="007D25D5"/>
    <w:rsid w:val="007E6F59"/>
    <w:rsid w:val="007F2028"/>
    <w:rsid w:val="00810E92"/>
    <w:rsid w:val="00824EB0"/>
    <w:rsid w:val="00830689"/>
    <w:rsid w:val="00832B10"/>
    <w:rsid w:val="00833962"/>
    <w:rsid w:val="00837915"/>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07EEE"/>
    <w:rsid w:val="00920357"/>
    <w:rsid w:val="009305BD"/>
    <w:rsid w:val="009531A2"/>
    <w:rsid w:val="009549B3"/>
    <w:rsid w:val="00954BC2"/>
    <w:rsid w:val="00965575"/>
    <w:rsid w:val="00972569"/>
    <w:rsid w:val="00984129"/>
    <w:rsid w:val="009A29BA"/>
    <w:rsid w:val="009B246E"/>
    <w:rsid w:val="009B283B"/>
    <w:rsid w:val="009D3B6C"/>
    <w:rsid w:val="009D5318"/>
    <w:rsid w:val="009E194D"/>
    <w:rsid w:val="009E5459"/>
    <w:rsid w:val="00A11533"/>
    <w:rsid w:val="00A4739D"/>
    <w:rsid w:val="00A53132"/>
    <w:rsid w:val="00A64DD0"/>
    <w:rsid w:val="00A70D22"/>
    <w:rsid w:val="00A7118E"/>
    <w:rsid w:val="00A81169"/>
    <w:rsid w:val="00A8602C"/>
    <w:rsid w:val="00A96F65"/>
    <w:rsid w:val="00A9791A"/>
    <w:rsid w:val="00AA743B"/>
    <w:rsid w:val="00AB43C4"/>
    <w:rsid w:val="00AC3AC4"/>
    <w:rsid w:val="00AE61D6"/>
    <w:rsid w:val="00B03EAD"/>
    <w:rsid w:val="00B066FB"/>
    <w:rsid w:val="00B17190"/>
    <w:rsid w:val="00B22D1D"/>
    <w:rsid w:val="00B35C6B"/>
    <w:rsid w:val="00B4170A"/>
    <w:rsid w:val="00B56B00"/>
    <w:rsid w:val="00B7007A"/>
    <w:rsid w:val="00B777C4"/>
    <w:rsid w:val="00B900CF"/>
    <w:rsid w:val="00B90E3C"/>
    <w:rsid w:val="00B92BB3"/>
    <w:rsid w:val="00BB1A19"/>
    <w:rsid w:val="00BB1C24"/>
    <w:rsid w:val="00BC4B79"/>
    <w:rsid w:val="00BE4546"/>
    <w:rsid w:val="00BF5A50"/>
    <w:rsid w:val="00BF77CC"/>
    <w:rsid w:val="00C016F7"/>
    <w:rsid w:val="00C12A95"/>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4C72"/>
    <w:rsid w:val="00CF7D72"/>
    <w:rsid w:val="00D11C19"/>
    <w:rsid w:val="00D2311B"/>
    <w:rsid w:val="00D505B9"/>
    <w:rsid w:val="00D53A1D"/>
    <w:rsid w:val="00D5515E"/>
    <w:rsid w:val="00D56662"/>
    <w:rsid w:val="00D60654"/>
    <w:rsid w:val="00D61099"/>
    <w:rsid w:val="00D61518"/>
    <w:rsid w:val="00D62638"/>
    <w:rsid w:val="00D65C55"/>
    <w:rsid w:val="00D92A94"/>
    <w:rsid w:val="00DB0045"/>
    <w:rsid w:val="00DB3BB5"/>
    <w:rsid w:val="00DC7D28"/>
    <w:rsid w:val="00DD28AD"/>
    <w:rsid w:val="00DD3B84"/>
    <w:rsid w:val="00DF2157"/>
    <w:rsid w:val="00E0222E"/>
    <w:rsid w:val="00E064F9"/>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621F2"/>
    <w:rsid w:val="00F9377E"/>
    <w:rsid w:val="00F944CC"/>
    <w:rsid w:val="00FA7DB0"/>
    <w:rsid w:val="00FD3675"/>
    <w:rsid w:val="00FD6F41"/>
    <w:rsid w:val="00FD75D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deracadem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28</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Richard Bone (Bader)</cp:lastModifiedBy>
  <cp:revision>17</cp:revision>
  <cp:lastPrinted>2025-06-18T12:15:00Z</cp:lastPrinted>
  <dcterms:created xsi:type="dcterms:W3CDTF">2025-06-09T10:00:00Z</dcterms:created>
  <dcterms:modified xsi:type="dcterms:W3CDTF">2025-06-18T12:15:00Z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